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AEECF" w14:textId="77777777" w:rsidR="00AC0764" w:rsidRDefault="00AC0764" w:rsidP="000C4E10">
      <w:pPr>
        <w:jc w:val="center"/>
      </w:pPr>
      <w:bookmarkStart w:id="0" w:name="B23c07da0bcfb4734a09b8c9a27d0c66f"/>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8"/>
        <w:gridCol w:w="900"/>
        <w:gridCol w:w="1260"/>
        <w:gridCol w:w="3348"/>
      </w:tblGrid>
      <w:tr w:rsidR="00620E1E" w14:paraId="2248C5DA" w14:textId="77777777" w:rsidTr="002B12B3">
        <w:tc>
          <w:tcPr>
            <w:tcW w:w="5508" w:type="dxa"/>
          </w:tcPr>
          <w:p w14:paraId="46A8539D" w14:textId="77777777" w:rsidR="00620E1E" w:rsidRDefault="00DF51C1" w:rsidP="00432F54">
            <w:r w:rsidRPr="0085770F">
              <w:rPr>
                <w:b/>
                <w:highlight w:val="lightGray"/>
              </w:rPr>
              <w:t>General Information to aid in review of report</w:t>
            </w:r>
          </w:p>
        </w:tc>
        <w:tc>
          <w:tcPr>
            <w:tcW w:w="900" w:type="dxa"/>
          </w:tcPr>
          <w:p w14:paraId="429C94C3" w14:textId="77777777" w:rsidR="00620E1E" w:rsidRDefault="00620E1E" w:rsidP="00432F54">
            <w:r>
              <w:t>Initials</w:t>
            </w:r>
          </w:p>
        </w:tc>
        <w:tc>
          <w:tcPr>
            <w:tcW w:w="1260" w:type="dxa"/>
          </w:tcPr>
          <w:p w14:paraId="0C03D7CE" w14:textId="77777777" w:rsidR="00620E1E" w:rsidRDefault="00620E1E" w:rsidP="00432F54">
            <w:r>
              <w:t>Page Ref.</w:t>
            </w:r>
          </w:p>
        </w:tc>
        <w:tc>
          <w:tcPr>
            <w:tcW w:w="3348" w:type="dxa"/>
          </w:tcPr>
          <w:p w14:paraId="0A7AC0F2" w14:textId="77777777" w:rsidR="00620E1E" w:rsidRDefault="00620E1E" w:rsidP="002B12B3">
            <w:pPr>
              <w:jc w:val="center"/>
            </w:pPr>
            <w:r>
              <w:t>Comments</w:t>
            </w:r>
          </w:p>
        </w:tc>
      </w:tr>
      <w:tr w:rsidR="00620E1E" w14:paraId="675072C4" w14:textId="77777777" w:rsidTr="002B12B3">
        <w:tc>
          <w:tcPr>
            <w:tcW w:w="5508" w:type="dxa"/>
          </w:tcPr>
          <w:p w14:paraId="5CDB100A" w14:textId="77777777" w:rsidR="0025662D" w:rsidRDefault="00620E1E" w:rsidP="00432F54">
            <w:r>
              <w:t>Names of the Major Funds to be reported on:</w:t>
            </w:r>
          </w:p>
          <w:p w14:paraId="5B033349" w14:textId="77777777" w:rsidR="0025662D" w:rsidRDefault="0025662D" w:rsidP="00432F54">
            <w:r>
              <w:t xml:space="preserve">    General Fund</w:t>
            </w:r>
          </w:p>
          <w:p w14:paraId="24D367B0" w14:textId="77777777" w:rsidR="0025662D" w:rsidRDefault="0025662D" w:rsidP="00432F54">
            <w:r>
              <w:t xml:space="preserve">    (List all other major funds)</w:t>
            </w:r>
          </w:p>
        </w:tc>
        <w:tc>
          <w:tcPr>
            <w:tcW w:w="900" w:type="dxa"/>
          </w:tcPr>
          <w:p w14:paraId="5D3DA18E" w14:textId="77777777" w:rsidR="00620E1E" w:rsidRDefault="00620E1E" w:rsidP="00432F54"/>
        </w:tc>
        <w:tc>
          <w:tcPr>
            <w:tcW w:w="1260" w:type="dxa"/>
          </w:tcPr>
          <w:p w14:paraId="206B9D87" w14:textId="77777777" w:rsidR="00620E1E" w:rsidRDefault="00620E1E" w:rsidP="00432F54"/>
        </w:tc>
        <w:tc>
          <w:tcPr>
            <w:tcW w:w="3348" w:type="dxa"/>
          </w:tcPr>
          <w:p w14:paraId="5B870ED2" w14:textId="77777777" w:rsidR="00620E1E" w:rsidRDefault="00620E1E" w:rsidP="00432F54"/>
        </w:tc>
      </w:tr>
      <w:tr w:rsidR="00620E1E" w14:paraId="5F6BB445" w14:textId="77777777" w:rsidTr="002B12B3">
        <w:tc>
          <w:tcPr>
            <w:tcW w:w="5508" w:type="dxa"/>
          </w:tcPr>
          <w:p w14:paraId="144FB94D" w14:textId="77777777" w:rsidR="00620E1E" w:rsidRDefault="00620E1E" w:rsidP="00432F54"/>
        </w:tc>
        <w:tc>
          <w:tcPr>
            <w:tcW w:w="900" w:type="dxa"/>
          </w:tcPr>
          <w:p w14:paraId="51846842" w14:textId="77777777" w:rsidR="00620E1E" w:rsidRDefault="00620E1E" w:rsidP="00432F54"/>
        </w:tc>
        <w:tc>
          <w:tcPr>
            <w:tcW w:w="1260" w:type="dxa"/>
          </w:tcPr>
          <w:p w14:paraId="5FA08909" w14:textId="77777777" w:rsidR="00620E1E" w:rsidRDefault="00620E1E" w:rsidP="00432F54"/>
        </w:tc>
        <w:tc>
          <w:tcPr>
            <w:tcW w:w="3348" w:type="dxa"/>
          </w:tcPr>
          <w:p w14:paraId="2CB60F0A" w14:textId="77777777" w:rsidR="00620E1E" w:rsidRDefault="00620E1E" w:rsidP="00432F54"/>
        </w:tc>
      </w:tr>
      <w:tr w:rsidR="00620E1E" w14:paraId="6F2ADE2B" w14:textId="77777777" w:rsidTr="002B12B3">
        <w:tc>
          <w:tcPr>
            <w:tcW w:w="5508" w:type="dxa"/>
          </w:tcPr>
          <w:p w14:paraId="41EF9967" w14:textId="77777777" w:rsidR="00620E1E" w:rsidRDefault="00620E1E" w:rsidP="00432F54">
            <w:r>
              <w:t>Name of Component Units to be shown:</w:t>
            </w:r>
          </w:p>
          <w:p w14:paraId="1FDCD232" w14:textId="77777777" w:rsidR="00620E1E" w:rsidRDefault="00620E1E" w:rsidP="00432F54">
            <w:r>
              <w:t xml:space="preserve">  List correct name of component unit(s) here</w:t>
            </w:r>
          </w:p>
        </w:tc>
        <w:tc>
          <w:tcPr>
            <w:tcW w:w="900" w:type="dxa"/>
          </w:tcPr>
          <w:p w14:paraId="75789078" w14:textId="77777777" w:rsidR="00620E1E" w:rsidRDefault="00620E1E" w:rsidP="00432F54"/>
        </w:tc>
        <w:tc>
          <w:tcPr>
            <w:tcW w:w="1260" w:type="dxa"/>
          </w:tcPr>
          <w:p w14:paraId="2D4B304D" w14:textId="77777777" w:rsidR="00620E1E" w:rsidRDefault="00620E1E" w:rsidP="00432F54"/>
        </w:tc>
        <w:tc>
          <w:tcPr>
            <w:tcW w:w="3348" w:type="dxa"/>
          </w:tcPr>
          <w:p w14:paraId="3888B23F" w14:textId="77777777" w:rsidR="00620E1E" w:rsidRDefault="00620E1E" w:rsidP="00432F54"/>
        </w:tc>
      </w:tr>
      <w:tr w:rsidR="00620E1E" w14:paraId="4754C290" w14:textId="77777777" w:rsidTr="002B12B3">
        <w:tc>
          <w:tcPr>
            <w:tcW w:w="5508" w:type="dxa"/>
          </w:tcPr>
          <w:p w14:paraId="5A9A1C2B" w14:textId="77777777" w:rsidR="00620E1E" w:rsidRDefault="00537AF7" w:rsidP="00432F54">
            <w:r>
              <w:t xml:space="preserve"> </w:t>
            </w:r>
          </w:p>
        </w:tc>
        <w:tc>
          <w:tcPr>
            <w:tcW w:w="900" w:type="dxa"/>
          </w:tcPr>
          <w:p w14:paraId="653783E5" w14:textId="77777777" w:rsidR="00620E1E" w:rsidRDefault="00620E1E" w:rsidP="00432F54"/>
        </w:tc>
        <w:tc>
          <w:tcPr>
            <w:tcW w:w="1260" w:type="dxa"/>
          </w:tcPr>
          <w:p w14:paraId="1DCBE613" w14:textId="77777777" w:rsidR="00620E1E" w:rsidRDefault="00620E1E" w:rsidP="00432F54"/>
        </w:tc>
        <w:tc>
          <w:tcPr>
            <w:tcW w:w="3348" w:type="dxa"/>
          </w:tcPr>
          <w:p w14:paraId="32462060" w14:textId="77777777" w:rsidR="00620E1E" w:rsidRDefault="00620E1E" w:rsidP="00432F54"/>
        </w:tc>
      </w:tr>
      <w:tr w:rsidR="00620E1E" w14:paraId="4A3A5036" w14:textId="77777777" w:rsidTr="002B12B3">
        <w:tc>
          <w:tcPr>
            <w:tcW w:w="5508" w:type="dxa"/>
          </w:tcPr>
          <w:p w14:paraId="19B8F74A" w14:textId="77777777" w:rsidR="00620E1E" w:rsidRDefault="00620E1E" w:rsidP="00432F54">
            <w:r>
              <w:t>Name of Proprietary Funds to be included:</w:t>
            </w:r>
          </w:p>
          <w:p w14:paraId="67F397B7" w14:textId="77777777" w:rsidR="00F35F2E" w:rsidRDefault="00F35F2E" w:rsidP="00432F54"/>
        </w:tc>
        <w:tc>
          <w:tcPr>
            <w:tcW w:w="900" w:type="dxa"/>
          </w:tcPr>
          <w:p w14:paraId="07102C6A" w14:textId="77777777" w:rsidR="00620E1E" w:rsidRDefault="00620E1E" w:rsidP="00432F54"/>
        </w:tc>
        <w:tc>
          <w:tcPr>
            <w:tcW w:w="1260" w:type="dxa"/>
          </w:tcPr>
          <w:p w14:paraId="12848553" w14:textId="77777777" w:rsidR="00620E1E" w:rsidRDefault="00620E1E" w:rsidP="00432F54"/>
        </w:tc>
        <w:tc>
          <w:tcPr>
            <w:tcW w:w="3348" w:type="dxa"/>
          </w:tcPr>
          <w:p w14:paraId="00FB7814" w14:textId="77777777" w:rsidR="00620E1E" w:rsidRDefault="00620E1E" w:rsidP="00432F54"/>
        </w:tc>
      </w:tr>
      <w:tr w:rsidR="00F35F2E" w14:paraId="0D1FB21A" w14:textId="77777777" w:rsidTr="002B12B3">
        <w:tc>
          <w:tcPr>
            <w:tcW w:w="5508" w:type="dxa"/>
          </w:tcPr>
          <w:p w14:paraId="3A240342" w14:textId="77777777" w:rsidR="00F35F2E" w:rsidRDefault="00F35F2E" w:rsidP="00432F54"/>
        </w:tc>
        <w:tc>
          <w:tcPr>
            <w:tcW w:w="900" w:type="dxa"/>
          </w:tcPr>
          <w:p w14:paraId="129DBF8A" w14:textId="77777777" w:rsidR="00F35F2E" w:rsidRDefault="00F35F2E" w:rsidP="00432F54"/>
        </w:tc>
        <w:tc>
          <w:tcPr>
            <w:tcW w:w="1260" w:type="dxa"/>
          </w:tcPr>
          <w:p w14:paraId="48C9CC53" w14:textId="77777777" w:rsidR="00F35F2E" w:rsidRDefault="00F35F2E" w:rsidP="00432F54"/>
        </w:tc>
        <w:tc>
          <w:tcPr>
            <w:tcW w:w="3348" w:type="dxa"/>
          </w:tcPr>
          <w:p w14:paraId="00B07907" w14:textId="77777777" w:rsidR="00F35F2E" w:rsidRDefault="00F35F2E" w:rsidP="00432F54"/>
        </w:tc>
      </w:tr>
      <w:tr w:rsidR="00620E1E" w14:paraId="417A800E" w14:textId="77777777" w:rsidTr="002B12B3">
        <w:tc>
          <w:tcPr>
            <w:tcW w:w="5508" w:type="dxa"/>
          </w:tcPr>
          <w:p w14:paraId="14003789" w14:textId="77777777" w:rsidR="00620E1E" w:rsidRDefault="00CE2913" w:rsidP="00432F54">
            <w:r>
              <w:t>Adverse opinion will be issued on:</w:t>
            </w:r>
          </w:p>
          <w:p w14:paraId="675F4890" w14:textId="77777777" w:rsidR="00CE2913" w:rsidRDefault="00CE2913" w:rsidP="00432F54">
            <w:r>
              <w:t xml:space="preserve">(list problem and the Exhibit which will be </w:t>
            </w:r>
            <w:r w:rsidR="00F0748B">
              <w:t>a</w:t>
            </w:r>
            <w:r>
              <w:t>ffected)</w:t>
            </w:r>
          </w:p>
          <w:p w14:paraId="4D6FB0F0" w14:textId="77777777" w:rsidR="00F35F2E" w:rsidRDefault="00F35F2E" w:rsidP="00432F54"/>
        </w:tc>
        <w:tc>
          <w:tcPr>
            <w:tcW w:w="900" w:type="dxa"/>
          </w:tcPr>
          <w:p w14:paraId="50E3C9A4" w14:textId="77777777" w:rsidR="00620E1E" w:rsidRDefault="00620E1E" w:rsidP="00432F54"/>
        </w:tc>
        <w:tc>
          <w:tcPr>
            <w:tcW w:w="1260" w:type="dxa"/>
          </w:tcPr>
          <w:p w14:paraId="4DBB8C58" w14:textId="77777777" w:rsidR="00620E1E" w:rsidRDefault="00620E1E" w:rsidP="00432F54"/>
        </w:tc>
        <w:tc>
          <w:tcPr>
            <w:tcW w:w="3348" w:type="dxa"/>
          </w:tcPr>
          <w:p w14:paraId="2F03D7CC" w14:textId="77777777" w:rsidR="00620E1E" w:rsidRDefault="00620E1E" w:rsidP="00432F54"/>
        </w:tc>
      </w:tr>
      <w:tr w:rsidR="00F35F2E" w14:paraId="5E4F580A" w14:textId="77777777" w:rsidTr="002B12B3">
        <w:tc>
          <w:tcPr>
            <w:tcW w:w="5508" w:type="dxa"/>
          </w:tcPr>
          <w:p w14:paraId="138F75DA" w14:textId="77777777" w:rsidR="00F35F2E" w:rsidRDefault="00F35F2E" w:rsidP="00432F54"/>
        </w:tc>
        <w:tc>
          <w:tcPr>
            <w:tcW w:w="900" w:type="dxa"/>
          </w:tcPr>
          <w:p w14:paraId="01A8DABB" w14:textId="77777777" w:rsidR="00F35F2E" w:rsidRDefault="00F35F2E" w:rsidP="00432F54"/>
        </w:tc>
        <w:tc>
          <w:tcPr>
            <w:tcW w:w="1260" w:type="dxa"/>
          </w:tcPr>
          <w:p w14:paraId="45DBE3B1" w14:textId="77777777" w:rsidR="00F35F2E" w:rsidRDefault="00F35F2E" w:rsidP="00432F54"/>
        </w:tc>
        <w:tc>
          <w:tcPr>
            <w:tcW w:w="3348" w:type="dxa"/>
          </w:tcPr>
          <w:p w14:paraId="1FBADA24" w14:textId="77777777" w:rsidR="00F35F2E" w:rsidRDefault="00F35F2E" w:rsidP="00432F54"/>
        </w:tc>
      </w:tr>
      <w:tr w:rsidR="00CE2913" w14:paraId="5A78B336" w14:textId="77777777" w:rsidTr="002B12B3">
        <w:tc>
          <w:tcPr>
            <w:tcW w:w="5508" w:type="dxa"/>
          </w:tcPr>
          <w:p w14:paraId="24F163FB" w14:textId="77777777" w:rsidR="00CE2913" w:rsidRDefault="00CE2913" w:rsidP="00432F54">
            <w:r>
              <w:t>Qualified opinion will be issued on:</w:t>
            </w:r>
          </w:p>
          <w:p w14:paraId="5B9560AF" w14:textId="77777777" w:rsidR="00CE2913" w:rsidRDefault="00CE2913" w:rsidP="00432F54">
            <w:r>
              <w:t xml:space="preserve">(list problem and the Exhibit which will be </w:t>
            </w:r>
            <w:r w:rsidR="00F0748B">
              <w:t>a</w:t>
            </w:r>
            <w:r>
              <w:t>ffected)</w:t>
            </w:r>
          </w:p>
          <w:p w14:paraId="0CAB04E0" w14:textId="77777777" w:rsidR="00951BE8" w:rsidRDefault="00951BE8" w:rsidP="00432F54"/>
        </w:tc>
        <w:tc>
          <w:tcPr>
            <w:tcW w:w="900" w:type="dxa"/>
          </w:tcPr>
          <w:p w14:paraId="17E6BD0D" w14:textId="77777777" w:rsidR="00CE2913" w:rsidRDefault="00CE2913" w:rsidP="00432F54"/>
        </w:tc>
        <w:tc>
          <w:tcPr>
            <w:tcW w:w="1260" w:type="dxa"/>
          </w:tcPr>
          <w:p w14:paraId="09EF4DA1" w14:textId="77777777" w:rsidR="00CE2913" w:rsidRDefault="00CE2913" w:rsidP="00432F54"/>
        </w:tc>
        <w:tc>
          <w:tcPr>
            <w:tcW w:w="3348" w:type="dxa"/>
          </w:tcPr>
          <w:p w14:paraId="3C81CBEA" w14:textId="77777777" w:rsidR="00CE2913" w:rsidRDefault="00CE2913" w:rsidP="00432F54"/>
        </w:tc>
      </w:tr>
      <w:tr w:rsidR="00F35F2E" w14:paraId="20393A35" w14:textId="77777777" w:rsidTr="002B12B3">
        <w:tc>
          <w:tcPr>
            <w:tcW w:w="5508" w:type="dxa"/>
          </w:tcPr>
          <w:p w14:paraId="63800B56" w14:textId="77777777" w:rsidR="00F35F2E" w:rsidRDefault="00F35F2E" w:rsidP="00432F54"/>
        </w:tc>
        <w:tc>
          <w:tcPr>
            <w:tcW w:w="900" w:type="dxa"/>
          </w:tcPr>
          <w:p w14:paraId="423FD196" w14:textId="77777777" w:rsidR="00F35F2E" w:rsidRDefault="00F35F2E" w:rsidP="00432F54"/>
        </w:tc>
        <w:tc>
          <w:tcPr>
            <w:tcW w:w="1260" w:type="dxa"/>
          </w:tcPr>
          <w:p w14:paraId="25583E30" w14:textId="77777777" w:rsidR="00F35F2E" w:rsidRDefault="00F35F2E" w:rsidP="00432F54"/>
        </w:tc>
        <w:tc>
          <w:tcPr>
            <w:tcW w:w="3348" w:type="dxa"/>
          </w:tcPr>
          <w:p w14:paraId="455670FC" w14:textId="77777777" w:rsidR="00F35F2E" w:rsidRDefault="00F35F2E" w:rsidP="00432F54"/>
        </w:tc>
      </w:tr>
      <w:tr w:rsidR="00CE2913" w14:paraId="1D44659C" w14:textId="77777777" w:rsidTr="002B12B3">
        <w:tc>
          <w:tcPr>
            <w:tcW w:w="5508" w:type="dxa"/>
          </w:tcPr>
          <w:p w14:paraId="4E7AC1BE" w14:textId="77777777" w:rsidR="00CE2913" w:rsidRDefault="00CE2913" w:rsidP="00432F54">
            <w:r>
              <w:t>Single audit required?  Yes or No</w:t>
            </w:r>
          </w:p>
        </w:tc>
        <w:tc>
          <w:tcPr>
            <w:tcW w:w="900" w:type="dxa"/>
          </w:tcPr>
          <w:p w14:paraId="56678298" w14:textId="77777777" w:rsidR="00CE2913" w:rsidRDefault="00CE2913" w:rsidP="00432F54"/>
        </w:tc>
        <w:tc>
          <w:tcPr>
            <w:tcW w:w="1260" w:type="dxa"/>
          </w:tcPr>
          <w:p w14:paraId="5C09E2A0" w14:textId="77777777" w:rsidR="00CE2913" w:rsidRDefault="00CE2913" w:rsidP="00432F54"/>
        </w:tc>
        <w:tc>
          <w:tcPr>
            <w:tcW w:w="3348" w:type="dxa"/>
          </w:tcPr>
          <w:p w14:paraId="0247F310" w14:textId="77777777" w:rsidR="00CE2913" w:rsidRDefault="00CE2913" w:rsidP="00432F54"/>
        </w:tc>
      </w:tr>
    </w:tbl>
    <w:p w14:paraId="63FADF5F" w14:textId="77777777" w:rsidR="00300B2B" w:rsidRDefault="00300B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6"/>
        <w:gridCol w:w="899"/>
        <w:gridCol w:w="1240"/>
        <w:gridCol w:w="3275"/>
      </w:tblGrid>
      <w:tr w:rsidR="00DF51C1" w14:paraId="29D220B9" w14:textId="77777777" w:rsidTr="002B12B3">
        <w:tc>
          <w:tcPr>
            <w:tcW w:w="5508" w:type="dxa"/>
          </w:tcPr>
          <w:p w14:paraId="2A583E38" w14:textId="77777777" w:rsidR="00DF51C1" w:rsidRPr="002B12B3" w:rsidRDefault="00DF51C1">
            <w:pPr>
              <w:rPr>
                <w:b/>
              </w:rPr>
            </w:pPr>
            <w:r w:rsidRPr="0085770F">
              <w:rPr>
                <w:b/>
                <w:highlight w:val="lightGray"/>
              </w:rPr>
              <w:t>Other Items</w:t>
            </w:r>
          </w:p>
        </w:tc>
        <w:tc>
          <w:tcPr>
            <w:tcW w:w="900" w:type="dxa"/>
          </w:tcPr>
          <w:p w14:paraId="1657A3BE" w14:textId="77777777" w:rsidR="00DF51C1" w:rsidRDefault="00DF51C1" w:rsidP="006E017B">
            <w:r>
              <w:t>Initials</w:t>
            </w:r>
          </w:p>
        </w:tc>
        <w:tc>
          <w:tcPr>
            <w:tcW w:w="1260" w:type="dxa"/>
          </w:tcPr>
          <w:p w14:paraId="3B3168BF" w14:textId="77777777" w:rsidR="00DF51C1" w:rsidRDefault="00DF51C1" w:rsidP="006E017B">
            <w:r>
              <w:t>Page Ref.</w:t>
            </w:r>
          </w:p>
        </w:tc>
        <w:tc>
          <w:tcPr>
            <w:tcW w:w="3348" w:type="dxa"/>
          </w:tcPr>
          <w:p w14:paraId="718C2E1E" w14:textId="77777777" w:rsidR="00DF51C1" w:rsidRDefault="00DF51C1" w:rsidP="006E017B">
            <w:pPr>
              <w:jc w:val="center"/>
            </w:pPr>
            <w:r>
              <w:t>Comments</w:t>
            </w:r>
          </w:p>
        </w:tc>
      </w:tr>
      <w:tr w:rsidR="00DF51C1" w14:paraId="1C28CAAD" w14:textId="77777777" w:rsidTr="002B12B3">
        <w:tc>
          <w:tcPr>
            <w:tcW w:w="5508" w:type="dxa"/>
          </w:tcPr>
          <w:p w14:paraId="7D3E1B5E" w14:textId="77777777" w:rsidR="00DF51C1" w:rsidRDefault="00DF51C1">
            <w:r>
              <w:t>Complete the planning materiality worksheet for each opinion unit, including governmental activities and business-type activities (Exhibits 1 and 2).</w:t>
            </w:r>
          </w:p>
        </w:tc>
        <w:tc>
          <w:tcPr>
            <w:tcW w:w="900" w:type="dxa"/>
          </w:tcPr>
          <w:p w14:paraId="52ACCDE6" w14:textId="77777777" w:rsidR="00DF51C1" w:rsidRDefault="00DF51C1"/>
        </w:tc>
        <w:tc>
          <w:tcPr>
            <w:tcW w:w="1260" w:type="dxa"/>
          </w:tcPr>
          <w:p w14:paraId="4A63C7FF" w14:textId="77777777" w:rsidR="00DF51C1" w:rsidRDefault="00DF51C1"/>
        </w:tc>
        <w:tc>
          <w:tcPr>
            <w:tcW w:w="3348" w:type="dxa"/>
          </w:tcPr>
          <w:p w14:paraId="70FC5A80" w14:textId="77777777" w:rsidR="00DF51C1" w:rsidRDefault="00DF51C1"/>
        </w:tc>
      </w:tr>
      <w:tr w:rsidR="00DF51C1" w14:paraId="43C02C85" w14:textId="77777777" w:rsidTr="002B12B3">
        <w:tc>
          <w:tcPr>
            <w:tcW w:w="5508" w:type="dxa"/>
          </w:tcPr>
          <w:p w14:paraId="63F41128" w14:textId="77777777" w:rsidR="00DF51C1" w:rsidRDefault="00DF51C1">
            <w:r>
              <w:t>Complete the Audit Difference Evaluation Form and the Client Audit Adjustment Form for each opinion unit.</w:t>
            </w:r>
          </w:p>
        </w:tc>
        <w:tc>
          <w:tcPr>
            <w:tcW w:w="900" w:type="dxa"/>
          </w:tcPr>
          <w:p w14:paraId="25432238" w14:textId="77777777" w:rsidR="00DF51C1" w:rsidRDefault="00DF51C1"/>
        </w:tc>
        <w:tc>
          <w:tcPr>
            <w:tcW w:w="1260" w:type="dxa"/>
          </w:tcPr>
          <w:p w14:paraId="1B848D65" w14:textId="77777777" w:rsidR="00DF51C1" w:rsidRDefault="00DF51C1"/>
        </w:tc>
        <w:tc>
          <w:tcPr>
            <w:tcW w:w="3348" w:type="dxa"/>
          </w:tcPr>
          <w:p w14:paraId="4731275E" w14:textId="77777777" w:rsidR="00DF51C1" w:rsidRDefault="00DF51C1"/>
        </w:tc>
      </w:tr>
      <w:tr w:rsidR="00DF51C1" w14:paraId="6C75E555" w14:textId="77777777" w:rsidTr="002B12B3">
        <w:tc>
          <w:tcPr>
            <w:tcW w:w="5508" w:type="dxa"/>
          </w:tcPr>
          <w:p w14:paraId="3E78CF52" w14:textId="77777777" w:rsidR="00DF51C1" w:rsidRDefault="00DF51C1">
            <w:r>
              <w:t>Complete the Control Deficiency Evaluation and Aggregation Worksheet.</w:t>
            </w:r>
          </w:p>
        </w:tc>
        <w:tc>
          <w:tcPr>
            <w:tcW w:w="900" w:type="dxa"/>
          </w:tcPr>
          <w:p w14:paraId="3BB650EF" w14:textId="77777777" w:rsidR="00DF51C1" w:rsidRDefault="00DF51C1"/>
        </w:tc>
        <w:tc>
          <w:tcPr>
            <w:tcW w:w="1260" w:type="dxa"/>
          </w:tcPr>
          <w:p w14:paraId="5C4BB9FD" w14:textId="77777777" w:rsidR="00DF51C1" w:rsidRDefault="00DF51C1"/>
        </w:tc>
        <w:tc>
          <w:tcPr>
            <w:tcW w:w="3348" w:type="dxa"/>
          </w:tcPr>
          <w:p w14:paraId="602AFE98" w14:textId="77777777" w:rsidR="00DF51C1" w:rsidRDefault="00DF51C1"/>
        </w:tc>
      </w:tr>
      <w:tr w:rsidR="00DF51C1" w14:paraId="3CF2A78B" w14:textId="77777777" w:rsidTr="002B12B3">
        <w:tc>
          <w:tcPr>
            <w:tcW w:w="5508" w:type="dxa"/>
          </w:tcPr>
          <w:p w14:paraId="01EBDF1A" w14:textId="77777777" w:rsidR="00DF51C1" w:rsidRDefault="00DF51C1" w:rsidP="00ED39A6">
            <w:r>
              <w:t>Obtain the County’s Management Discussion and Analysis, and include in the audit documentation</w:t>
            </w:r>
          </w:p>
        </w:tc>
        <w:tc>
          <w:tcPr>
            <w:tcW w:w="900" w:type="dxa"/>
          </w:tcPr>
          <w:p w14:paraId="50DA873D" w14:textId="77777777" w:rsidR="00DF51C1" w:rsidRDefault="00DF51C1"/>
        </w:tc>
        <w:tc>
          <w:tcPr>
            <w:tcW w:w="1260" w:type="dxa"/>
          </w:tcPr>
          <w:p w14:paraId="6A83221A" w14:textId="77777777" w:rsidR="00DF51C1" w:rsidRDefault="00DF51C1"/>
        </w:tc>
        <w:tc>
          <w:tcPr>
            <w:tcW w:w="3348" w:type="dxa"/>
          </w:tcPr>
          <w:p w14:paraId="43C0225A" w14:textId="77777777" w:rsidR="00DF51C1" w:rsidRDefault="00DF51C1"/>
        </w:tc>
      </w:tr>
      <w:tr w:rsidR="00DF51C1" w14:paraId="59DCA311" w14:textId="77777777" w:rsidTr="002B12B3">
        <w:tc>
          <w:tcPr>
            <w:tcW w:w="5508" w:type="dxa"/>
          </w:tcPr>
          <w:p w14:paraId="441258F6" w14:textId="77777777" w:rsidR="00DF51C1" w:rsidRDefault="00DF51C1">
            <w:r>
              <w:t>If the county does not provide the Management Discussion and Analysis, obtain appropriate signature acknowledging that the county is not furnishing a MD&amp;A for the audit report, and include in the audit documentation.</w:t>
            </w:r>
          </w:p>
        </w:tc>
        <w:tc>
          <w:tcPr>
            <w:tcW w:w="900" w:type="dxa"/>
          </w:tcPr>
          <w:p w14:paraId="0EEBAA90" w14:textId="77777777" w:rsidR="00DF51C1" w:rsidRDefault="00DF51C1"/>
        </w:tc>
        <w:tc>
          <w:tcPr>
            <w:tcW w:w="1260" w:type="dxa"/>
          </w:tcPr>
          <w:p w14:paraId="01FB1DF3" w14:textId="77777777" w:rsidR="00DF51C1" w:rsidRDefault="00DF51C1"/>
        </w:tc>
        <w:tc>
          <w:tcPr>
            <w:tcW w:w="3348" w:type="dxa"/>
          </w:tcPr>
          <w:p w14:paraId="19B89945" w14:textId="77777777" w:rsidR="00DF51C1" w:rsidRDefault="00DF51C1"/>
        </w:tc>
      </w:tr>
    </w:tbl>
    <w:p w14:paraId="00689A19" w14:textId="77777777" w:rsidR="00BD767D" w:rsidRDefault="00BD767D" w:rsidP="00CE2913"/>
    <w:p w14:paraId="47EC592B" w14:textId="77777777" w:rsidR="00DF51C1" w:rsidRDefault="00DF51C1" w:rsidP="00CE2913"/>
    <w:p w14:paraId="5125A748" w14:textId="77777777" w:rsidR="00DF51C1" w:rsidRDefault="00DF51C1" w:rsidP="00CE2913"/>
    <w:p w14:paraId="2C8F4328" w14:textId="77777777" w:rsidR="00DF51C1" w:rsidRDefault="00DF51C1" w:rsidP="00CE2913"/>
    <w:p w14:paraId="0F1032BF" w14:textId="77777777" w:rsidR="00DF51C1" w:rsidRDefault="00DF51C1" w:rsidP="00CE2913"/>
    <w:p w14:paraId="7B777B5C" w14:textId="77777777" w:rsidR="00DF51C1" w:rsidRDefault="00DF51C1" w:rsidP="00CE2913"/>
    <w:p w14:paraId="31C47E8B" w14:textId="77777777" w:rsidR="00DF51C1" w:rsidRDefault="00DF51C1" w:rsidP="00CE2913"/>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7"/>
        <w:gridCol w:w="900"/>
        <w:gridCol w:w="1256"/>
        <w:gridCol w:w="3333"/>
      </w:tblGrid>
      <w:tr w:rsidR="00CE2913" w14:paraId="3A65757A" w14:textId="77777777" w:rsidTr="002B12B3">
        <w:tc>
          <w:tcPr>
            <w:tcW w:w="5527" w:type="dxa"/>
          </w:tcPr>
          <w:p w14:paraId="5A3779BB" w14:textId="77777777" w:rsidR="00297511" w:rsidRDefault="00DF51C1" w:rsidP="00432F54">
            <w:r w:rsidRPr="0085770F">
              <w:rPr>
                <w:b/>
                <w:highlight w:val="lightGray"/>
              </w:rPr>
              <w:lastRenderedPageBreak/>
              <w:t>Financial Statements</w:t>
            </w:r>
          </w:p>
        </w:tc>
        <w:tc>
          <w:tcPr>
            <w:tcW w:w="900" w:type="dxa"/>
          </w:tcPr>
          <w:p w14:paraId="1D45CF9B" w14:textId="77777777" w:rsidR="00CE2913" w:rsidRDefault="00CE2913" w:rsidP="00432F54">
            <w:r>
              <w:t>Initials</w:t>
            </w:r>
          </w:p>
        </w:tc>
        <w:tc>
          <w:tcPr>
            <w:tcW w:w="1256" w:type="dxa"/>
          </w:tcPr>
          <w:p w14:paraId="1A3A2A87" w14:textId="77777777" w:rsidR="00CE2913" w:rsidRDefault="00CE2913" w:rsidP="00432F54">
            <w:r>
              <w:t>Page Ref.</w:t>
            </w:r>
          </w:p>
        </w:tc>
        <w:tc>
          <w:tcPr>
            <w:tcW w:w="3333" w:type="dxa"/>
          </w:tcPr>
          <w:p w14:paraId="447E3FE1" w14:textId="77777777" w:rsidR="00CE2913" w:rsidRDefault="00CE2913" w:rsidP="002B12B3">
            <w:pPr>
              <w:jc w:val="center"/>
            </w:pPr>
            <w:r>
              <w:t>Comments</w:t>
            </w:r>
          </w:p>
        </w:tc>
      </w:tr>
      <w:tr w:rsidR="00CE2913" w14:paraId="2448B4F9" w14:textId="77777777" w:rsidTr="002B12B3">
        <w:tc>
          <w:tcPr>
            <w:tcW w:w="5527" w:type="dxa"/>
          </w:tcPr>
          <w:p w14:paraId="6158A1E2" w14:textId="77777777" w:rsidR="00CE2913" w:rsidRDefault="00CE2913" w:rsidP="00CE2913">
            <w:r>
              <w:t>Identify the Exhibits which are required by either a yes or N/A in the comments column.</w:t>
            </w:r>
          </w:p>
        </w:tc>
        <w:tc>
          <w:tcPr>
            <w:tcW w:w="900" w:type="dxa"/>
          </w:tcPr>
          <w:p w14:paraId="20474FC4" w14:textId="77777777" w:rsidR="00CE2913" w:rsidRDefault="00CE2913" w:rsidP="00432F54"/>
        </w:tc>
        <w:tc>
          <w:tcPr>
            <w:tcW w:w="1256" w:type="dxa"/>
          </w:tcPr>
          <w:p w14:paraId="6ACBE4EC" w14:textId="77777777" w:rsidR="00CE2913" w:rsidRDefault="00CE2913" w:rsidP="00432F54"/>
        </w:tc>
        <w:tc>
          <w:tcPr>
            <w:tcW w:w="3333" w:type="dxa"/>
          </w:tcPr>
          <w:p w14:paraId="2B1A1FF5" w14:textId="77777777" w:rsidR="00CE2913" w:rsidRDefault="00CE2913" w:rsidP="00432F54"/>
        </w:tc>
      </w:tr>
      <w:tr w:rsidR="00CE2913" w14:paraId="40970685" w14:textId="77777777" w:rsidTr="002B12B3">
        <w:tc>
          <w:tcPr>
            <w:tcW w:w="5527" w:type="dxa"/>
          </w:tcPr>
          <w:p w14:paraId="14538C6D" w14:textId="77777777" w:rsidR="00CE2913" w:rsidRDefault="00CE2913" w:rsidP="00432F54">
            <w:r>
              <w:t>Exhibit 1</w:t>
            </w:r>
            <w:r w:rsidR="006C4AFD">
              <w:t xml:space="preserve">  Statement of Net </w:t>
            </w:r>
            <w:r w:rsidR="00FB741B">
              <w:t>Position</w:t>
            </w:r>
            <w:r w:rsidR="000F6749">
              <w:t xml:space="preserve">   </w:t>
            </w:r>
          </w:p>
        </w:tc>
        <w:tc>
          <w:tcPr>
            <w:tcW w:w="900" w:type="dxa"/>
          </w:tcPr>
          <w:p w14:paraId="643EEE83" w14:textId="77777777" w:rsidR="00CE2913" w:rsidRDefault="00CE2913" w:rsidP="00432F54"/>
        </w:tc>
        <w:tc>
          <w:tcPr>
            <w:tcW w:w="1256" w:type="dxa"/>
          </w:tcPr>
          <w:p w14:paraId="5D510B47" w14:textId="77777777" w:rsidR="00CE2913" w:rsidRDefault="00CE2913" w:rsidP="00432F54"/>
        </w:tc>
        <w:tc>
          <w:tcPr>
            <w:tcW w:w="3333" w:type="dxa"/>
          </w:tcPr>
          <w:p w14:paraId="092A8E05" w14:textId="77777777" w:rsidR="00CE2913" w:rsidRDefault="00CE2913" w:rsidP="00432F54"/>
        </w:tc>
      </w:tr>
      <w:tr w:rsidR="00CE2913" w14:paraId="7934F7E6" w14:textId="77777777" w:rsidTr="002B12B3">
        <w:tc>
          <w:tcPr>
            <w:tcW w:w="5527" w:type="dxa"/>
          </w:tcPr>
          <w:p w14:paraId="7CE1F8B3" w14:textId="77777777" w:rsidR="00432F54" w:rsidRDefault="00CE2913" w:rsidP="00432F54">
            <w:r>
              <w:t xml:space="preserve">Exhibit </w:t>
            </w:r>
            <w:r w:rsidR="00432F54">
              <w:t>2</w:t>
            </w:r>
            <w:r w:rsidR="006C4AFD">
              <w:t xml:space="preserve">  Statement of Activities</w:t>
            </w:r>
          </w:p>
        </w:tc>
        <w:tc>
          <w:tcPr>
            <w:tcW w:w="900" w:type="dxa"/>
          </w:tcPr>
          <w:p w14:paraId="040EE9CF" w14:textId="77777777" w:rsidR="00CE2913" w:rsidRDefault="00CE2913" w:rsidP="00432F54"/>
        </w:tc>
        <w:tc>
          <w:tcPr>
            <w:tcW w:w="1256" w:type="dxa"/>
          </w:tcPr>
          <w:p w14:paraId="4B2C6A90" w14:textId="77777777" w:rsidR="00CE2913" w:rsidRDefault="00CE2913" w:rsidP="00432F54"/>
        </w:tc>
        <w:tc>
          <w:tcPr>
            <w:tcW w:w="3333" w:type="dxa"/>
          </w:tcPr>
          <w:p w14:paraId="0200F148" w14:textId="77777777" w:rsidR="00CE2913" w:rsidRDefault="00CE2913" w:rsidP="00432F54"/>
        </w:tc>
      </w:tr>
      <w:tr w:rsidR="00432F54" w14:paraId="2960CD3D" w14:textId="77777777" w:rsidTr="002B12B3">
        <w:tc>
          <w:tcPr>
            <w:tcW w:w="5527" w:type="dxa"/>
          </w:tcPr>
          <w:p w14:paraId="00171ADD" w14:textId="77777777" w:rsidR="00432F54" w:rsidRDefault="00432F54" w:rsidP="00432F54">
            <w:r>
              <w:t>Exhibit 3</w:t>
            </w:r>
            <w:r w:rsidR="006C4AFD">
              <w:t xml:space="preserve">  Balance Sheet – Governmental Funds</w:t>
            </w:r>
          </w:p>
        </w:tc>
        <w:tc>
          <w:tcPr>
            <w:tcW w:w="900" w:type="dxa"/>
          </w:tcPr>
          <w:p w14:paraId="116E2E7C" w14:textId="77777777" w:rsidR="00432F54" w:rsidRDefault="00432F54" w:rsidP="00432F54"/>
        </w:tc>
        <w:tc>
          <w:tcPr>
            <w:tcW w:w="1256" w:type="dxa"/>
          </w:tcPr>
          <w:p w14:paraId="4AFA063E" w14:textId="77777777" w:rsidR="00432F54" w:rsidRDefault="00432F54" w:rsidP="00432F54"/>
        </w:tc>
        <w:tc>
          <w:tcPr>
            <w:tcW w:w="3333" w:type="dxa"/>
          </w:tcPr>
          <w:p w14:paraId="74CE4CAF" w14:textId="77777777" w:rsidR="00432F54" w:rsidRDefault="00432F54" w:rsidP="00432F54"/>
        </w:tc>
      </w:tr>
      <w:tr w:rsidR="00432F54" w14:paraId="69CB8691" w14:textId="77777777" w:rsidTr="002B12B3">
        <w:tc>
          <w:tcPr>
            <w:tcW w:w="5527" w:type="dxa"/>
          </w:tcPr>
          <w:p w14:paraId="01AE53C9" w14:textId="77777777" w:rsidR="006C4AFD" w:rsidRDefault="00432F54" w:rsidP="00432F54">
            <w:r>
              <w:t>Exhibit 4</w:t>
            </w:r>
            <w:r w:rsidR="006C4AFD">
              <w:t xml:space="preserve">  Statement of Revenues, Expenditures and </w:t>
            </w:r>
            <w:r w:rsidR="006C4AFD">
              <w:tab/>
              <w:t xml:space="preserve">     Changes in Fund Balances – Governmental </w:t>
            </w:r>
            <w:r w:rsidR="006C4AFD">
              <w:tab/>
              <w:t xml:space="preserve">     Funds</w:t>
            </w:r>
            <w:r w:rsidR="006C4AFD">
              <w:tab/>
            </w:r>
            <w:r w:rsidR="006C4AFD">
              <w:tab/>
              <w:t xml:space="preserve">   </w:t>
            </w:r>
          </w:p>
        </w:tc>
        <w:tc>
          <w:tcPr>
            <w:tcW w:w="900" w:type="dxa"/>
          </w:tcPr>
          <w:p w14:paraId="17D10975" w14:textId="77777777" w:rsidR="00432F54" w:rsidRDefault="00432F54" w:rsidP="00432F54"/>
        </w:tc>
        <w:tc>
          <w:tcPr>
            <w:tcW w:w="1256" w:type="dxa"/>
          </w:tcPr>
          <w:p w14:paraId="49649344" w14:textId="77777777" w:rsidR="00432F54" w:rsidRDefault="00432F54" w:rsidP="00432F54"/>
        </w:tc>
        <w:tc>
          <w:tcPr>
            <w:tcW w:w="3333" w:type="dxa"/>
          </w:tcPr>
          <w:p w14:paraId="3272664E" w14:textId="77777777" w:rsidR="00432F54" w:rsidRDefault="00432F54" w:rsidP="00432F54"/>
        </w:tc>
      </w:tr>
      <w:tr w:rsidR="00432F54" w14:paraId="384F77A7" w14:textId="77777777" w:rsidTr="002B12B3">
        <w:tc>
          <w:tcPr>
            <w:tcW w:w="5527" w:type="dxa"/>
          </w:tcPr>
          <w:p w14:paraId="3FF64669" w14:textId="77777777" w:rsidR="00432F54" w:rsidRDefault="00432F54" w:rsidP="00432F54">
            <w:r>
              <w:t>Exhibit 5</w:t>
            </w:r>
            <w:r w:rsidR="006C4AFD">
              <w:t xml:space="preserve">  Statement of Net </w:t>
            </w:r>
            <w:r w:rsidR="00FB741B">
              <w:t>Position</w:t>
            </w:r>
            <w:r w:rsidR="006C4AFD">
              <w:t xml:space="preserve"> – Proprietary </w:t>
            </w:r>
            <w:r w:rsidR="006C4AFD">
              <w:tab/>
              <w:t xml:space="preserve">  </w:t>
            </w:r>
            <w:r w:rsidR="006C4AFD">
              <w:tab/>
              <w:t xml:space="preserve">     Fund(s)</w:t>
            </w:r>
          </w:p>
        </w:tc>
        <w:tc>
          <w:tcPr>
            <w:tcW w:w="900" w:type="dxa"/>
          </w:tcPr>
          <w:p w14:paraId="65F80CE6" w14:textId="77777777" w:rsidR="00432F54" w:rsidRDefault="00432F54" w:rsidP="00432F54"/>
        </w:tc>
        <w:tc>
          <w:tcPr>
            <w:tcW w:w="1256" w:type="dxa"/>
          </w:tcPr>
          <w:p w14:paraId="7813BCD3" w14:textId="77777777" w:rsidR="00432F54" w:rsidRDefault="00432F54" w:rsidP="00432F54"/>
        </w:tc>
        <w:tc>
          <w:tcPr>
            <w:tcW w:w="3333" w:type="dxa"/>
          </w:tcPr>
          <w:p w14:paraId="283FF2B9" w14:textId="77777777" w:rsidR="00432F54" w:rsidRDefault="00432F54" w:rsidP="00432F54"/>
        </w:tc>
      </w:tr>
      <w:tr w:rsidR="00432F54" w14:paraId="55A940AB" w14:textId="77777777" w:rsidTr="002B12B3">
        <w:tc>
          <w:tcPr>
            <w:tcW w:w="5527" w:type="dxa"/>
          </w:tcPr>
          <w:p w14:paraId="5BAE1057" w14:textId="77777777" w:rsidR="00432F54" w:rsidRDefault="00432F54" w:rsidP="00432F54">
            <w:r>
              <w:t>Exhibit 6</w:t>
            </w:r>
            <w:r w:rsidR="006C4AFD">
              <w:t xml:space="preserve"> </w:t>
            </w:r>
            <w:r w:rsidR="00300BB7">
              <w:t xml:space="preserve"> </w:t>
            </w:r>
            <w:r w:rsidR="006C4AFD">
              <w:t xml:space="preserve">Statement of Revenues, Expenses, and </w:t>
            </w:r>
          </w:p>
          <w:p w14:paraId="3FB5CF2B" w14:textId="77777777" w:rsidR="006C4AFD" w:rsidRDefault="006C4AFD" w:rsidP="00432F54">
            <w:r>
              <w:tab/>
              <w:t xml:space="preserve">     Changes in Net </w:t>
            </w:r>
            <w:r w:rsidR="00FB741B">
              <w:t>Position</w:t>
            </w:r>
            <w:r>
              <w:t xml:space="preserve"> – Proprietary </w:t>
            </w:r>
          </w:p>
          <w:p w14:paraId="3CD97E3C" w14:textId="77777777" w:rsidR="00432F54" w:rsidRDefault="006C4AFD" w:rsidP="00432F54">
            <w:r>
              <w:tab/>
              <w:t xml:space="preserve">     Fund(s)</w:t>
            </w:r>
          </w:p>
        </w:tc>
        <w:tc>
          <w:tcPr>
            <w:tcW w:w="900" w:type="dxa"/>
          </w:tcPr>
          <w:p w14:paraId="7ECCA6EC" w14:textId="77777777" w:rsidR="00432F54" w:rsidRDefault="00432F54" w:rsidP="00432F54"/>
        </w:tc>
        <w:tc>
          <w:tcPr>
            <w:tcW w:w="1256" w:type="dxa"/>
          </w:tcPr>
          <w:p w14:paraId="0C2CB7DB" w14:textId="77777777" w:rsidR="00432F54" w:rsidRDefault="00432F54" w:rsidP="00432F54"/>
        </w:tc>
        <w:tc>
          <w:tcPr>
            <w:tcW w:w="3333" w:type="dxa"/>
          </w:tcPr>
          <w:p w14:paraId="2A95F373" w14:textId="77777777" w:rsidR="00432F54" w:rsidRPr="002B12B3" w:rsidRDefault="00432F54" w:rsidP="00432F54">
            <w:pPr>
              <w:rPr>
                <w:color w:val="FFFFFF"/>
              </w:rPr>
            </w:pPr>
          </w:p>
        </w:tc>
      </w:tr>
      <w:tr w:rsidR="00432F54" w14:paraId="1F8F3F2E" w14:textId="77777777" w:rsidTr="002B12B3">
        <w:tc>
          <w:tcPr>
            <w:tcW w:w="5527" w:type="dxa"/>
          </w:tcPr>
          <w:p w14:paraId="5922BB4F" w14:textId="77777777" w:rsidR="00432F54" w:rsidRDefault="00432F54" w:rsidP="00432F54">
            <w:r>
              <w:t>Exhibit 7</w:t>
            </w:r>
            <w:r w:rsidR="006C4AFD">
              <w:t xml:space="preserve">  Statement of Cash Flows – Proprietary </w:t>
            </w:r>
            <w:r w:rsidR="006C4AFD">
              <w:tab/>
              <w:t xml:space="preserve">    </w:t>
            </w:r>
            <w:r w:rsidR="006C4AFD">
              <w:tab/>
              <w:t xml:space="preserve">     Fund(s)</w:t>
            </w:r>
          </w:p>
        </w:tc>
        <w:tc>
          <w:tcPr>
            <w:tcW w:w="900" w:type="dxa"/>
          </w:tcPr>
          <w:p w14:paraId="2478A1B7" w14:textId="77777777" w:rsidR="00432F54" w:rsidRDefault="00432F54" w:rsidP="00432F54"/>
        </w:tc>
        <w:tc>
          <w:tcPr>
            <w:tcW w:w="1256" w:type="dxa"/>
          </w:tcPr>
          <w:p w14:paraId="42E09F0E" w14:textId="77777777" w:rsidR="00432F54" w:rsidRDefault="00432F54" w:rsidP="00432F54"/>
        </w:tc>
        <w:tc>
          <w:tcPr>
            <w:tcW w:w="3333" w:type="dxa"/>
          </w:tcPr>
          <w:p w14:paraId="3E42B10E" w14:textId="77777777" w:rsidR="00432F54" w:rsidRDefault="00432F54" w:rsidP="00432F54"/>
        </w:tc>
      </w:tr>
      <w:tr w:rsidR="00432F54" w14:paraId="1403925A" w14:textId="77777777" w:rsidTr="002B12B3">
        <w:tc>
          <w:tcPr>
            <w:tcW w:w="5527" w:type="dxa"/>
          </w:tcPr>
          <w:p w14:paraId="55777A10" w14:textId="77777777" w:rsidR="00432F54" w:rsidRDefault="00432F54" w:rsidP="00CE124F">
            <w:r>
              <w:t>Exhibit 8</w:t>
            </w:r>
            <w:r w:rsidR="006C4AFD">
              <w:t xml:space="preserve">  </w:t>
            </w:r>
            <w:r w:rsidR="004008F1">
              <w:t xml:space="preserve">Statement of Fiduciary </w:t>
            </w:r>
            <w:r w:rsidR="00704EB7">
              <w:t xml:space="preserve">Net </w:t>
            </w:r>
            <w:r w:rsidR="00FB741B">
              <w:t>Position</w:t>
            </w:r>
          </w:p>
        </w:tc>
        <w:tc>
          <w:tcPr>
            <w:tcW w:w="900" w:type="dxa"/>
          </w:tcPr>
          <w:p w14:paraId="6392940C" w14:textId="77777777" w:rsidR="00432F54" w:rsidRDefault="00432F54" w:rsidP="00432F54"/>
        </w:tc>
        <w:tc>
          <w:tcPr>
            <w:tcW w:w="1256" w:type="dxa"/>
          </w:tcPr>
          <w:p w14:paraId="09468134" w14:textId="77777777" w:rsidR="00432F54" w:rsidRDefault="00432F54" w:rsidP="00432F54"/>
        </w:tc>
        <w:tc>
          <w:tcPr>
            <w:tcW w:w="3333" w:type="dxa"/>
          </w:tcPr>
          <w:p w14:paraId="70D7707E" w14:textId="77777777" w:rsidR="00432F54" w:rsidRPr="00933DF3" w:rsidRDefault="00432F54" w:rsidP="00432F54"/>
        </w:tc>
      </w:tr>
      <w:tr w:rsidR="00432F54" w14:paraId="1FC8FFFC" w14:textId="77777777" w:rsidTr="002B12B3">
        <w:tc>
          <w:tcPr>
            <w:tcW w:w="5527" w:type="dxa"/>
          </w:tcPr>
          <w:p w14:paraId="681254D8" w14:textId="77777777" w:rsidR="00432F54" w:rsidRDefault="00432F54" w:rsidP="00F018D4">
            <w:r>
              <w:t>Exhibit 9</w:t>
            </w:r>
            <w:r w:rsidR="004008F1">
              <w:t xml:space="preserve">  Statement of Changes i</w:t>
            </w:r>
            <w:r w:rsidR="006E60A6">
              <w:t>n</w:t>
            </w:r>
            <w:r w:rsidR="003A5B4C">
              <w:t xml:space="preserve"> Fiduciary Net </w:t>
            </w:r>
            <w:r w:rsidR="003A5B4C">
              <w:tab/>
              <w:t xml:space="preserve">  </w:t>
            </w:r>
            <w:r w:rsidR="003A5B4C">
              <w:tab/>
              <w:t xml:space="preserve">     </w:t>
            </w:r>
            <w:r w:rsidR="00F018D4">
              <w:t>Position</w:t>
            </w:r>
          </w:p>
        </w:tc>
        <w:tc>
          <w:tcPr>
            <w:tcW w:w="900" w:type="dxa"/>
          </w:tcPr>
          <w:p w14:paraId="224DCD9E" w14:textId="77777777" w:rsidR="00432F54" w:rsidRDefault="00432F54" w:rsidP="00432F54"/>
        </w:tc>
        <w:tc>
          <w:tcPr>
            <w:tcW w:w="1256" w:type="dxa"/>
          </w:tcPr>
          <w:p w14:paraId="1DD5F680" w14:textId="77777777" w:rsidR="00432F54" w:rsidRDefault="00432F54" w:rsidP="00432F54"/>
        </w:tc>
        <w:tc>
          <w:tcPr>
            <w:tcW w:w="3333" w:type="dxa"/>
          </w:tcPr>
          <w:p w14:paraId="345E46A5" w14:textId="77777777" w:rsidR="00432F54" w:rsidRDefault="00432F54" w:rsidP="00432F54"/>
        </w:tc>
      </w:tr>
    </w:tbl>
    <w:p w14:paraId="7D112A6E" w14:textId="77777777" w:rsidR="00CE2913" w:rsidRDefault="00CE291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4897"/>
        <w:gridCol w:w="882"/>
        <w:gridCol w:w="1233"/>
        <w:gridCol w:w="3265"/>
      </w:tblGrid>
      <w:tr w:rsidR="004008F1" w14:paraId="6622AC06" w14:textId="77777777" w:rsidTr="002B12B3">
        <w:tc>
          <w:tcPr>
            <w:tcW w:w="516" w:type="dxa"/>
          </w:tcPr>
          <w:p w14:paraId="1695AD88" w14:textId="77777777" w:rsidR="004008F1" w:rsidRDefault="004008F1">
            <w:r>
              <w:t>1.</w:t>
            </w:r>
          </w:p>
        </w:tc>
        <w:tc>
          <w:tcPr>
            <w:tcW w:w="4992" w:type="dxa"/>
          </w:tcPr>
          <w:p w14:paraId="072EFFB8" w14:textId="77777777" w:rsidR="004008F1" w:rsidRDefault="004008F1">
            <w:r>
              <w:t xml:space="preserve">Determine all entries on the financial statements tie to amounts on the </w:t>
            </w:r>
            <w:r w:rsidR="00F35F2E">
              <w:t>transaction</w:t>
            </w:r>
            <w:r>
              <w:t xml:space="preserve"> worksheet</w:t>
            </w:r>
            <w:r w:rsidR="00F35F2E">
              <w:t>s</w:t>
            </w:r>
            <w:r>
              <w:t xml:space="preserve">. </w:t>
            </w:r>
            <w:r w:rsidR="003F123A" w:rsidRPr="00C42BE8">
              <w:rPr>
                <w:b/>
                <w:i/>
              </w:rPr>
              <w:t>Provide cross-references from the financial statements to the applicable workpaper.</w:t>
            </w:r>
            <w:r w:rsidRPr="003F123A">
              <w:rPr>
                <w:i/>
              </w:rPr>
              <w:t xml:space="preserve"> </w:t>
            </w:r>
          </w:p>
        </w:tc>
        <w:tc>
          <w:tcPr>
            <w:tcW w:w="900" w:type="dxa"/>
          </w:tcPr>
          <w:p w14:paraId="3114E9FF" w14:textId="77777777" w:rsidR="004008F1" w:rsidRDefault="004008F1"/>
        </w:tc>
        <w:tc>
          <w:tcPr>
            <w:tcW w:w="1260" w:type="dxa"/>
          </w:tcPr>
          <w:p w14:paraId="0A619F4D" w14:textId="77777777" w:rsidR="006742B9" w:rsidRPr="00933DF3" w:rsidRDefault="006742B9">
            <w:r>
              <w:t xml:space="preserve"> </w:t>
            </w:r>
          </w:p>
        </w:tc>
        <w:tc>
          <w:tcPr>
            <w:tcW w:w="3348" w:type="dxa"/>
          </w:tcPr>
          <w:p w14:paraId="5E290145" w14:textId="77777777" w:rsidR="004008F1" w:rsidRDefault="004008F1"/>
        </w:tc>
      </w:tr>
      <w:tr w:rsidR="004008F1" w14:paraId="189D21FF" w14:textId="77777777" w:rsidTr="002B12B3">
        <w:tc>
          <w:tcPr>
            <w:tcW w:w="516" w:type="dxa"/>
          </w:tcPr>
          <w:p w14:paraId="5B2E5AF6" w14:textId="77777777" w:rsidR="004008F1" w:rsidRDefault="004008F1">
            <w:r>
              <w:t>2.</w:t>
            </w:r>
          </w:p>
        </w:tc>
        <w:tc>
          <w:tcPr>
            <w:tcW w:w="4992" w:type="dxa"/>
          </w:tcPr>
          <w:p w14:paraId="1C648814" w14:textId="77777777" w:rsidR="004008F1" w:rsidRDefault="004008F1">
            <w:r>
              <w:t xml:space="preserve">Determine </w:t>
            </w:r>
            <w:r w:rsidR="00811120">
              <w:t>financial statements not used are deleted and remaining statements are renumbered.</w:t>
            </w:r>
          </w:p>
        </w:tc>
        <w:tc>
          <w:tcPr>
            <w:tcW w:w="900" w:type="dxa"/>
          </w:tcPr>
          <w:p w14:paraId="57C532A4" w14:textId="77777777" w:rsidR="004008F1" w:rsidRDefault="004008F1"/>
        </w:tc>
        <w:tc>
          <w:tcPr>
            <w:tcW w:w="1260" w:type="dxa"/>
          </w:tcPr>
          <w:p w14:paraId="4334B371" w14:textId="77777777" w:rsidR="004008F1" w:rsidRDefault="004008F1"/>
        </w:tc>
        <w:tc>
          <w:tcPr>
            <w:tcW w:w="3348" w:type="dxa"/>
          </w:tcPr>
          <w:p w14:paraId="57D4C52D" w14:textId="77777777" w:rsidR="004008F1" w:rsidRDefault="004008F1"/>
        </w:tc>
      </w:tr>
      <w:tr w:rsidR="004008F1" w14:paraId="44843B37" w14:textId="77777777" w:rsidTr="002B12B3">
        <w:tc>
          <w:tcPr>
            <w:tcW w:w="516" w:type="dxa"/>
          </w:tcPr>
          <w:p w14:paraId="5F2DF486" w14:textId="77777777" w:rsidR="004008F1" w:rsidRDefault="00811120">
            <w:r>
              <w:t>3.</w:t>
            </w:r>
          </w:p>
        </w:tc>
        <w:tc>
          <w:tcPr>
            <w:tcW w:w="4992" w:type="dxa"/>
          </w:tcPr>
          <w:p w14:paraId="010A9E10" w14:textId="77777777" w:rsidR="004008F1" w:rsidRDefault="00811120" w:rsidP="002F5350">
            <w:r>
              <w:t xml:space="preserve">Determine that all pages of the financial statements </w:t>
            </w:r>
            <w:r w:rsidR="002F5350">
              <w:t xml:space="preserve">foot </w:t>
            </w:r>
            <w:r>
              <w:t xml:space="preserve">and crossfoot. </w:t>
            </w:r>
          </w:p>
        </w:tc>
        <w:tc>
          <w:tcPr>
            <w:tcW w:w="900" w:type="dxa"/>
          </w:tcPr>
          <w:p w14:paraId="0F5E7613" w14:textId="77777777" w:rsidR="004008F1" w:rsidRDefault="004008F1"/>
        </w:tc>
        <w:tc>
          <w:tcPr>
            <w:tcW w:w="1260" w:type="dxa"/>
          </w:tcPr>
          <w:p w14:paraId="35E47B77" w14:textId="77777777" w:rsidR="004008F1" w:rsidRDefault="004008F1"/>
        </w:tc>
        <w:tc>
          <w:tcPr>
            <w:tcW w:w="3348" w:type="dxa"/>
          </w:tcPr>
          <w:p w14:paraId="19614AEE" w14:textId="77777777" w:rsidR="004008F1" w:rsidRDefault="004008F1"/>
        </w:tc>
      </w:tr>
      <w:tr w:rsidR="002F5350" w14:paraId="7E44FCF3" w14:textId="77777777" w:rsidTr="002B12B3">
        <w:tc>
          <w:tcPr>
            <w:tcW w:w="516" w:type="dxa"/>
          </w:tcPr>
          <w:p w14:paraId="1FE09402" w14:textId="77777777" w:rsidR="002F5350" w:rsidRDefault="002F5350">
            <w:r>
              <w:t>4.</w:t>
            </w:r>
          </w:p>
        </w:tc>
        <w:tc>
          <w:tcPr>
            <w:tcW w:w="4992" w:type="dxa"/>
          </w:tcPr>
          <w:p w14:paraId="059AE134" w14:textId="77777777" w:rsidR="002F5350" w:rsidRDefault="002F5350">
            <w:r>
              <w:t>Determine that all tables in the notes foot and crossfoot.</w:t>
            </w:r>
          </w:p>
        </w:tc>
        <w:tc>
          <w:tcPr>
            <w:tcW w:w="900" w:type="dxa"/>
          </w:tcPr>
          <w:p w14:paraId="21BE3E84" w14:textId="77777777" w:rsidR="002F5350" w:rsidRDefault="002F5350"/>
        </w:tc>
        <w:tc>
          <w:tcPr>
            <w:tcW w:w="1260" w:type="dxa"/>
          </w:tcPr>
          <w:p w14:paraId="1A711164" w14:textId="77777777" w:rsidR="002F5350" w:rsidRDefault="002F5350"/>
        </w:tc>
        <w:tc>
          <w:tcPr>
            <w:tcW w:w="3348" w:type="dxa"/>
          </w:tcPr>
          <w:p w14:paraId="7EB4EF15" w14:textId="77777777" w:rsidR="002F5350" w:rsidRDefault="002F5350"/>
        </w:tc>
      </w:tr>
      <w:tr w:rsidR="004008F1" w14:paraId="16480ABA" w14:textId="77777777" w:rsidTr="002B12B3">
        <w:tc>
          <w:tcPr>
            <w:tcW w:w="516" w:type="dxa"/>
          </w:tcPr>
          <w:p w14:paraId="37A8EE17" w14:textId="77777777" w:rsidR="004008F1" w:rsidRDefault="002F5350">
            <w:r>
              <w:t>5</w:t>
            </w:r>
            <w:r w:rsidR="00811120">
              <w:t>.</w:t>
            </w:r>
          </w:p>
        </w:tc>
        <w:tc>
          <w:tcPr>
            <w:tcW w:w="4992" w:type="dxa"/>
          </w:tcPr>
          <w:p w14:paraId="66C2ACEA" w14:textId="77777777" w:rsidR="004008F1" w:rsidRDefault="00811120">
            <w:r>
              <w:t>Determine that all pages of the financial statements have complete headings and the appropriate date has been inserted.</w:t>
            </w:r>
          </w:p>
        </w:tc>
        <w:tc>
          <w:tcPr>
            <w:tcW w:w="900" w:type="dxa"/>
          </w:tcPr>
          <w:p w14:paraId="55706E90" w14:textId="77777777" w:rsidR="004008F1" w:rsidRDefault="004008F1"/>
        </w:tc>
        <w:tc>
          <w:tcPr>
            <w:tcW w:w="1260" w:type="dxa"/>
          </w:tcPr>
          <w:p w14:paraId="554E772F" w14:textId="77777777" w:rsidR="004008F1" w:rsidRDefault="004008F1"/>
        </w:tc>
        <w:tc>
          <w:tcPr>
            <w:tcW w:w="3348" w:type="dxa"/>
          </w:tcPr>
          <w:p w14:paraId="3E3F1CFE" w14:textId="77777777" w:rsidR="004008F1" w:rsidRDefault="004008F1"/>
        </w:tc>
      </w:tr>
      <w:tr w:rsidR="00933DF3" w14:paraId="6F93A9BF" w14:textId="77777777" w:rsidTr="002B12B3">
        <w:tc>
          <w:tcPr>
            <w:tcW w:w="516" w:type="dxa"/>
          </w:tcPr>
          <w:p w14:paraId="64D03BDD" w14:textId="77777777" w:rsidR="00933DF3" w:rsidRDefault="002F5350">
            <w:r>
              <w:t>6</w:t>
            </w:r>
            <w:r w:rsidR="00933DF3">
              <w:t>.</w:t>
            </w:r>
          </w:p>
        </w:tc>
        <w:tc>
          <w:tcPr>
            <w:tcW w:w="4992" w:type="dxa"/>
          </w:tcPr>
          <w:p w14:paraId="23957344" w14:textId="04116E57" w:rsidR="00933DF3" w:rsidRDefault="00933DF3">
            <w:r>
              <w:t xml:space="preserve">Determine all unused titles and column headings have been </w:t>
            </w:r>
            <w:r w:rsidR="006A50AA">
              <w:t>deleted</w:t>
            </w:r>
            <w:r>
              <w:t xml:space="preserve">. </w:t>
            </w:r>
          </w:p>
        </w:tc>
        <w:tc>
          <w:tcPr>
            <w:tcW w:w="900" w:type="dxa"/>
          </w:tcPr>
          <w:p w14:paraId="3773B359" w14:textId="77777777" w:rsidR="00933DF3" w:rsidRDefault="00933DF3"/>
        </w:tc>
        <w:tc>
          <w:tcPr>
            <w:tcW w:w="1260" w:type="dxa"/>
          </w:tcPr>
          <w:p w14:paraId="6CB42749" w14:textId="77777777" w:rsidR="00933DF3" w:rsidRDefault="00933DF3"/>
        </w:tc>
        <w:tc>
          <w:tcPr>
            <w:tcW w:w="3348" w:type="dxa"/>
          </w:tcPr>
          <w:p w14:paraId="56540013" w14:textId="77777777" w:rsidR="00933DF3" w:rsidRDefault="00933DF3"/>
        </w:tc>
      </w:tr>
    </w:tbl>
    <w:p w14:paraId="0EE40438" w14:textId="77777777" w:rsidR="007E50E0" w:rsidRDefault="007E50E0"/>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7E50E0" w14:paraId="32B77901" w14:textId="77777777" w:rsidTr="002B12B3">
        <w:tc>
          <w:tcPr>
            <w:tcW w:w="5527" w:type="dxa"/>
            <w:gridSpan w:val="3"/>
          </w:tcPr>
          <w:p w14:paraId="5C828753" w14:textId="77777777" w:rsidR="007E50E0" w:rsidRDefault="00DF51C1" w:rsidP="00867719">
            <w:r w:rsidRPr="0085770F">
              <w:rPr>
                <w:b/>
                <w:highlight w:val="lightGray"/>
              </w:rPr>
              <w:t>Independent Auditor’s Report</w:t>
            </w:r>
          </w:p>
        </w:tc>
        <w:tc>
          <w:tcPr>
            <w:tcW w:w="900" w:type="dxa"/>
            <w:gridSpan w:val="2"/>
          </w:tcPr>
          <w:p w14:paraId="168E50B9" w14:textId="77777777" w:rsidR="007E50E0" w:rsidRDefault="007E50E0" w:rsidP="00867719">
            <w:r>
              <w:t>Initials</w:t>
            </w:r>
          </w:p>
        </w:tc>
        <w:tc>
          <w:tcPr>
            <w:tcW w:w="1256" w:type="dxa"/>
            <w:gridSpan w:val="2"/>
          </w:tcPr>
          <w:p w14:paraId="6CBB8D50" w14:textId="77777777" w:rsidR="007E50E0" w:rsidRDefault="007E50E0" w:rsidP="00867719">
            <w:r>
              <w:t>Page Ref.</w:t>
            </w:r>
          </w:p>
        </w:tc>
        <w:tc>
          <w:tcPr>
            <w:tcW w:w="3333" w:type="dxa"/>
          </w:tcPr>
          <w:p w14:paraId="72293A88" w14:textId="77777777" w:rsidR="007E50E0" w:rsidRDefault="007E50E0" w:rsidP="002B12B3">
            <w:pPr>
              <w:jc w:val="center"/>
            </w:pPr>
            <w:r>
              <w:t>Comments</w:t>
            </w:r>
          </w:p>
        </w:tc>
      </w:tr>
      <w:tr w:rsidR="007E50E0" w14:paraId="73F46081" w14:textId="77777777" w:rsidTr="002B12B3">
        <w:tc>
          <w:tcPr>
            <w:tcW w:w="516" w:type="dxa"/>
          </w:tcPr>
          <w:p w14:paraId="43A9F01B" w14:textId="77777777" w:rsidR="007E50E0" w:rsidRDefault="007E50E0" w:rsidP="00867719">
            <w:r>
              <w:t>1.</w:t>
            </w:r>
          </w:p>
        </w:tc>
        <w:tc>
          <w:tcPr>
            <w:tcW w:w="4992" w:type="dxa"/>
          </w:tcPr>
          <w:p w14:paraId="696D265B" w14:textId="77777777" w:rsidR="00A51F4E" w:rsidRDefault="00C8007A" w:rsidP="0097621B">
            <w:r>
              <w:t>Cho</w:t>
            </w:r>
            <w:r w:rsidR="00704EB7">
              <w:t>o</w:t>
            </w:r>
            <w:r w:rsidR="0097621B">
              <w:t>se</w:t>
            </w:r>
            <w:r>
              <w:t xml:space="preserve"> correct audit opinion</w:t>
            </w:r>
            <w:r w:rsidR="0097621B">
              <w:t>; d</w:t>
            </w:r>
            <w:r>
              <w:t>elete the others.</w:t>
            </w:r>
          </w:p>
        </w:tc>
        <w:tc>
          <w:tcPr>
            <w:tcW w:w="900" w:type="dxa"/>
            <w:gridSpan w:val="2"/>
          </w:tcPr>
          <w:p w14:paraId="1B655624" w14:textId="77777777" w:rsidR="007E50E0" w:rsidRDefault="007E50E0" w:rsidP="00867719"/>
        </w:tc>
        <w:tc>
          <w:tcPr>
            <w:tcW w:w="1260" w:type="dxa"/>
            <w:gridSpan w:val="2"/>
          </w:tcPr>
          <w:p w14:paraId="19A657D5" w14:textId="77777777" w:rsidR="007E50E0" w:rsidRDefault="007E50E0" w:rsidP="00867719">
            <w:r>
              <w:t xml:space="preserve"> </w:t>
            </w:r>
          </w:p>
        </w:tc>
        <w:tc>
          <w:tcPr>
            <w:tcW w:w="3348" w:type="dxa"/>
            <w:gridSpan w:val="2"/>
          </w:tcPr>
          <w:p w14:paraId="1D843510" w14:textId="77777777" w:rsidR="007E50E0" w:rsidRDefault="007E50E0" w:rsidP="00867719"/>
        </w:tc>
      </w:tr>
      <w:tr w:rsidR="007E50E0" w14:paraId="3EEE66EF" w14:textId="77777777" w:rsidTr="002B12B3">
        <w:tc>
          <w:tcPr>
            <w:tcW w:w="516" w:type="dxa"/>
          </w:tcPr>
          <w:p w14:paraId="01272FD3" w14:textId="77777777" w:rsidR="007E50E0" w:rsidRDefault="007E50E0" w:rsidP="00867719">
            <w:r>
              <w:t>2.</w:t>
            </w:r>
          </w:p>
        </w:tc>
        <w:tc>
          <w:tcPr>
            <w:tcW w:w="4992" w:type="dxa"/>
          </w:tcPr>
          <w:p w14:paraId="576267F9" w14:textId="77777777" w:rsidR="007E50E0" w:rsidRDefault="00A51F4E" w:rsidP="00867719">
            <w:r>
              <w:t>Edit the opin</w:t>
            </w:r>
            <w:r w:rsidR="00C8007A">
              <w:t xml:space="preserve">ion reports as needed. </w:t>
            </w:r>
          </w:p>
        </w:tc>
        <w:tc>
          <w:tcPr>
            <w:tcW w:w="900" w:type="dxa"/>
            <w:gridSpan w:val="2"/>
          </w:tcPr>
          <w:p w14:paraId="753BAFBE" w14:textId="77777777" w:rsidR="007E50E0" w:rsidRDefault="007E50E0" w:rsidP="00867719"/>
        </w:tc>
        <w:tc>
          <w:tcPr>
            <w:tcW w:w="1260" w:type="dxa"/>
            <w:gridSpan w:val="2"/>
          </w:tcPr>
          <w:p w14:paraId="0DD21419" w14:textId="77777777" w:rsidR="007E50E0" w:rsidRDefault="007E50E0" w:rsidP="00867719"/>
        </w:tc>
        <w:tc>
          <w:tcPr>
            <w:tcW w:w="3348" w:type="dxa"/>
            <w:gridSpan w:val="2"/>
          </w:tcPr>
          <w:p w14:paraId="4F59B12A" w14:textId="77777777" w:rsidR="007E50E0" w:rsidRDefault="007E50E0" w:rsidP="00867719"/>
        </w:tc>
      </w:tr>
      <w:tr w:rsidR="007E50E0" w14:paraId="1DB9A5AD" w14:textId="77777777" w:rsidTr="002B12B3">
        <w:tc>
          <w:tcPr>
            <w:tcW w:w="516" w:type="dxa"/>
          </w:tcPr>
          <w:p w14:paraId="5AEFAE06" w14:textId="77777777" w:rsidR="007E50E0" w:rsidRDefault="00323E6C" w:rsidP="00867719">
            <w:r>
              <w:t>3.</w:t>
            </w:r>
          </w:p>
        </w:tc>
        <w:tc>
          <w:tcPr>
            <w:tcW w:w="4992" w:type="dxa"/>
          </w:tcPr>
          <w:p w14:paraId="37F3F5CB" w14:textId="77777777" w:rsidR="007E50E0" w:rsidRDefault="00323E6C" w:rsidP="00867719">
            <w:r>
              <w:t>Complete the Opinion Determination Form</w:t>
            </w:r>
            <w:r w:rsidR="00ED39A6">
              <w:t xml:space="preserve"> and include in the audit documentation</w:t>
            </w:r>
            <w:r>
              <w:t>.</w:t>
            </w:r>
          </w:p>
        </w:tc>
        <w:tc>
          <w:tcPr>
            <w:tcW w:w="900" w:type="dxa"/>
            <w:gridSpan w:val="2"/>
          </w:tcPr>
          <w:p w14:paraId="25294FE1" w14:textId="77777777" w:rsidR="007E50E0" w:rsidRDefault="007E50E0" w:rsidP="00867719"/>
        </w:tc>
        <w:tc>
          <w:tcPr>
            <w:tcW w:w="1260" w:type="dxa"/>
            <w:gridSpan w:val="2"/>
          </w:tcPr>
          <w:p w14:paraId="3CEA2A21" w14:textId="77777777" w:rsidR="007E50E0" w:rsidRDefault="007E50E0" w:rsidP="00867719"/>
        </w:tc>
        <w:tc>
          <w:tcPr>
            <w:tcW w:w="3348" w:type="dxa"/>
            <w:gridSpan w:val="2"/>
          </w:tcPr>
          <w:p w14:paraId="7E5F0116" w14:textId="77777777" w:rsidR="007E50E0" w:rsidRDefault="007E50E0" w:rsidP="00867719"/>
        </w:tc>
      </w:tr>
    </w:tbl>
    <w:p w14:paraId="76159AE9" w14:textId="77777777" w:rsidR="00A51F4E" w:rsidRDefault="00A51F4E" w:rsidP="00A51F4E"/>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A51F4E" w14:paraId="19308747" w14:textId="77777777" w:rsidTr="002B12B3">
        <w:tc>
          <w:tcPr>
            <w:tcW w:w="5527" w:type="dxa"/>
            <w:gridSpan w:val="3"/>
          </w:tcPr>
          <w:p w14:paraId="35E4DE45" w14:textId="77777777" w:rsidR="00A51F4E" w:rsidRDefault="00DF51C1" w:rsidP="00867719">
            <w:r w:rsidRPr="0085770F">
              <w:rPr>
                <w:b/>
                <w:highlight w:val="lightGray"/>
              </w:rPr>
              <w:t>Management’s Discussion and Analysis</w:t>
            </w:r>
          </w:p>
        </w:tc>
        <w:tc>
          <w:tcPr>
            <w:tcW w:w="900" w:type="dxa"/>
            <w:gridSpan w:val="2"/>
          </w:tcPr>
          <w:p w14:paraId="282FE033" w14:textId="77777777" w:rsidR="00A51F4E" w:rsidRDefault="00A51F4E" w:rsidP="00867719">
            <w:r>
              <w:t>Initials</w:t>
            </w:r>
          </w:p>
        </w:tc>
        <w:tc>
          <w:tcPr>
            <w:tcW w:w="1256" w:type="dxa"/>
            <w:gridSpan w:val="2"/>
          </w:tcPr>
          <w:p w14:paraId="4FB8C3EB" w14:textId="77777777" w:rsidR="00A51F4E" w:rsidRDefault="00A51F4E" w:rsidP="00867719">
            <w:r>
              <w:t>Page Ref.</w:t>
            </w:r>
          </w:p>
        </w:tc>
        <w:tc>
          <w:tcPr>
            <w:tcW w:w="3333" w:type="dxa"/>
          </w:tcPr>
          <w:p w14:paraId="7E40DB78" w14:textId="77777777" w:rsidR="00A51F4E" w:rsidRDefault="00A51F4E" w:rsidP="002B12B3">
            <w:pPr>
              <w:jc w:val="center"/>
            </w:pPr>
            <w:r>
              <w:t>Comments</w:t>
            </w:r>
          </w:p>
        </w:tc>
      </w:tr>
      <w:tr w:rsidR="00A51F4E" w14:paraId="2C1BAF51" w14:textId="77777777" w:rsidTr="002B12B3">
        <w:tc>
          <w:tcPr>
            <w:tcW w:w="516" w:type="dxa"/>
          </w:tcPr>
          <w:p w14:paraId="75C26BDB" w14:textId="77777777" w:rsidR="00A51F4E" w:rsidRDefault="00A75346" w:rsidP="00867719">
            <w:r>
              <w:t>1</w:t>
            </w:r>
            <w:r w:rsidR="00A51F4E">
              <w:t>.</w:t>
            </w:r>
          </w:p>
        </w:tc>
        <w:tc>
          <w:tcPr>
            <w:tcW w:w="4992" w:type="dxa"/>
          </w:tcPr>
          <w:p w14:paraId="3EB0B22F" w14:textId="77777777" w:rsidR="00A51F4E" w:rsidRDefault="00A51F4E" w:rsidP="00867719">
            <w:r>
              <w:t>MD&amp;A should b</w:t>
            </w:r>
            <w:r w:rsidR="00CE124F">
              <w:t>e prepared by the C</w:t>
            </w:r>
            <w:r w:rsidR="0012054C">
              <w:t>ounty</w:t>
            </w:r>
            <w:r>
              <w:t>.</w:t>
            </w:r>
          </w:p>
        </w:tc>
        <w:tc>
          <w:tcPr>
            <w:tcW w:w="900" w:type="dxa"/>
            <w:gridSpan w:val="2"/>
          </w:tcPr>
          <w:p w14:paraId="1BB09835" w14:textId="77777777" w:rsidR="00A51F4E" w:rsidRDefault="00A51F4E" w:rsidP="00867719"/>
        </w:tc>
        <w:tc>
          <w:tcPr>
            <w:tcW w:w="1260" w:type="dxa"/>
            <w:gridSpan w:val="2"/>
          </w:tcPr>
          <w:p w14:paraId="60CBE8A4" w14:textId="77777777" w:rsidR="00A51F4E" w:rsidRDefault="00A51F4E" w:rsidP="00867719"/>
        </w:tc>
        <w:tc>
          <w:tcPr>
            <w:tcW w:w="3348" w:type="dxa"/>
            <w:gridSpan w:val="2"/>
          </w:tcPr>
          <w:p w14:paraId="09A8CF0C" w14:textId="77777777" w:rsidR="00A51F4E" w:rsidRDefault="00A51F4E" w:rsidP="00867719"/>
        </w:tc>
      </w:tr>
      <w:tr w:rsidR="00A51F4E" w14:paraId="543417E2" w14:textId="77777777" w:rsidTr="002B12B3">
        <w:tc>
          <w:tcPr>
            <w:tcW w:w="516" w:type="dxa"/>
          </w:tcPr>
          <w:p w14:paraId="3D21737E" w14:textId="77777777" w:rsidR="00A51F4E" w:rsidRDefault="00A51F4E" w:rsidP="00867719"/>
        </w:tc>
        <w:tc>
          <w:tcPr>
            <w:tcW w:w="4992" w:type="dxa"/>
          </w:tcPr>
          <w:p w14:paraId="47588409" w14:textId="77777777" w:rsidR="00A51F4E" w:rsidRDefault="00A51F4E" w:rsidP="00867719">
            <w:r>
              <w:t>Since the MD&amp;A is a part of the audit report, the MD&amp;A should be submitted in an electronic form as well as a written copy.</w:t>
            </w:r>
          </w:p>
        </w:tc>
        <w:tc>
          <w:tcPr>
            <w:tcW w:w="900" w:type="dxa"/>
            <w:gridSpan w:val="2"/>
          </w:tcPr>
          <w:p w14:paraId="29CE3040" w14:textId="77777777" w:rsidR="00A51F4E" w:rsidRDefault="00A51F4E" w:rsidP="00867719"/>
        </w:tc>
        <w:tc>
          <w:tcPr>
            <w:tcW w:w="1260" w:type="dxa"/>
            <w:gridSpan w:val="2"/>
          </w:tcPr>
          <w:p w14:paraId="661DDF10" w14:textId="77777777" w:rsidR="00A51F4E" w:rsidRDefault="00A51F4E" w:rsidP="00867719"/>
        </w:tc>
        <w:tc>
          <w:tcPr>
            <w:tcW w:w="3348" w:type="dxa"/>
            <w:gridSpan w:val="2"/>
          </w:tcPr>
          <w:p w14:paraId="23036485" w14:textId="77777777" w:rsidR="00A51F4E" w:rsidRDefault="00A51F4E" w:rsidP="00867719"/>
        </w:tc>
      </w:tr>
    </w:tbl>
    <w:p w14:paraId="6D852392" w14:textId="77777777" w:rsidR="007E50E0" w:rsidRDefault="007E50E0"/>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3012"/>
        <w:gridCol w:w="1980"/>
        <w:gridCol w:w="19"/>
        <w:gridCol w:w="881"/>
        <w:gridCol w:w="19"/>
        <w:gridCol w:w="1241"/>
        <w:gridCol w:w="15"/>
        <w:gridCol w:w="3333"/>
      </w:tblGrid>
      <w:tr w:rsidR="00EF394E" w14:paraId="54F37F59" w14:textId="77777777" w:rsidTr="002B12B3">
        <w:tc>
          <w:tcPr>
            <w:tcW w:w="5527" w:type="dxa"/>
            <w:gridSpan w:val="4"/>
          </w:tcPr>
          <w:p w14:paraId="27B29C84" w14:textId="77777777" w:rsidR="00EF394E" w:rsidRDefault="00DF51C1" w:rsidP="001F086B">
            <w:r w:rsidRPr="0085770F">
              <w:rPr>
                <w:b/>
                <w:highlight w:val="lightGray"/>
              </w:rPr>
              <w:t>Exhibit 1 Statement of Net Position</w:t>
            </w:r>
          </w:p>
        </w:tc>
        <w:tc>
          <w:tcPr>
            <w:tcW w:w="900" w:type="dxa"/>
            <w:gridSpan w:val="2"/>
          </w:tcPr>
          <w:p w14:paraId="0A2B2CD4" w14:textId="77777777" w:rsidR="00EF394E" w:rsidRDefault="00EF394E" w:rsidP="001F086B">
            <w:r>
              <w:t>Initials</w:t>
            </w:r>
          </w:p>
        </w:tc>
        <w:tc>
          <w:tcPr>
            <w:tcW w:w="1256" w:type="dxa"/>
            <w:gridSpan w:val="2"/>
          </w:tcPr>
          <w:p w14:paraId="35636F53" w14:textId="77777777" w:rsidR="00EF394E" w:rsidRDefault="00EF394E" w:rsidP="001F086B">
            <w:r>
              <w:t>Page Ref.</w:t>
            </w:r>
          </w:p>
        </w:tc>
        <w:tc>
          <w:tcPr>
            <w:tcW w:w="3333" w:type="dxa"/>
          </w:tcPr>
          <w:p w14:paraId="42B2805E" w14:textId="77777777" w:rsidR="00EF394E" w:rsidRDefault="00EF394E" w:rsidP="002B12B3">
            <w:pPr>
              <w:jc w:val="center"/>
            </w:pPr>
            <w:r>
              <w:t>Comments</w:t>
            </w:r>
          </w:p>
        </w:tc>
      </w:tr>
      <w:tr w:rsidR="00433DE8" w14:paraId="1CA567B2" w14:textId="77777777" w:rsidTr="002B12B3">
        <w:tc>
          <w:tcPr>
            <w:tcW w:w="516" w:type="dxa"/>
          </w:tcPr>
          <w:p w14:paraId="1C695413" w14:textId="77777777" w:rsidR="00433DE8" w:rsidRDefault="00433DE8" w:rsidP="002834E4">
            <w:r>
              <w:t>1.</w:t>
            </w:r>
          </w:p>
        </w:tc>
        <w:tc>
          <w:tcPr>
            <w:tcW w:w="4992" w:type="dxa"/>
            <w:gridSpan w:val="2"/>
          </w:tcPr>
          <w:p w14:paraId="0FCB0F1C" w14:textId="77777777" w:rsidR="00433DE8" w:rsidRDefault="00821F1F" w:rsidP="002834E4">
            <w:r>
              <w:t xml:space="preserve">Total </w:t>
            </w:r>
            <w:r w:rsidR="00FB741B">
              <w:t>net position</w:t>
            </w:r>
            <w:r>
              <w:t xml:space="preserve"> for governmental activities ties to the </w:t>
            </w:r>
            <w:r w:rsidR="00FB741B">
              <w:t>net position</w:t>
            </w:r>
            <w:r>
              <w:t>–ending amount on Exhibit 2.</w:t>
            </w:r>
          </w:p>
        </w:tc>
        <w:tc>
          <w:tcPr>
            <w:tcW w:w="900" w:type="dxa"/>
            <w:gridSpan w:val="2"/>
          </w:tcPr>
          <w:p w14:paraId="7C0F4D1B" w14:textId="77777777" w:rsidR="00433DE8" w:rsidRDefault="00433DE8" w:rsidP="002834E4"/>
        </w:tc>
        <w:tc>
          <w:tcPr>
            <w:tcW w:w="1260" w:type="dxa"/>
            <w:gridSpan w:val="2"/>
          </w:tcPr>
          <w:p w14:paraId="720DFDE4" w14:textId="77777777" w:rsidR="00433DE8" w:rsidRDefault="00433DE8" w:rsidP="002834E4">
            <w:r>
              <w:t xml:space="preserve"> </w:t>
            </w:r>
          </w:p>
        </w:tc>
        <w:tc>
          <w:tcPr>
            <w:tcW w:w="3348" w:type="dxa"/>
            <w:gridSpan w:val="2"/>
          </w:tcPr>
          <w:p w14:paraId="1DD2020D" w14:textId="77777777" w:rsidR="00821F1F" w:rsidRDefault="00821F1F" w:rsidP="002834E4"/>
        </w:tc>
      </w:tr>
      <w:tr w:rsidR="00821F1F" w14:paraId="08BCECAD" w14:textId="77777777" w:rsidTr="002B12B3">
        <w:tc>
          <w:tcPr>
            <w:tcW w:w="516" w:type="dxa"/>
          </w:tcPr>
          <w:p w14:paraId="1087C945" w14:textId="77777777" w:rsidR="00821F1F" w:rsidRDefault="00821F1F" w:rsidP="002834E4">
            <w:r>
              <w:t>2.</w:t>
            </w:r>
          </w:p>
        </w:tc>
        <w:tc>
          <w:tcPr>
            <w:tcW w:w="4992" w:type="dxa"/>
            <w:gridSpan w:val="2"/>
          </w:tcPr>
          <w:p w14:paraId="444118FC" w14:textId="77777777" w:rsidR="00821F1F" w:rsidRDefault="00821F1F" w:rsidP="002834E4">
            <w:r>
              <w:t xml:space="preserve">Total </w:t>
            </w:r>
            <w:r w:rsidR="00FB741B">
              <w:t>net position</w:t>
            </w:r>
            <w:r>
              <w:t xml:space="preserve"> for business-type activities ties to the </w:t>
            </w:r>
            <w:r w:rsidR="00FB741B">
              <w:t>net position</w:t>
            </w:r>
            <w:r>
              <w:t>–ending amount on Exhibit 2.</w:t>
            </w:r>
          </w:p>
        </w:tc>
        <w:tc>
          <w:tcPr>
            <w:tcW w:w="900" w:type="dxa"/>
            <w:gridSpan w:val="2"/>
          </w:tcPr>
          <w:p w14:paraId="106848E0" w14:textId="77777777" w:rsidR="00821F1F" w:rsidRDefault="00821F1F" w:rsidP="002834E4"/>
        </w:tc>
        <w:tc>
          <w:tcPr>
            <w:tcW w:w="1260" w:type="dxa"/>
            <w:gridSpan w:val="2"/>
          </w:tcPr>
          <w:p w14:paraId="0BC07E3D" w14:textId="77777777" w:rsidR="00821F1F" w:rsidRDefault="00821F1F" w:rsidP="002834E4"/>
        </w:tc>
        <w:tc>
          <w:tcPr>
            <w:tcW w:w="3348" w:type="dxa"/>
            <w:gridSpan w:val="2"/>
          </w:tcPr>
          <w:p w14:paraId="72B79ADC" w14:textId="77777777" w:rsidR="00821F1F" w:rsidRDefault="00821F1F" w:rsidP="002834E4"/>
        </w:tc>
      </w:tr>
      <w:tr w:rsidR="00821F1F" w14:paraId="484D6D58" w14:textId="77777777" w:rsidTr="002B12B3">
        <w:tc>
          <w:tcPr>
            <w:tcW w:w="516" w:type="dxa"/>
          </w:tcPr>
          <w:p w14:paraId="52D05AF9" w14:textId="77777777" w:rsidR="00821F1F" w:rsidRDefault="00821F1F" w:rsidP="002834E4">
            <w:r>
              <w:t>3.</w:t>
            </w:r>
          </w:p>
        </w:tc>
        <w:tc>
          <w:tcPr>
            <w:tcW w:w="4992" w:type="dxa"/>
            <w:gridSpan w:val="2"/>
          </w:tcPr>
          <w:p w14:paraId="1E3EF028" w14:textId="77777777" w:rsidR="00821F1F" w:rsidRDefault="00821F1F" w:rsidP="002834E4">
            <w:r>
              <w:t xml:space="preserve">Total </w:t>
            </w:r>
            <w:r w:rsidR="00FB741B">
              <w:t>net position</w:t>
            </w:r>
            <w:r>
              <w:t xml:space="preserve"> for governmental activities ties to the </w:t>
            </w:r>
            <w:r w:rsidR="00FB741B">
              <w:t>net position</w:t>
            </w:r>
            <w:r>
              <w:t xml:space="preserve"> amount on Exhibit 3</w:t>
            </w:r>
            <w:r w:rsidR="00C8007A">
              <w:t>-</w:t>
            </w:r>
            <w:r>
              <w:t>1</w:t>
            </w:r>
          </w:p>
        </w:tc>
        <w:tc>
          <w:tcPr>
            <w:tcW w:w="900" w:type="dxa"/>
            <w:gridSpan w:val="2"/>
          </w:tcPr>
          <w:p w14:paraId="6F8FDF02" w14:textId="77777777" w:rsidR="00821F1F" w:rsidRDefault="00821F1F" w:rsidP="002834E4"/>
        </w:tc>
        <w:tc>
          <w:tcPr>
            <w:tcW w:w="1260" w:type="dxa"/>
            <w:gridSpan w:val="2"/>
          </w:tcPr>
          <w:p w14:paraId="7D6B3D91" w14:textId="77777777" w:rsidR="00821F1F" w:rsidRDefault="00821F1F" w:rsidP="002834E4"/>
        </w:tc>
        <w:tc>
          <w:tcPr>
            <w:tcW w:w="3348" w:type="dxa"/>
            <w:gridSpan w:val="2"/>
          </w:tcPr>
          <w:p w14:paraId="1625EEF8" w14:textId="77777777" w:rsidR="00821F1F" w:rsidRDefault="00821F1F" w:rsidP="002834E4"/>
        </w:tc>
      </w:tr>
      <w:tr w:rsidR="00821F1F" w14:paraId="360306A3" w14:textId="77777777" w:rsidTr="002B12B3">
        <w:tc>
          <w:tcPr>
            <w:tcW w:w="516" w:type="dxa"/>
          </w:tcPr>
          <w:p w14:paraId="5D68AD39" w14:textId="77777777" w:rsidR="00821F1F" w:rsidRDefault="00821F1F" w:rsidP="002834E4">
            <w:r>
              <w:t>4.</w:t>
            </w:r>
          </w:p>
        </w:tc>
        <w:tc>
          <w:tcPr>
            <w:tcW w:w="4992" w:type="dxa"/>
            <w:gridSpan w:val="2"/>
          </w:tcPr>
          <w:p w14:paraId="13CA3EE6" w14:textId="77777777" w:rsidR="00DB2646" w:rsidRDefault="00DB2646" w:rsidP="002834E4">
            <w:r>
              <w:t xml:space="preserve">Total </w:t>
            </w:r>
            <w:r w:rsidR="00FB741B">
              <w:t>net position</w:t>
            </w:r>
            <w:r>
              <w:t xml:space="preserve"> for business-type activities ties to the total </w:t>
            </w:r>
            <w:r w:rsidR="00FB741B">
              <w:t>net position</w:t>
            </w:r>
            <w:r>
              <w:t xml:space="preserve"> on Exhibit 5.</w:t>
            </w:r>
          </w:p>
        </w:tc>
        <w:tc>
          <w:tcPr>
            <w:tcW w:w="900" w:type="dxa"/>
            <w:gridSpan w:val="2"/>
          </w:tcPr>
          <w:p w14:paraId="50DBB334" w14:textId="77777777" w:rsidR="00821F1F" w:rsidRDefault="00821F1F" w:rsidP="002834E4"/>
        </w:tc>
        <w:tc>
          <w:tcPr>
            <w:tcW w:w="1260" w:type="dxa"/>
            <w:gridSpan w:val="2"/>
          </w:tcPr>
          <w:p w14:paraId="1776ADD5" w14:textId="77777777" w:rsidR="00821F1F" w:rsidRDefault="00821F1F" w:rsidP="002834E4"/>
        </w:tc>
        <w:tc>
          <w:tcPr>
            <w:tcW w:w="3348" w:type="dxa"/>
            <w:gridSpan w:val="2"/>
          </w:tcPr>
          <w:p w14:paraId="3EF772FC" w14:textId="77777777" w:rsidR="00821F1F" w:rsidRDefault="00821F1F" w:rsidP="002834E4"/>
        </w:tc>
      </w:tr>
      <w:tr w:rsidR="00821F1F" w14:paraId="53BEAF5E" w14:textId="77777777" w:rsidTr="002B12B3">
        <w:tc>
          <w:tcPr>
            <w:tcW w:w="516" w:type="dxa"/>
          </w:tcPr>
          <w:p w14:paraId="2D2273EE" w14:textId="77777777" w:rsidR="00821F1F" w:rsidRDefault="00DB2646" w:rsidP="002834E4">
            <w:r>
              <w:t>5.</w:t>
            </w:r>
          </w:p>
        </w:tc>
        <w:tc>
          <w:tcPr>
            <w:tcW w:w="4992" w:type="dxa"/>
            <w:gridSpan w:val="2"/>
          </w:tcPr>
          <w:p w14:paraId="1DC64DB3" w14:textId="77777777" w:rsidR="00821F1F" w:rsidRDefault="00DB2646" w:rsidP="002834E4">
            <w:r>
              <w:t xml:space="preserve">Total </w:t>
            </w:r>
            <w:r w:rsidR="00FB741B">
              <w:t>net position</w:t>
            </w:r>
            <w:r>
              <w:t xml:space="preserve"> for business-type activities ties to the total </w:t>
            </w:r>
            <w:r w:rsidR="00FB741B">
              <w:t>net position</w:t>
            </w:r>
            <w:r>
              <w:t xml:space="preserve"> on Exhibit 6.</w:t>
            </w:r>
          </w:p>
        </w:tc>
        <w:tc>
          <w:tcPr>
            <w:tcW w:w="900" w:type="dxa"/>
            <w:gridSpan w:val="2"/>
          </w:tcPr>
          <w:p w14:paraId="5B9F9681" w14:textId="77777777" w:rsidR="00821F1F" w:rsidRDefault="00821F1F" w:rsidP="002834E4"/>
        </w:tc>
        <w:tc>
          <w:tcPr>
            <w:tcW w:w="1260" w:type="dxa"/>
            <w:gridSpan w:val="2"/>
          </w:tcPr>
          <w:p w14:paraId="145DC1D6" w14:textId="77777777" w:rsidR="00821F1F" w:rsidRDefault="00821F1F" w:rsidP="002834E4"/>
        </w:tc>
        <w:tc>
          <w:tcPr>
            <w:tcW w:w="3348" w:type="dxa"/>
            <w:gridSpan w:val="2"/>
          </w:tcPr>
          <w:p w14:paraId="6BE1E297" w14:textId="77777777" w:rsidR="00821F1F" w:rsidRDefault="00821F1F" w:rsidP="002834E4"/>
        </w:tc>
      </w:tr>
      <w:tr w:rsidR="00181923" w14:paraId="3BFBA786" w14:textId="77777777" w:rsidTr="002B12B3">
        <w:tc>
          <w:tcPr>
            <w:tcW w:w="516" w:type="dxa"/>
          </w:tcPr>
          <w:p w14:paraId="555A945F" w14:textId="77777777" w:rsidR="00181923" w:rsidRDefault="00181923" w:rsidP="002834E4">
            <w:r>
              <w:t>6.</w:t>
            </w:r>
          </w:p>
        </w:tc>
        <w:tc>
          <w:tcPr>
            <w:tcW w:w="4992" w:type="dxa"/>
            <w:gridSpan w:val="2"/>
          </w:tcPr>
          <w:p w14:paraId="0EFAD795" w14:textId="77777777" w:rsidR="00181923" w:rsidRDefault="00181923" w:rsidP="00166A1E">
            <w:r>
              <w:t>The fines receivable and/or accounts receivable amounts tie to the reconciling amount on Exhibit 3-1.</w:t>
            </w:r>
          </w:p>
        </w:tc>
        <w:tc>
          <w:tcPr>
            <w:tcW w:w="900" w:type="dxa"/>
            <w:gridSpan w:val="2"/>
          </w:tcPr>
          <w:p w14:paraId="482D2527" w14:textId="77777777" w:rsidR="00181923" w:rsidRDefault="00181923" w:rsidP="002834E4"/>
        </w:tc>
        <w:tc>
          <w:tcPr>
            <w:tcW w:w="1260" w:type="dxa"/>
            <w:gridSpan w:val="2"/>
          </w:tcPr>
          <w:p w14:paraId="06F72196" w14:textId="77777777" w:rsidR="00181923" w:rsidRDefault="00181923" w:rsidP="002834E4"/>
        </w:tc>
        <w:tc>
          <w:tcPr>
            <w:tcW w:w="3348" w:type="dxa"/>
            <w:gridSpan w:val="2"/>
          </w:tcPr>
          <w:p w14:paraId="51D037DB" w14:textId="77777777" w:rsidR="00181923" w:rsidRDefault="00181923" w:rsidP="002834E4"/>
        </w:tc>
      </w:tr>
      <w:tr w:rsidR="00181923" w14:paraId="6FCE6A85" w14:textId="77777777" w:rsidTr="002B12B3">
        <w:tc>
          <w:tcPr>
            <w:tcW w:w="516" w:type="dxa"/>
          </w:tcPr>
          <w:p w14:paraId="405686C9" w14:textId="77777777" w:rsidR="00181923" w:rsidRDefault="00181923" w:rsidP="002834E4">
            <w:r>
              <w:t>7.</w:t>
            </w:r>
          </w:p>
        </w:tc>
        <w:tc>
          <w:tcPr>
            <w:tcW w:w="4992" w:type="dxa"/>
            <w:gridSpan w:val="2"/>
          </w:tcPr>
          <w:p w14:paraId="527DB552" w14:textId="77777777" w:rsidR="00181923" w:rsidRDefault="00181923" w:rsidP="002834E4">
            <w:r>
              <w:t>The capital assets, net (for governmental activities) ties to the reconciliation amount on Exhibit 3-1 for capital assets.</w:t>
            </w:r>
          </w:p>
        </w:tc>
        <w:tc>
          <w:tcPr>
            <w:tcW w:w="900" w:type="dxa"/>
            <w:gridSpan w:val="2"/>
          </w:tcPr>
          <w:p w14:paraId="3BA1DEA2" w14:textId="77777777" w:rsidR="00181923" w:rsidRDefault="00181923" w:rsidP="002834E4"/>
        </w:tc>
        <w:tc>
          <w:tcPr>
            <w:tcW w:w="1260" w:type="dxa"/>
            <w:gridSpan w:val="2"/>
          </w:tcPr>
          <w:p w14:paraId="4BE6D081" w14:textId="77777777" w:rsidR="00181923" w:rsidRDefault="00181923" w:rsidP="002834E4"/>
        </w:tc>
        <w:tc>
          <w:tcPr>
            <w:tcW w:w="3348" w:type="dxa"/>
            <w:gridSpan w:val="2"/>
          </w:tcPr>
          <w:p w14:paraId="70D9D507" w14:textId="77777777" w:rsidR="00181923" w:rsidRDefault="00181923" w:rsidP="002834E4"/>
        </w:tc>
      </w:tr>
      <w:tr w:rsidR="00181923" w14:paraId="628680A0" w14:textId="77777777" w:rsidTr="002B12B3">
        <w:tc>
          <w:tcPr>
            <w:tcW w:w="516" w:type="dxa"/>
          </w:tcPr>
          <w:p w14:paraId="5CD96F9E" w14:textId="77777777" w:rsidR="00181923" w:rsidRDefault="00181923" w:rsidP="002834E4">
            <w:r>
              <w:t>8.</w:t>
            </w:r>
          </w:p>
        </w:tc>
        <w:tc>
          <w:tcPr>
            <w:tcW w:w="4992" w:type="dxa"/>
            <w:gridSpan w:val="2"/>
          </w:tcPr>
          <w:p w14:paraId="1C9BF19E" w14:textId="77777777" w:rsidR="00181923" w:rsidRDefault="00181923" w:rsidP="002834E4">
            <w:r>
              <w:t>The capital assets, net amounts tie to the workpaper summarizing the changes in capital assets and to the capital asset note.</w:t>
            </w:r>
          </w:p>
        </w:tc>
        <w:tc>
          <w:tcPr>
            <w:tcW w:w="900" w:type="dxa"/>
            <w:gridSpan w:val="2"/>
          </w:tcPr>
          <w:p w14:paraId="2590FF7C" w14:textId="77777777" w:rsidR="00181923" w:rsidRDefault="00181923" w:rsidP="002834E4"/>
        </w:tc>
        <w:tc>
          <w:tcPr>
            <w:tcW w:w="1260" w:type="dxa"/>
            <w:gridSpan w:val="2"/>
          </w:tcPr>
          <w:p w14:paraId="46A5FDA8" w14:textId="77777777" w:rsidR="00181923" w:rsidRDefault="00181923" w:rsidP="002834E4"/>
        </w:tc>
        <w:tc>
          <w:tcPr>
            <w:tcW w:w="3348" w:type="dxa"/>
            <w:gridSpan w:val="2"/>
          </w:tcPr>
          <w:p w14:paraId="6900E60D" w14:textId="77777777" w:rsidR="00181923" w:rsidRDefault="00181923" w:rsidP="002834E4"/>
        </w:tc>
      </w:tr>
      <w:tr w:rsidR="00181923" w14:paraId="30033028" w14:textId="77777777" w:rsidTr="002B12B3">
        <w:tc>
          <w:tcPr>
            <w:tcW w:w="516" w:type="dxa"/>
          </w:tcPr>
          <w:p w14:paraId="5D015649" w14:textId="77777777" w:rsidR="00181923" w:rsidRDefault="00181923" w:rsidP="002834E4">
            <w:r>
              <w:t>9.</w:t>
            </w:r>
          </w:p>
        </w:tc>
        <w:tc>
          <w:tcPr>
            <w:tcW w:w="4992" w:type="dxa"/>
            <w:gridSpan w:val="2"/>
          </w:tcPr>
          <w:p w14:paraId="17581865" w14:textId="77777777" w:rsidR="00181923" w:rsidRDefault="00181923" w:rsidP="00166A1E">
            <w:r>
              <w:t xml:space="preserve">Determine that the only interfund receivable/payable balances </w:t>
            </w:r>
            <w:r w:rsidR="00AD27DB">
              <w:t xml:space="preserve">remaining </w:t>
            </w:r>
            <w:r>
              <w:t>at year-end are those between governmental funds and the enterprise fund.  The</w:t>
            </w:r>
            <w:r w:rsidR="00AD27DB">
              <w:t>se</w:t>
            </w:r>
            <w:r>
              <w:t xml:space="preserve"> remaining interfund receivables/payables are shown as internal balances on Exhibit 1.</w:t>
            </w:r>
          </w:p>
          <w:p w14:paraId="29ACA76B" w14:textId="77777777" w:rsidR="00181923" w:rsidRDefault="00181923" w:rsidP="00166A1E">
            <w:r>
              <w:t>All other interfund receivable/payable balances are eliminated and are not shown on Exhibit 1.</w:t>
            </w:r>
          </w:p>
        </w:tc>
        <w:tc>
          <w:tcPr>
            <w:tcW w:w="900" w:type="dxa"/>
            <w:gridSpan w:val="2"/>
          </w:tcPr>
          <w:p w14:paraId="5F9F8DB5" w14:textId="77777777" w:rsidR="00181923" w:rsidRDefault="00181923" w:rsidP="002834E4"/>
        </w:tc>
        <w:tc>
          <w:tcPr>
            <w:tcW w:w="1260" w:type="dxa"/>
            <w:gridSpan w:val="2"/>
          </w:tcPr>
          <w:p w14:paraId="070C50CB" w14:textId="77777777" w:rsidR="00181923" w:rsidRDefault="00181923" w:rsidP="002834E4"/>
        </w:tc>
        <w:tc>
          <w:tcPr>
            <w:tcW w:w="3348" w:type="dxa"/>
            <w:gridSpan w:val="2"/>
          </w:tcPr>
          <w:p w14:paraId="7E842EC5" w14:textId="77777777" w:rsidR="00181923" w:rsidRDefault="00181923" w:rsidP="002834E4"/>
        </w:tc>
      </w:tr>
      <w:tr w:rsidR="00CE124F" w14:paraId="2B08BA6B" w14:textId="77777777" w:rsidTr="002B12B3">
        <w:tc>
          <w:tcPr>
            <w:tcW w:w="516" w:type="dxa"/>
          </w:tcPr>
          <w:p w14:paraId="055B3A4A" w14:textId="77777777" w:rsidR="00CE124F" w:rsidRDefault="00CE124F" w:rsidP="002834E4">
            <w:r>
              <w:t>10.</w:t>
            </w:r>
          </w:p>
        </w:tc>
        <w:tc>
          <w:tcPr>
            <w:tcW w:w="4992" w:type="dxa"/>
            <w:gridSpan w:val="2"/>
          </w:tcPr>
          <w:p w14:paraId="17D7CE80" w14:textId="77777777" w:rsidR="00CE124F" w:rsidRDefault="00CE124F" w:rsidP="00CE124F">
            <w:r>
              <w:t>Deferred outflows of resources should include items such as:</w:t>
            </w:r>
          </w:p>
          <w:p w14:paraId="4D19BF05" w14:textId="77777777" w:rsidR="00CE124F" w:rsidRDefault="00CE124F" w:rsidP="00CE124F">
            <w:r>
              <w:t>Deferred outflows related to pensions</w:t>
            </w:r>
          </w:p>
          <w:p w14:paraId="6FC1F755" w14:textId="77777777" w:rsidR="00CE124F" w:rsidRDefault="00CE124F" w:rsidP="00CE124F">
            <w:r>
              <w:t>Deferred amount on refunding</w:t>
            </w:r>
          </w:p>
        </w:tc>
        <w:tc>
          <w:tcPr>
            <w:tcW w:w="900" w:type="dxa"/>
            <w:gridSpan w:val="2"/>
          </w:tcPr>
          <w:p w14:paraId="7F3A73E2" w14:textId="77777777" w:rsidR="00CE124F" w:rsidRDefault="00CE124F" w:rsidP="002834E4"/>
        </w:tc>
        <w:tc>
          <w:tcPr>
            <w:tcW w:w="1260" w:type="dxa"/>
            <w:gridSpan w:val="2"/>
          </w:tcPr>
          <w:p w14:paraId="007C969F" w14:textId="77777777" w:rsidR="00CE124F" w:rsidRDefault="00CE124F" w:rsidP="002834E4"/>
        </w:tc>
        <w:tc>
          <w:tcPr>
            <w:tcW w:w="3348" w:type="dxa"/>
            <w:gridSpan w:val="2"/>
          </w:tcPr>
          <w:p w14:paraId="46AB0C6E" w14:textId="77777777" w:rsidR="00CE124F" w:rsidRDefault="00CE124F" w:rsidP="002834E4"/>
        </w:tc>
      </w:tr>
      <w:tr w:rsidR="00181923" w14:paraId="3B1443B7" w14:textId="77777777" w:rsidTr="002B12B3">
        <w:tc>
          <w:tcPr>
            <w:tcW w:w="516" w:type="dxa"/>
          </w:tcPr>
          <w:p w14:paraId="08E473BD" w14:textId="77777777" w:rsidR="00181923" w:rsidRDefault="00CE124F" w:rsidP="002834E4">
            <w:r>
              <w:t>11</w:t>
            </w:r>
            <w:r w:rsidR="00181923">
              <w:t>.</w:t>
            </w:r>
          </w:p>
        </w:tc>
        <w:tc>
          <w:tcPr>
            <w:tcW w:w="4992" w:type="dxa"/>
            <w:gridSpan w:val="2"/>
          </w:tcPr>
          <w:p w14:paraId="3F38DD78" w14:textId="77777777" w:rsidR="00181923" w:rsidRDefault="00181923" w:rsidP="00CE124F">
            <w:r>
              <w:t xml:space="preserve">The intergovernmental payables include amounts </w:t>
            </w:r>
            <w:r w:rsidR="00CE124F">
              <w:t xml:space="preserve">(net) </w:t>
            </w:r>
            <w:r>
              <w:t>due to</w:t>
            </w:r>
            <w:r w:rsidR="00CE124F">
              <w:t>/from</w:t>
            </w:r>
            <w:r>
              <w:t xml:space="preserve"> the </w:t>
            </w:r>
            <w:r w:rsidR="00CE124F">
              <w:t>Custodial</w:t>
            </w:r>
            <w:r>
              <w:t xml:space="preserve"> Funds at year end.</w:t>
            </w:r>
          </w:p>
        </w:tc>
        <w:tc>
          <w:tcPr>
            <w:tcW w:w="900" w:type="dxa"/>
            <w:gridSpan w:val="2"/>
          </w:tcPr>
          <w:p w14:paraId="03952D33" w14:textId="77777777" w:rsidR="00181923" w:rsidRDefault="00181923" w:rsidP="002834E4"/>
        </w:tc>
        <w:tc>
          <w:tcPr>
            <w:tcW w:w="1260" w:type="dxa"/>
            <w:gridSpan w:val="2"/>
          </w:tcPr>
          <w:p w14:paraId="0CF3A086" w14:textId="77777777" w:rsidR="00181923" w:rsidRDefault="00181923" w:rsidP="002834E4"/>
        </w:tc>
        <w:tc>
          <w:tcPr>
            <w:tcW w:w="3348" w:type="dxa"/>
            <w:gridSpan w:val="2"/>
          </w:tcPr>
          <w:p w14:paraId="7961E17C" w14:textId="77777777" w:rsidR="00181923" w:rsidRDefault="00181923" w:rsidP="002834E4"/>
        </w:tc>
      </w:tr>
      <w:tr w:rsidR="00181923" w14:paraId="318FB583" w14:textId="77777777" w:rsidTr="002B12B3">
        <w:tc>
          <w:tcPr>
            <w:tcW w:w="516" w:type="dxa"/>
          </w:tcPr>
          <w:p w14:paraId="13768C17" w14:textId="77777777" w:rsidR="00181923" w:rsidRDefault="00181923" w:rsidP="00CE124F">
            <w:r>
              <w:t>1</w:t>
            </w:r>
            <w:r w:rsidR="00CE124F">
              <w:t>2</w:t>
            </w:r>
            <w:r>
              <w:t>.</w:t>
            </w:r>
          </w:p>
        </w:tc>
        <w:tc>
          <w:tcPr>
            <w:tcW w:w="4992" w:type="dxa"/>
            <w:gridSpan w:val="2"/>
          </w:tcPr>
          <w:p w14:paraId="45E90235" w14:textId="77777777" w:rsidR="00181923" w:rsidRDefault="00181923" w:rsidP="002834E4">
            <w:r>
              <w:t xml:space="preserve">The amount of long-term liabilities reported ties to the reconciliation amount on Exhibit 3-1 for long-term liabilities and to the long-term debt note. </w:t>
            </w:r>
          </w:p>
        </w:tc>
        <w:tc>
          <w:tcPr>
            <w:tcW w:w="900" w:type="dxa"/>
            <w:gridSpan w:val="2"/>
          </w:tcPr>
          <w:p w14:paraId="17067968" w14:textId="77777777" w:rsidR="00181923" w:rsidRDefault="00181923" w:rsidP="002834E4"/>
        </w:tc>
        <w:tc>
          <w:tcPr>
            <w:tcW w:w="1260" w:type="dxa"/>
            <w:gridSpan w:val="2"/>
          </w:tcPr>
          <w:p w14:paraId="6E6C4F90" w14:textId="77777777" w:rsidR="00181923" w:rsidRDefault="00181923" w:rsidP="002834E4"/>
        </w:tc>
        <w:tc>
          <w:tcPr>
            <w:tcW w:w="3348" w:type="dxa"/>
            <w:gridSpan w:val="2"/>
          </w:tcPr>
          <w:p w14:paraId="4C353DC6" w14:textId="77777777" w:rsidR="00181923" w:rsidRDefault="00181923" w:rsidP="002834E4"/>
        </w:tc>
      </w:tr>
      <w:tr w:rsidR="00181923" w14:paraId="74C928E3" w14:textId="77777777" w:rsidTr="002B12B3">
        <w:tc>
          <w:tcPr>
            <w:tcW w:w="516" w:type="dxa"/>
          </w:tcPr>
          <w:p w14:paraId="71334199" w14:textId="77777777" w:rsidR="00181923" w:rsidRDefault="00181923" w:rsidP="002834E4"/>
        </w:tc>
        <w:tc>
          <w:tcPr>
            <w:tcW w:w="3012" w:type="dxa"/>
          </w:tcPr>
          <w:p w14:paraId="566870B5" w14:textId="77777777" w:rsidR="0098016A" w:rsidRDefault="0098016A" w:rsidP="00F35F2E"/>
          <w:p w14:paraId="7FB8BFC5" w14:textId="77777777" w:rsidR="0098016A" w:rsidRDefault="0098016A" w:rsidP="00F35F2E"/>
          <w:p w14:paraId="6DA1D79C" w14:textId="77777777" w:rsidR="00181923" w:rsidRDefault="00181923" w:rsidP="00F35F2E">
            <w:r>
              <w:t>Due within one year</w:t>
            </w:r>
            <w:r w:rsidR="0098016A">
              <w:t>:</w:t>
            </w:r>
          </w:p>
          <w:p w14:paraId="74D95D00" w14:textId="77777777" w:rsidR="0098016A" w:rsidRDefault="0098016A" w:rsidP="00F35F2E">
            <w:r>
              <w:t xml:space="preserve">  Leases payable</w:t>
            </w:r>
          </w:p>
          <w:p w14:paraId="51D1C767" w14:textId="77777777" w:rsidR="00181923" w:rsidRDefault="00181923" w:rsidP="00F35F2E">
            <w:r>
              <w:t xml:space="preserve">  Capital debt</w:t>
            </w:r>
          </w:p>
          <w:p w14:paraId="77DBA4BD" w14:textId="77777777" w:rsidR="00181923" w:rsidRDefault="00181923" w:rsidP="00F35F2E">
            <w:r>
              <w:t xml:space="preserve">  Non-capital debt</w:t>
            </w:r>
          </w:p>
          <w:p w14:paraId="404BDD32" w14:textId="77777777" w:rsidR="00181923" w:rsidRDefault="00181923" w:rsidP="00F35F2E">
            <w:r>
              <w:t>Due in more than one year</w:t>
            </w:r>
            <w:r w:rsidR="0098016A">
              <w:t>:</w:t>
            </w:r>
          </w:p>
          <w:p w14:paraId="3971AECA" w14:textId="77777777" w:rsidR="0098016A" w:rsidRDefault="0098016A" w:rsidP="00F35F2E">
            <w:r>
              <w:t xml:space="preserve">  Leases payable</w:t>
            </w:r>
          </w:p>
          <w:p w14:paraId="594B5D3D" w14:textId="77777777" w:rsidR="00181923" w:rsidRDefault="00181923" w:rsidP="00F35F2E">
            <w:r>
              <w:t xml:space="preserve">  Capital debt</w:t>
            </w:r>
          </w:p>
          <w:p w14:paraId="3B44CF8B" w14:textId="77777777" w:rsidR="00181923" w:rsidRDefault="00181923" w:rsidP="002834E4">
            <w:r>
              <w:t xml:space="preserve">  Non-capital debt</w:t>
            </w:r>
          </w:p>
          <w:p w14:paraId="59DACDED" w14:textId="77777777" w:rsidR="0098016A" w:rsidRDefault="0098016A" w:rsidP="002834E4"/>
          <w:p w14:paraId="3A1AF369" w14:textId="77777777" w:rsidR="00181923" w:rsidRDefault="00181923" w:rsidP="002834E4">
            <w:r>
              <w:t>Total</w:t>
            </w:r>
          </w:p>
        </w:tc>
        <w:tc>
          <w:tcPr>
            <w:tcW w:w="1980" w:type="dxa"/>
          </w:tcPr>
          <w:p w14:paraId="36F8D5B7" w14:textId="77777777" w:rsidR="00181923" w:rsidRDefault="00181923" w:rsidP="002834E4"/>
          <w:p w14:paraId="032BADC4" w14:textId="77777777" w:rsidR="00181923" w:rsidRDefault="00181923" w:rsidP="002834E4"/>
          <w:p w14:paraId="3DB5FB57" w14:textId="77777777" w:rsidR="0098016A" w:rsidRDefault="0098016A" w:rsidP="002834E4"/>
          <w:p w14:paraId="097808DC" w14:textId="77777777" w:rsidR="00181923" w:rsidRDefault="00181923" w:rsidP="002834E4">
            <w:r>
              <w:t>$</w:t>
            </w:r>
          </w:p>
          <w:p w14:paraId="5CF898A4" w14:textId="77777777" w:rsidR="00181923" w:rsidRDefault="00181923" w:rsidP="002834E4">
            <w:r>
              <w:t>$</w:t>
            </w:r>
          </w:p>
          <w:p w14:paraId="4804B8AC" w14:textId="77777777" w:rsidR="00181923" w:rsidRDefault="00181923" w:rsidP="002834E4">
            <w:r>
              <w:t>$</w:t>
            </w:r>
          </w:p>
          <w:p w14:paraId="782D8A4E" w14:textId="77777777" w:rsidR="0098016A" w:rsidRDefault="0098016A" w:rsidP="002834E4"/>
          <w:p w14:paraId="061FBACA" w14:textId="77777777" w:rsidR="00181923" w:rsidRDefault="00181923" w:rsidP="002834E4">
            <w:r>
              <w:t>$</w:t>
            </w:r>
          </w:p>
          <w:p w14:paraId="0A4D92F4" w14:textId="77777777" w:rsidR="0098016A" w:rsidRDefault="0098016A" w:rsidP="002834E4">
            <w:r>
              <w:t>$</w:t>
            </w:r>
          </w:p>
          <w:p w14:paraId="5D0B5DA0" w14:textId="77777777" w:rsidR="0098016A" w:rsidRDefault="0098016A" w:rsidP="002834E4">
            <w:r>
              <w:t>$</w:t>
            </w:r>
          </w:p>
          <w:p w14:paraId="1813ABCD" w14:textId="77777777" w:rsidR="0098016A" w:rsidRDefault="0098016A" w:rsidP="002834E4"/>
          <w:p w14:paraId="45B2A7CC" w14:textId="77777777" w:rsidR="0098016A" w:rsidRDefault="0098016A" w:rsidP="002834E4">
            <w:r>
              <w:t>$</w:t>
            </w:r>
          </w:p>
        </w:tc>
        <w:tc>
          <w:tcPr>
            <w:tcW w:w="900" w:type="dxa"/>
            <w:gridSpan w:val="2"/>
          </w:tcPr>
          <w:p w14:paraId="71DC0C28" w14:textId="77777777" w:rsidR="00181923" w:rsidRDefault="00181923" w:rsidP="002834E4"/>
        </w:tc>
        <w:tc>
          <w:tcPr>
            <w:tcW w:w="1260" w:type="dxa"/>
            <w:gridSpan w:val="2"/>
          </w:tcPr>
          <w:p w14:paraId="21CB4C93" w14:textId="77777777" w:rsidR="00181923" w:rsidRDefault="00181923" w:rsidP="002834E4"/>
        </w:tc>
        <w:tc>
          <w:tcPr>
            <w:tcW w:w="3348" w:type="dxa"/>
            <w:gridSpan w:val="2"/>
          </w:tcPr>
          <w:p w14:paraId="0F456891" w14:textId="77777777" w:rsidR="00181923" w:rsidRDefault="00181923" w:rsidP="002834E4"/>
        </w:tc>
      </w:tr>
      <w:tr w:rsidR="00181923" w14:paraId="4BCB98B6" w14:textId="77777777" w:rsidTr="002B12B3">
        <w:tc>
          <w:tcPr>
            <w:tcW w:w="516" w:type="dxa"/>
          </w:tcPr>
          <w:p w14:paraId="64327EBB" w14:textId="77777777" w:rsidR="00181923" w:rsidRDefault="00181923" w:rsidP="00CE124F">
            <w:r>
              <w:t>1</w:t>
            </w:r>
            <w:r w:rsidR="00CE124F">
              <w:t>3</w:t>
            </w:r>
            <w:r>
              <w:t>.</w:t>
            </w:r>
          </w:p>
        </w:tc>
        <w:tc>
          <w:tcPr>
            <w:tcW w:w="4992" w:type="dxa"/>
            <w:gridSpan w:val="2"/>
          </w:tcPr>
          <w:p w14:paraId="0034A5ED" w14:textId="77777777" w:rsidR="00181923" w:rsidRDefault="00ED69AD" w:rsidP="002834E4">
            <w:r>
              <w:t xml:space="preserve">Deferred </w:t>
            </w:r>
            <w:r w:rsidR="00F35423">
              <w:t>inflow</w:t>
            </w:r>
            <w:r w:rsidR="00CE124F">
              <w:t>s</w:t>
            </w:r>
            <w:r w:rsidR="00F35423">
              <w:t xml:space="preserve"> of resources</w:t>
            </w:r>
            <w:r w:rsidR="0088760C">
              <w:t xml:space="preserve"> </w:t>
            </w:r>
            <w:r>
              <w:t>should include items such as:</w:t>
            </w:r>
          </w:p>
          <w:p w14:paraId="7ECE2E57" w14:textId="77777777" w:rsidR="00CE124F" w:rsidRDefault="00CE124F" w:rsidP="002834E4">
            <w:r>
              <w:t>Deferred inflows related to pensions</w:t>
            </w:r>
          </w:p>
          <w:p w14:paraId="46D4B71E" w14:textId="77777777" w:rsidR="00AD27DB" w:rsidRDefault="00ED69AD" w:rsidP="002834E4">
            <w:r>
              <w:t>Property tax receivable</w:t>
            </w:r>
          </w:p>
          <w:p w14:paraId="6981D755" w14:textId="77777777" w:rsidR="00ED69AD" w:rsidRDefault="0098016A" w:rsidP="0098016A">
            <w:r>
              <w:t>Lease receivable</w:t>
            </w:r>
          </w:p>
        </w:tc>
        <w:tc>
          <w:tcPr>
            <w:tcW w:w="900" w:type="dxa"/>
            <w:gridSpan w:val="2"/>
          </w:tcPr>
          <w:p w14:paraId="352EC520" w14:textId="77777777" w:rsidR="00181923" w:rsidRDefault="00181923" w:rsidP="002834E4"/>
        </w:tc>
        <w:tc>
          <w:tcPr>
            <w:tcW w:w="1260" w:type="dxa"/>
            <w:gridSpan w:val="2"/>
          </w:tcPr>
          <w:p w14:paraId="5E4D3005" w14:textId="77777777" w:rsidR="00181923" w:rsidRDefault="00181923" w:rsidP="002834E4"/>
        </w:tc>
        <w:tc>
          <w:tcPr>
            <w:tcW w:w="3348" w:type="dxa"/>
            <w:gridSpan w:val="2"/>
          </w:tcPr>
          <w:p w14:paraId="52381006" w14:textId="77777777" w:rsidR="00181923" w:rsidRPr="00FD241C" w:rsidRDefault="00181923" w:rsidP="002834E4"/>
        </w:tc>
      </w:tr>
      <w:tr w:rsidR="00181923" w14:paraId="116C8FFE" w14:textId="77777777" w:rsidTr="002B12B3">
        <w:tc>
          <w:tcPr>
            <w:tcW w:w="516" w:type="dxa"/>
          </w:tcPr>
          <w:p w14:paraId="5CAE527C" w14:textId="77777777" w:rsidR="00181923" w:rsidRDefault="00181923" w:rsidP="00CE124F">
            <w:r>
              <w:t>1</w:t>
            </w:r>
            <w:r w:rsidR="00CE124F">
              <w:t>4</w:t>
            </w:r>
            <w:r>
              <w:t>.</w:t>
            </w:r>
          </w:p>
        </w:tc>
        <w:tc>
          <w:tcPr>
            <w:tcW w:w="4992" w:type="dxa"/>
            <w:gridSpan w:val="2"/>
          </w:tcPr>
          <w:p w14:paraId="269F4D1E" w14:textId="77777777" w:rsidR="00181923" w:rsidRDefault="00ED69AD" w:rsidP="002834E4">
            <w:r>
              <w:t xml:space="preserve">Unearned revenue </w:t>
            </w:r>
            <w:r w:rsidR="0088760C">
              <w:t xml:space="preserve">liability </w:t>
            </w:r>
            <w:r>
              <w:t>should include items such as:</w:t>
            </w:r>
          </w:p>
          <w:p w14:paraId="485E4B38" w14:textId="77777777" w:rsidR="00AD27DB" w:rsidRDefault="00ED69AD" w:rsidP="002834E4">
            <w:r>
              <w:t>Solid waste fees paid in advance by users</w:t>
            </w:r>
          </w:p>
          <w:p w14:paraId="64787C95" w14:textId="77777777" w:rsidR="00ED69AD" w:rsidRDefault="00AD27DB" w:rsidP="002834E4">
            <w:r>
              <w:t>F</w:t>
            </w:r>
            <w:r w:rsidR="00ED69AD">
              <w:t>ederal grants received in advance.</w:t>
            </w:r>
          </w:p>
        </w:tc>
        <w:tc>
          <w:tcPr>
            <w:tcW w:w="900" w:type="dxa"/>
            <w:gridSpan w:val="2"/>
          </w:tcPr>
          <w:p w14:paraId="7D5046C7" w14:textId="77777777" w:rsidR="00181923" w:rsidRDefault="00181923" w:rsidP="002834E4"/>
        </w:tc>
        <w:tc>
          <w:tcPr>
            <w:tcW w:w="1260" w:type="dxa"/>
            <w:gridSpan w:val="2"/>
          </w:tcPr>
          <w:p w14:paraId="0BB83AA8" w14:textId="77777777" w:rsidR="00181923" w:rsidRDefault="00181923" w:rsidP="002834E4"/>
        </w:tc>
        <w:tc>
          <w:tcPr>
            <w:tcW w:w="3348" w:type="dxa"/>
            <w:gridSpan w:val="2"/>
          </w:tcPr>
          <w:p w14:paraId="35AEE3F9" w14:textId="77777777" w:rsidR="00181923" w:rsidRPr="00FD241C" w:rsidRDefault="00181923" w:rsidP="002834E4"/>
        </w:tc>
      </w:tr>
      <w:tr w:rsidR="00181923" w14:paraId="6F3F24FD" w14:textId="77777777" w:rsidTr="002B12B3">
        <w:tc>
          <w:tcPr>
            <w:tcW w:w="516" w:type="dxa"/>
          </w:tcPr>
          <w:p w14:paraId="0CDCB029" w14:textId="77777777" w:rsidR="00181923" w:rsidRDefault="00181923" w:rsidP="00CE124F">
            <w:r>
              <w:t>1</w:t>
            </w:r>
            <w:r w:rsidR="00CE124F">
              <w:t>5</w:t>
            </w:r>
            <w:r>
              <w:t>.</w:t>
            </w:r>
          </w:p>
        </w:tc>
        <w:tc>
          <w:tcPr>
            <w:tcW w:w="4992" w:type="dxa"/>
            <w:gridSpan w:val="2"/>
          </w:tcPr>
          <w:p w14:paraId="095EC0CE" w14:textId="77777777" w:rsidR="00181923" w:rsidRDefault="00F35423" w:rsidP="00F35423">
            <w:r>
              <w:t>Assets plus deferred outflows (debits) less liabilities less deferred inflows (credits) equals</w:t>
            </w:r>
            <w:r w:rsidR="00181923">
              <w:t xml:space="preserve"> </w:t>
            </w:r>
            <w:r w:rsidR="00FB741B">
              <w:t>net position</w:t>
            </w:r>
            <w:r w:rsidR="00181923">
              <w:t xml:space="preserve">.  </w:t>
            </w:r>
            <w:r w:rsidR="00181923" w:rsidRPr="00F35423">
              <w:rPr>
                <w:i/>
              </w:rPr>
              <w:t>(Total assets</w:t>
            </w:r>
            <w:r w:rsidRPr="00F35423">
              <w:rPr>
                <w:i/>
              </w:rPr>
              <w:t xml:space="preserve"> (including deferred outflows)</w:t>
            </w:r>
            <w:r w:rsidR="00181923" w:rsidRPr="00F35423">
              <w:rPr>
                <w:i/>
              </w:rPr>
              <w:t xml:space="preserve"> ties to total liabilities</w:t>
            </w:r>
            <w:r w:rsidRPr="00F35423">
              <w:rPr>
                <w:i/>
              </w:rPr>
              <w:t xml:space="preserve"> (including deferred inflows)</w:t>
            </w:r>
            <w:r w:rsidR="00181923" w:rsidRPr="00F35423">
              <w:rPr>
                <w:i/>
              </w:rPr>
              <w:t xml:space="preserve"> plus total </w:t>
            </w:r>
            <w:r w:rsidR="00FB741B" w:rsidRPr="00F35423">
              <w:rPr>
                <w:i/>
              </w:rPr>
              <w:t>net position</w:t>
            </w:r>
            <w:r w:rsidR="00181923" w:rsidRPr="00F35423">
              <w:rPr>
                <w:i/>
              </w:rPr>
              <w:t>.)</w:t>
            </w:r>
          </w:p>
        </w:tc>
        <w:tc>
          <w:tcPr>
            <w:tcW w:w="900" w:type="dxa"/>
            <w:gridSpan w:val="2"/>
          </w:tcPr>
          <w:p w14:paraId="13176340" w14:textId="77777777" w:rsidR="00181923" w:rsidRDefault="00181923" w:rsidP="002834E4"/>
        </w:tc>
        <w:tc>
          <w:tcPr>
            <w:tcW w:w="1260" w:type="dxa"/>
            <w:gridSpan w:val="2"/>
          </w:tcPr>
          <w:p w14:paraId="03473B83" w14:textId="77777777" w:rsidR="00181923" w:rsidRDefault="00181923" w:rsidP="002834E4"/>
        </w:tc>
        <w:tc>
          <w:tcPr>
            <w:tcW w:w="3348" w:type="dxa"/>
            <w:gridSpan w:val="2"/>
          </w:tcPr>
          <w:p w14:paraId="5EC2B8FA" w14:textId="77777777" w:rsidR="00181923" w:rsidRPr="00FD241C" w:rsidRDefault="00181923" w:rsidP="002834E4"/>
        </w:tc>
      </w:tr>
      <w:tr w:rsidR="003A7700" w14:paraId="697DC575" w14:textId="77777777" w:rsidTr="002B12B3">
        <w:tc>
          <w:tcPr>
            <w:tcW w:w="516" w:type="dxa"/>
          </w:tcPr>
          <w:p w14:paraId="647AEA68" w14:textId="77777777" w:rsidR="003A7700" w:rsidRDefault="003A7700" w:rsidP="00CE124F">
            <w:r>
              <w:t>1</w:t>
            </w:r>
            <w:r w:rsidR="0098016A">
              <w:t>6</w:t>
            </w:r>
            <w:r>
              <w:t>.</w:t>
            </w:r>
          </w:p>
        </w:tc>
        <w:tc>
          <w:tcPr>
            <w:tcW w:w="4992" w:type="dxa"/>
            <w:gridSpan w:val="2"/>
          </w:tcPr>
          <w:p w14:paraId="5A7F7238" w14:textId="77777777" w:rsidR="003A7700" w:rsidRDefault="003A7700" w:rsidP="002834E4">
            <w:r>
              <w:t xml:space="preserve">Determine that </w:t>
            </w:r>
            <w:r w:rsidR="00FB741B">
              <w:t>net position</w:t>
            </w:r>
            <w:r>
              <w:t xml:space="preserve"> restricted for Debt Service on Exhibit 1 equals fund balance res</w:t>
            </w:r>
            <w:r w:rsidR="002F5350">
              <w:t>trict</w:t>
            </w:r>
            <w:r>
              <w:t>ed for Debt Service on Exhibit 3 less accrued interest payable.</w:t>
            </w:r>
          </w:p>
        </w:tc>
        <w:tc>
          <w:tcPr>
            <w:tcW w:w="900" w:type="dxa"/>
            <w:gridSpan w:val="2"/>
          </w:tcPr>
          <w:p w14:paraId="664DB166" w14:textId="77777777" w:rsidR="003A7700" w:rsidRDefault="003A7700" w:rsidP="002834E4"/>
        </w:tc>
        <w:tc>
          <w:tcPr>
            <w:tcW w:w="1260" w:type="dxa"/>
            <w:gridSpan w:val="2"/>
          </w:tcPr>
          <w:p w14:paraId="4D9B74D7" w14:textId="77777777" w:rsidR="003A7700" w:rsidRDefault="003A7700" w:rsidP="002834E4"/>
        </w:tc>
        <w:tc>
          <w:tcPr>
            <w:tcW w:w="3348" w:type="dxa"/>
            <w:gridSpan w:val="2"/>
          </w:tcPr>
          <w:p w14:paraId="5FDE2D53" w14:textId="77777777" w:rsidR="003A7700" w:rsidRPr="00FD241C" w:rsidRDefault="003A7700" w:rsidP="002834E4"/>
        </w:tc>
      </w:tr>
      <w:tr w:rsidR="00181923" w14:paraId="4CC59A1A" w14:textId="77777777" w:rsidTr="002B12B3">
        <w:tc>
          <w:tcPr>
            <w:tcW w:w="516" w:type="dxa"/>
          </w:tcPr>
          <w:p w14:paraId="190D0075" w14:textId="77777777" w:rsidR="00181923" w:rsidRDefault="00181923" w:rsidP="00CE124F">
            <w:r>
              <w:t>1</w:t>
            </w:r>
            <w:r w:rsidR="0098016A">
              <w:t>7</w:t>
            </w:r>
            <w:r>
              <w:t>.</w:t>
            </w:r>
          </w:p>
        </w:tc>
        <w:tc>
          <w:tcPr>
            <w:tcW w:w="4992" w:type="dxa"/>
            <w:gridSpan w:val="2"/>
          </w:tcPr>
          <w:p w14:paraId="22D75203" w14:textId="77777777" w:rsidR="00181923" w:rsidRDefault="00181923" w:rsidP="002834E4">
            <w:r>
              <w:t xml:space="preserve">Business-type activities </w:t>
            </w:r>
            <w:r w:rsidR="00FB741B">
              <w:t>net position</w:t>
            </w:r>
            <w:r>
              <w:t xml:space="preserve"> should be restricted by expense type (Public safety for regional jails; public works for solid waste funds)</w:t>
            </w:r>
          </w:p>
        </w:tc>
        <w:tc>
          <w:tcPr>
            <w:tcW w:w="900" w:type="dxa"/>
            <w:gridSpan w:val="2"/>
          </w:tcPr>
          <w:p w14:paraId="3971F7D6" w14:textId="77777777" w:rsidR="00181923" w:rsidRDefault="00181923" w:rsidP="002834E4"/>
        </w:tc>
        <w:tc>
          <w:tcPr>
            <w:tcW w:w="1260" w:type="dxa"/>
            <w:gridSpan w:val="2"/>
          </w:tcPr>
          <w:p w14:paraId="643D8FCD" w14:textId="77777777" w:rsidR="00181923" w:rsidRDefault="00181923" w:rsidP="002834E4"/>
        </w:tc>
        <w:tc>
          <w:tcPr>
            <w:tcW w:w="3348" w:type="dxa"/>
            <w:gridSpan w:val="2"/>
          </w:tcPr>
          <w:p w14:paraId="28C29B1E" w14:textId="77777777" w:rsidR="00181923" w:rsidRPr="00FD241C" w:rsidRDefault="00181923" w:rsidP="002834E4"/>
        </w:tc>
      </w:tr>
    </w:tbl>
    <w:p w14:paraId="53B5A6DE" w14:textId="77777777" w:rsidR="00C77D92" w:rsidRDefault="00C77D92"/>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EF394E" w14:paraId="6067315F" w14:textId="77777777" w:rsidTr="002B12B3">
        <w:tc>
          <w:tcPr>
            <w:tcW w:w="5527" w:type="dxa"/>
            <w:gridSpan w:val="3"/>
          </w:tcPr>
          <w:p w14:paraId="7ACF812A" w14:textId="77777777" w:rsidR="00EF394E" w:rsidRDefault="00DF51C1" w:rsidP="001F086B">
            <w:r w:rsidRPr="0085770F">
              <w:rPr>
                <w:b/>
                <w:highlight w:val="lightGray"/>
              </w:rPr>
              <w:t>Exhibit 2 Statement of Activities</w:t>
            </w:r>
          </w:p>
        </w:tc>
        <w:tc>
          <w:tcPr>
            <w:tcW w:w="900" w:type="dxa"/>
            <w:gridSpan w:val="2"/>
          </w:tcPr>
          <w:p w14:paraId="059B2564" w14:textId="77777777" w:rsidR="00EF394E" w:rsidRDefault="00EF394E" w:rsidP="001F086B">
            <w:r>
              <w:t>Initials</w:t>
            </w:r>
          </w:p>
        </w:tc>
        <w:tc>
          <w:tcPr>
            <w:tcW w:w="1256" w:type="dxa"/>
            <w:gridSpan w:val="2"/>
          </w:tcPr>
          <w:p w14:paraId="2BF62DFE" w14:textId="77777777" w:rsidR="00EF394E" w:rsidRDefault="00EF394E" w:rsidP="001F086B">
            <w:r>
              <w:t>Page Ref.</w:t>
            </w:r>
          </w:p>
        </w:tc>
        <w:tc>
          <w:tcPr>
            <w:tcW w:w="3333" w:type="dxa"/>
          </w:tcPr>
          <w:p w14:paraId="1E4F39C0" w14:textId="77777777" w:rsidR="00EF394E" w:rsidRDefault="00EF394E" w:rsidP="002B12B3">
            <w:pPr>
              <w:jc w:val="center"/>
            </w:pPr>
            <w:r>
              <w:t>Comments</w:t>
            </w:r>
          </w:p>
        </w:tc>
      </w:tr>
      <w:tr w:rsidR="00EF394E" w14:paraId="4A91EC7D" w14:textId="77777777" w:rsidTr="002B12B3">
        <w:tc>
          <w:tcPr>
            <w:tcW w:w="516" w:type="dxa"/>
          </w:tcPr>
          <w:p w14:paraId="71DDF34F" w14:textId="77777777" w:rsidR="00EF394E" w:rsidRDefault="00EF394E" w:rsidP="001F086B">
            <w:r>
              <w:t>1.</w:t>
            </w:r>
          </w:p>
        </w:tc>
        <w:tc>
          <w:tcPr>
            <w:tcW w:w="4992" w:type="dxa"/>
          </w:tcPr>
          <w:p w14:paraId="6ACC09D2" w14:textId="77777777" w:rsidR="00EF394E" w:rsidRDefault="00EF394E" w:rsidP="001F086B">
            <w:r>
              <w:t xml:space="preserve">Change in </w:t>
            </w:r>
            <w:r w:rsidR="00FB741B">
              <w:t>net position</w:t>
            </w:r>
            <w:r>
              <w:t xml:space="preserve"> for governmental activities ties to </w:t>
            </w:r>
            <w:r w:rsidR="00ED69AD">
              <w:t xml:space="preserve">change in </w:t>
            </w:r>
            <w:r w:rsidR="00FB741B">
              <w:t>net position</w:t>
            </w:r>
            <w:r w:rsidR="00ED69AD">
              <w:t xml:space="preserve"> </w:t>
            </w:r>
            <w:r>
              <w:t>on Exhibit 4</w:t>
            </w:r>
            <w:r w:rsidR="00C8007A">
              <w:t>-</w:t>
            </w:r>
            <w:r>
              <w:t>1.</w:t>
            </w:r>
          </w:p>
        </w:tc>
        <w:tc>
          <w:tcPr>
            <w:tcW w:w="900" w:type="dxa"/>
            <w:gridSpan w:val="2"/>
          </w:tcPr>
          <w:p w14:paraId="30A19B53" w14:textId="77777777" w:rsidR="00EF394E" w:rsidRDefault="00EF394E" w:rsidP="001F086B"/>
        </w:tc>
        <w:tc>
          <w:tcPr>
            <w:tcW w:w="1260" w:type="dxa"/>
            <w:gridSpan w:val="2"/>
          </w:tcPr>
          <w:p w14:paraId="42D0977E" w14:textId="77777777" w:rsidR="00EF394E" w:rsidRDefault="00EF394E" w:rsidP="001F086B"/>
        </w:tc>
        <w:tc>
          <w:tcPr>
            <w:tcW w:w="3348" w:type="dxa"/>
            <w:gridSpan w:val="2"/>
          </w:tcPr>
          <w:p w14:paraId="57509C88" w14:textId="77777777" w:rsidR="00EF394E" w:rsidRDefault="00EF394E" w:rsidP="001F086B"/>
        </w:tc>
      </w:tr>
      <w:tr w:rsidR="00ED69AD" w14:paraId="7F5D5835" w14:textId="77777777" w:rsidTr="002B12B3">
        <w:tc>
          <w:tcPr>
            <w:tcW w:w="516" w:type="dxa"/>
          </w:tcPr>
          <w:p w14:paraId="5B2A6481" w14:textId="77777777" w:rsidR="00ED69AD" w:rsidRDefault="00ED69AD" w:rsidP="001F086B">
            <w:r>
              <w:t>2.</w:t>
            </w:r>
          </w:p>
        </w:tc>
        <w:tc>
          <w:tcPr>
            <w:tcW w:w="4992" w:type="dxa"/>
          </w:tcPr>
          <w:p w14:paraId="045E94B0" w14:textId="77777777" w:rsidR="00ED69AD" w:rsidRDefault="00ED69AD" w:rsidP="00166A1E">
            <w:r>
              <w:t xml:space="preserve">Changes in </w:t>
            </w:r>
            <w:r w:rsidR="00FB741B">
              <w:t>net position</w:t>
            </w:r>
            <w:r>
              <w:t xml:space="preserve"> for business-type activities ties to change in </w:t>
            </w:r>
            <w:r w:rsidR="00FB741B">
              <w:t>net position</w:t>
            </w:r>
            <w:r>
              <w:t xml:space="preserve"> on Exhibit 6.</w:t>
            </w:r>
          </w:p>
        </w:tc>
        <w:tc>
          <w:tcPr>
            <w:tcW w:w="900" w:type="dxa"/>
            <w:gridSpan w:val="2"/>
          </w:tcPr>
          <w:p w14:paraId="3B7AE606" w14:textId="77777777" w:rsidR="00ED69AD" w:rsidRDefault="00ED69AD" w:rsidP="001F086B"/>
        </w:tc>
        <w:tc>
          <w:tcPr>
            <w:tcW w:w="1260" w:type="dxa"/>
            <w:gridSpan w:val="2"/>
          </w:tcPr>
          <w:p w14:paraId="74D755F5" w14:textId="77777777" w:rsidR="00ED69AD" w:rsidRDefault="00ED69AD" w:rsidP="001F086B"/>
        </w:tc>
        <w:tc>
          <w:tcPr>
            <w:tcW w:w="3348" w:type="dxa"/>
            <w:gridSpan w:val="2"/>
          </w:tcPr>
          <w:p w14:paraId="040999C9" w14:textId="77777777" w:rsidR="00ED69AD" w:rsidRDefault="00ED69AD" w:rsidP="001F086B"/>
        </w:tc>
      </w:tr>
      <w:tr w:rsidR="00ED69AD" w14:paraId="71BFC2BF" w14:textId="77777777" w:rsidTr="002B12B3">
        <w:tc>
          <w:tcPr>
            <w:tcW w:w="516" w:type="dxa"/>
          </w:tcPr>
          <w:p w14:paraId="3B0DDF31" w14:textId="77777777" w:rsidR="00ED69AD" w:rsidRDefault="00166A1E" w:rsidP="001F086B">
            <w:r>
              <w:t>3</w:t>
            </w:r>
            <w:r w:rsidR="00ED69AD">
              <w:t>.</w:t>
            </w:r>
          </w:p>
        </w:tc>
        <w:tc>
          <w:tcPr>
            <w:tcW w:w="4992" w:type="dxa"/>
          </w:tcPr>
          <w:p w14:paraId="1E38310C" w14:textId="77777777" w:rsidR="00ED69AD" w:rsidRDefault="00FB741B" w:rsidP="001F086B">
            <w:r>
              <w:t>Net position</w:t>
            </w:r>
            <w:r w:rsidR="00ED69AD">
              <w:t xml:space="preserve"> – ending for governmental activities ties to corresponding totals on Exhibit 1 and Exhibit 3-1.</w:t>
            </w:r>
          </w:p>
        </w:tc>
        <w:tc>
          <w:tcPr>
            <w:tcW w:w="900" w:type="dxa"/>
            <w:gridSpan w:val="2"/>
          </w:tcPr>
          <w:p w14:paraId="6CBE4F75" w14:textId="77777777" w:rsidR="00ED69AD" w:rsidRDefault="00ED69AD" w:rsidP="001F086B"/>
        </w:tc>
        <w:tc>
          <w:tcPr>
            <w:tcW w:w="1260" w:type="dxa"/>
            <w:gridSpan w:val="2"/>
          </w:tcPr>
          <w:p w14:paraId="5BFB1AE3" w14:textId="77777777" w:rsidR="00ED69AD" w:rsidRDefault="00ED69AD" w:rsidP="001F086B"/>
        </w:tc>
        <w:tc>
          <w:tcPr>
            <w:tcW w:w="3348" w:type="dxa"/>
            <w:gridSpan w:val="2"/>
          </w:tcPr>
          <w:p w14:paraId="4B435925" w14:textId="77777777" w:rsidR="00ED69AD" w:rsidRDefault="00ED69AD" w:rsidP="001F086B"/>
        </w:tc>
      </w:tr>
      <w:tr w:rsidR="00ED69AD" w14:paraId="1118621A" w14:textId="77777777" w:rsidTr="002B12B3">
        <w:tc>
          <w:tcPr>
            <w:tcW w:w="516" w:type="dxa"/>
          </w:tcPr>
          <w:p w14:paraId="649EFF36" w14:textId="77777777" w:rsidR="00ED69AD" w:rsidRDefault="00166A1E" w:rsidP="001F086B">
            <w:r>
              <w:t>4</w:t>
            </w:r>
            <w:r w:rsidR="00ED69AD">
              <w:t>.</w:t>
            </w:r>
          </w:p>
        </w:tc>
        <w:tc>
          <w:tcPr>
            <w:tcW w:w="4992" w:type="dxa"/>
          </w:tcPr>
          <w:p w14:paraId="42B1B520" w14:textId="77777777" w:rsidR="00ED69AD" w:rsidRDefault="00FB741B" w:rsidP="001F086B">
            <w:r>
              <w:t>Net position</w:t>
            </w:r>
            <w:r w:rsidR="00ED69AD">
              <w:t>-ending for business-type activities ties to corresponding totals on Exhibits 1, 5 and 6.</w:t>
            </w:r>
          </w:p>
        </w:tc>
        <w:tc>
          <w:tcPr>
            <w:tcW w:w="900" w:type="dxa"/>
            <w:gridSpan w:val="2"/>
          </w:tcPr>
          <w:p w14:paraId="367E65CA" w14:textId="77777777" w:rsidR="00ED69AD" w:rsidRDefault="00ED69AD" w:rsidP="001F086B"/>
        </w:tc>
        <w:tc>
          <w:tcPr>
            <w:tcW w:w="1260" w:type="dxa"/>
            <w:gridSpan w:val="2"/>
          </w:tcPr>
          <w:p w14:paraId="2A13D611" w14:textId="77777777" w:rsidR="00ED69AD" w:rsidRDefault="00ED69AD" w:rsidP="001F086B"/>
        </w:tc>
        <w:tc>
          <w:tcPr>
            <w:tcW w:w="3348" w:type="dxa"/>
            <w:gridSpan w:val="2"/>
          </w:tcPr>
          <w:p w14:paraId="5608224A" w14:textId="77777777" w:rsidR="00ED69AD" w:rsidRDefault="00ED69AD" w:rsidP="001F086B"/>
        </w:tc>
      </w:tr>
      <w:tr w:rsidR="00ED69AD" w14:paraId="30CE9700" w14:textId="77777777" w:rsidTr="002B12B3">
        <w:tc>
          <w:tcPr>
            <w:tcW w:w="516" w:type="dxa"/>
          </w:tcPr>
          <w:p w14:paraId="6F784487" w14:textId="77777777" w:rsidR="00ED69AD" w:rsidRDefault="00166A1E" w:rsidP="001F086B">
            <w:r>
              <w:t>5</w:t>
            </w:r>
            <w:r w:rsidR="00ED69AD">
              <w:t>.</w:t>
            </w:r>
          </w:p>
        </w:tc>
        <w:tc>
          <w:tcPr>
            <w:tcW w:w="4992" w:type="dxa"/>
          </w:tcPr>
          <w:p w14:paraId="73E9DB03" w14:textId="77777777" w:rsidR="00ED69AD" w:rsidRDefault="00ED69AD" w:rsidP="001F086B">
            <w:r>
              <w:t>Only transfers between governmental activities and business-type activities should be reported as transfers.</w:t>
            </w:r>
          </w:p>
          <w:p w14:paraId="6D83F88D" w14:textId="77777777" w:rsidR="00ED69AD" w:rsidRDefault="00ED69AD" w:rsidP="001F086B">
            <w:r>
              <w:t>Transfers between 2 governmental funds or transfers between 2 enterprise funds should not be shown on this exhibit.</w:t>
            </w:r>
          </w:p>
        </w:tc>
        <w:tc>
          <w:tcPr>
            <w:tcW w:w="900" w:type="dxa"/>
            <w:gridSpan w:val="2"/>
          </w:tcPr>
          <w:p w14:paraId="7AE319CD" w14:textId="77777777" w:rsidR="00ED69AD" w:rsidRDefault="00ED69AD" w:rsidP="001F086B"/>
        </w:tc>
        <w:tc>
          <w:tcPr>
            <w:tcW w:w="1260" w:type="dxa"/>
            <w:gridSpan w:val="2"/>
          </w:tcPr>
          <w:p w14:paraId="7561D2EB" w14:textId="77777777" w:rsidR="00ED69AD" w:rsidRDefault="00ED69AD" w:rsidP="001F086B"/>
        </w:tc>
        <w:tc>
          <w:tcPr>
            <w:tcW w:w="3348" w:type="dxa"/>
            <w:gridSpan w:val="2"/>
          </w:tcPr>
          <w:p w14:paraId="44E56E8B" w14:textId="77777777" w:rsidR="00ED69AD" w:rsidRDefault="00ED69AD" w:rsidP="001F086B"/>
        </w:tc>
      </w:tr>
      <w:tr w:rsidR="00ED69AD" w14:paraId="11DCA26D" w14:textId="77777777" w:rsidTr="002B12B3">
        <w:tc>
          <w:tcPr>
            <w:tcW w:w="516" w:type="dxa"/>
          </w:tcPr>
          <w:p w14:paraId="00839FF0" w14:textId="77777777" w:rsidR="00ED69AD" w:rsidRDefault="00166A1E" w:rsidP="001F086B">
            <w:r>
              <w:t>6</w:t>
            </w:r>
            <w:r w:rsidR="00ED69AD">
              <w:t>.</w:t>
            </w:r>
          </w:p>
        </w:tc>
        <w:tc>
          <w:tcPr>
            <w:tcW w:w="4992" w:type="dxa"/>
          </w:tcPr>
          <w:p w14:paraId="549B71DC" w14:textId="77777777" w:rsidR="00ED69AD" w:rsidRDefault="00ED69AD" w:rsidP="001966BB">
            <w:r>
              <w:t xml:space="preserve">Net </w:t>
            </w:r>
            <w:r w:rsidR="001966BB">
              <w:t>position</w:t>
            </w:r>
            <w:r>
              <w:t xml:space="preserve"> beginning balance ties to prior year Exhibit 2 </w:t>
            </w:r>
            <w:r w:rsidR="001966BB">
              <w:t>net position</w:t>
            </w:r>
            <w:r>
              <w:t xml:space="preserve"> ending balance.</w:t>
            </w:r>
          </w:p>
        </w:tc>
        <w:tc>
          <w:tcPr>
            <w:tcW w:w="900" w:type="dxa"/>
            <w:gridSpan w:val="2"/>
          </w:tcPr>
          <w:p w14:paraId="6A6BDD30" w14:textId="77777777" w:rsidR="00ED69AD" w:rsidRDefault="00ED69AD" w:rsidP="001F086B"/>
        </w:tc>
        <w:tc>
          <w:tcPr>
            <w:tcW w:w="1260" w:type="dxa"/>
            <w:gridSpan w:val="2"/>
          </w:tcPr>
          <w:p w14:paraId="47115EB1" w14:textId="77777777" w:rsidR="00ED69AD" w:rsidRDefault="00ED69AD" w:rsidP="001F086B"/>
        </w:tc>
        <w:tc>
          <w:tcPr>
            <w:tcW w:w="3348" w:type="dxa"/>
            <w:gridSpan w:val="2"/>
          </w:tcPr>
          <w:p w14:paraId="006A877E" w14:textId="77777777" w:rsidR="00ED69AD" w:rsidRDefault="00ED69AD" w:rsidP="001F086B"/>
        </w:tc>
      </w:tr>
      <w:tr w:rsidR="00313E31" w14:paraId="16F78504" w14:textId="77777777" w:rsidTr="007D5464">
        <w:tc>
          <w:tcPr>
            <w:tcW w:w="516" w:type="dxa"/>
          </w:tcPr>
          <w:p w14:paraId="584FE52C" w14:textId="77777777" w:rsidR="00313E31" w:rsidRDefault="00313E31" w:rsidP="001F086B">
            <w:r>
              <w:t>7.</w:t>
            </w:r>
          </w:p>
        </w:tc>
        <w:tc>
          <w:tcPr>
            <w:tcW w:w="4992" w:type="dxa"/>
          </w:tcPr>
          <w:p w14:paraId="0C17A975" w14:textId="77777777" w:rsidR="00313E31" w:rsidRDefault="00313E31" w:rsidP="007D5464">
            <w:r>
              <w:t xml:space="preserve">Determine that total </w:t>
            </w:r>
            <w:r w:rsidR="00BE032D" w:rsidRPr="00BE032D">
              <w:t>Governmental Activities</w:t>
            </w:r>
            <w:r w:rsidR="00BE032D">
              <w:t xml:space="preserve"> c</w:t>
            </w:r>
            <w:r w:rsidR="0078592C">
              <w:t xml:space="preserve">harges for services reconciles </w:t>
            </w:r>
            <w:r w:rsidR="00BE032D">
              <w:t xml:space="preserve">to </w:t>
            </w:r>
            <w:r w:rsidR="007D5464">
              <w:t xml:space="preserve">licenses commission and other Revenue + fines and forfeitures + charges for services </w:t>
            </w:r>
            <w:r w:rsidR="0078592C">
              <w:t>amounts on Exhibit 4</w:t>
            </w:r>
            <w:r w:rsidR="0098016A">
              <w:t xml:space="preserve"> + change in receivable from prior year to current year amount on Exhibit 4-1.</w:t>
            </w:r>
          </w:p>
        </w:tc>
        <w:tc>
          <w:tcPr>
            <w:tcW w:w="900" w:type="dxa"/>
            <w:gridSpan w:val="2"/>
          </w:tcPr>
          <w:p w14:paraId="02CCAED8" w14:textId="77777777" w:rsidR="00313E31" w:rsidRDefault="00313E31" w:rsidP="001F086B"/>
        </w:tc>
        <w:tc>
          <w:tcPr>
            <w:tcW w:w="1260" w:type="dxa"/>
            <w:gridSpan w:val="2"/>
          </w:tcPr>
          <w:p w14:paraId="015C56EF" w14:textId="77777777" w:rsidR="00313E31" w:rsidRDefault="00313E31" w:rsidP="001F086B"/>
        </w:tc>
        <w:tc>
          <w:tcPr>
            <w:tcW w:w="3348" w:type="dxa"/>
            <w:gridSpan w:val="2"/>
          </w:tcPr>
          <w:p w14:paraId="4E7FC6B9" w14:textId="77777777" w:rsidR="00313E31" w:rsidRDefault="00313E31" w:rsidP="001F086B"/>
        </w:tc>
      </w:tr>
      <w:tr w:rsidR="007D5464" w14:paraId="2EFDB55D" w14:textId="77777777" w:rsidTr="007D5464">
        <w:tc>
          <w:tcPr>
            <w:tcW w:w="516" w:type="dxa"/>
          </w:tcPr>
          <w:p w14:paraId="30B69AB5" w14:textId="77777777" w:rsidR="007D5464" w:rsidRDefault="007D5464" w:rsidP="00AA3DA4">
            <w:r>
              <w:t>8.</w:t>
            </w:r>
          </w:p>
        </w:tc>
        <w:tc>
          <w:tcPr>
            <w:tcW w:w="4992" w:type="dxa"/>
            <w:tcBorders>
              <w:bottom w:val="single" w:sz="4" w:space="0" w:color="auto"/>
            </w:tcBorders>
          </w:tcPr>
          <w:p w14:paraId="6859EAB1" w14:textId="77777777" w:rsidR="007D5464" w:rsidRDefault="007D5464" w:rsidP="00E62CB3">
            <w:r>
              <w:t xml:space="preserve">Determine that </w:t>
            </w:r>
            <w:r w:rsidRPr="00BE032D">
              <w:t>Governmental Activities</w:t>
            </w:r>
            <w:r>
              <w:t xml:space="preserve"> operating grants and contributions + capital grants and contributions + g</w:t>
            </w:r>
            <w:r w:rsidRPr="007D5464">
              <w:t>rants and contributions not restricted to specific programs</w:t>
            </w:r>
            <w:r>
              <w:t xml:space="preserve"> reconciles to</w:t>
            </w:r>
            <w:r w:rsidR="00E62CB3">
              <w:t xml:space="preserve"> total Governmental Funds intergovernmental revenue</w:t>
            </w:r>
            <w:r>
              <w:t xml:space="preserve"> </w:t>
            </w:r>
            <w:r w:rsidR="00E62CB3">
              <w:t>amount</w:t>
            </w:r>
            <w:r>
              <w:t xml:space="preserve"> on Exhibit 4.</w:t>
            </w:r>
          </w:p>
        </w:tc>
        <w:tc>
          <w:tcPr>
            <w:tcW w:w="900" w:type="dxa"/>
            <w:gridSpan w:val="2"/>
          </w:tcPr>
          <w:p w14:paraId="5C8D7971" w14:textId="77777777" w:rsidR="007D5464" w:rsidRDefault="007D5464" w:rsidP="001F086B"/>
        </w:tc>
        <w:tc>
          <w:tcPr>
            <w:tcW w:w="1260" w:type="dxa"/>
            <w:gridSpan w:val="2"/>
          </w:tcPr>
          <w:p w14:paraId="3A78C888" w14:textId="77777777" w:rsidR="007D5464" w:rsidRDefault="007D5464" w:rsidP="001F086B"/>
        </w:tc>
        <w:tc>
          <w:tcPr>
            <w:tcW w:w="3348" w:type="dxa"/>
            <w:gridSpan w:val="2"/>
          </w:tcPr>
          <w:p w14:paraId="46B1D323" w14:textId="77777777" w:rsidR="007D5464" w:rsidRDefault="007D5464" w:rsidP="001F086B"/>
        </w:tc>
      </w:tr>
    </w:tbl>
    <w:p w14:paraId="56238DD8" w14:textId="77777777" w:rsidR="00DB2646" w:rsidRDefault="00DB2646"/>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EF394E" w14:paraId="37FE081B" w14:textId="77777777" w:rsidTr="002B12B3">
        <w:tc>
          <w:tcPr>
            <w:tcW w:w="5527" w:type="dxa"/>
            <w:gridSpan w:val="3"/>
          </w:tcPr>
          <w:p w14:paraId="2D05883D" w14:textId="77777777" w:rsidR="00EF394E" w:rsidRDefault="00DF51C1" w:rsidP="001F086B">
            <w:r w:rsidRPr="0085770F">
              <w:rPr>
                <w:b/>
                <w:highlight w:val="lightGray"/>
              </w:rPr>
              <w:t>Exhibit 3 Balance Sheet – Governmental Funds</w:t>
            </w:r>
          </w:p>
        </w:tc>
        <w:tc>
          <w:tcPr>
            <w:tcW w:w="900" w:type="dxa"/>
            <w:gridSpan w:val="2"/>
          </w:tcPr>
          <w:p w14:paraId="48484DCC" w14:textId="77777777" w:rsidR="00EF394E" w:rsidRDefault="00EF394E" w:rsidP="001F086B">
            <w:r>
              <w:t>Initials</w:t>
            </w:r>
          </w:p>
        </w:tc>
        <w:tc>
          <w:tcPr>
            <w:tcW w:w="1256" w:type="dxa"/>
            <w:gridSpan w:val="2"/>
          </w:tcPr>
          <w:p w14:paraId="18DD6972" w14:textId="77777777" w:rsidR="00EF394E" w:rsidRDefault="00EF394E" w:rsidP="001F086B">
            <w:r>
              <w:t>Page Ref.</w:t>
            </w:r>
          </w:p>
        </w:tc>
        <w:tc>
          <w:tcPr>
            <w:tcW w:w="3333" w:type="dxa"/>
          </w:tcPr>
          <w:p w14:paraId="01230832" w14:textId="77777777" w:rsidR="00EF394E" w:rsidRDefault="00EF394E" w:rsidP="002B12B3">
            <w:pPr>
              <w:jc w:val="center"/>
            </w:pPr>
            <w:r>
              <w:t>Comments</w:t>
            </w:r>
          </w:p>
        </w:tc>
      </w:tr>
      <w:tr w:rsidR="00EF394E" w14:paraId="7E1C4676" w14:textId="77777777" w:rsidTr="002B12B3">
        <w:tc>
          <w:tcPr>
            <w:tcW w:w="516" w:type="dxa"/>
          </w:tcPr>
          <w:p w14:paraId="2789D884" w14:textId="77777777" w:rsidR="00EF394E" w:rsidRDefault="00EF394E" w:rsidP="001F086B">
            <w:r>
              <w:t>1.</w:t>
            </w:r>
          </w:p>
        </w:tc>
        <w:tc>
          <w:tcPr>
            <w:tcW w:w="4992" w:type="dxa"/>
          </w:tcPr>
          <w:p w14:paraId="6E4403B0" w14:textId="77777777" w:rsidR="00EF394E" w:rsidRDefault="00F102CA" w:rsidP="001F086B">
            <w:r>
              <w:t>The fund balances amounts per fund tie</w:t>
            </w:r>
            <w:r w:rsidR="00237FCD">
              <w:t>s</w:t>
            </w:r>
            <w:r>
              <w:t xml:space="preserve"> to the corresponding fund </w:t>
            </w:r>
            <w:r w:rsidR="00237FCD">
              <w:t>balance</w:t>
            </w:r>
            <w:r>
              <w:t xml:space="preserve"> on Exhibit 4.</w:t>
            </w:r>
          </w:p>
        </w:tc>
        <w:tc>
          <w:tcPr>
            <w:tcW w:w="900" w:type="dxa"/>
            <w:gridSpan w:val="2"/>
          </w:tcPr>
          <w:p w14:paraId="424E5892" w14:textId="77777777" w:rsidR="00EF394E" w:rsidRDefault="00EF394E" w:rsidP="001F086B"/>
        </w:tc>
        <w:tc>
          <w:tcPr>
            <w:tcW w:w="1260" w:type="dxa"/>
            <w:gridSpan w:val="2"/>
          </w:tcPr>
          <w:p w14:paraId="52A8A697" w14:textId="77777777" w:rsidR="00EF394E" w:rsidRDefault="00EF394E" w:rsidP="001F086B"/>
        </w:tc>
        <w:tc>
          <w:tcPr>
            <w:tcW w:w="3348" w:type="dxa"/>
            <w:gridSpan w:val="2"/>
          </w:tcPr>
          <w:p w14:paraId="2B0BC89F" w14:textId="77777777" w:rsidR="00EF394E" w:rsidRDefault="00EF394E" w:rsidP="001F086B"/>
        </w:tc>
      </w:tr>
      <w:tr w:rsidR="00EF394E" w14:paraId="14C6E516" w14:textId="77777777" w:rsidTr="002B12B3">
        <w:tc>
          <w:tcPr>
            <w:tcW w:w="516" w:type="dxa"/>
          </w:tcPr>
          <w:p w14:paraId="1DC820BE" w14:textId="77777777" w:rsidR="00EF394E" w:rsidRDefault="00EF394E" w:rsidP="001F086B">
            <w:r>
              <w:t>2.</w:t>
            </w:r>
          </w:p>
        </w:tc>
        <w:tc>
          <w:tcPr>
            <w:tcW w:w="4992" w:type="dxa"/>
          </w:tcPr>
          <w:p w14:paraId="219CE6E0" w14:textId="77777777" w:rsidR="00EF394E" w:rsidRDefault="00237FCD" w:rsidP="001F086B">
            <w:r>
              <w:t>Total fund balance amount ties to Exhibit 3</w:t>
            </w:r>
            <w:r w:rsidR="00C8007A">
              <w:t>-</w:t>
            </w:r>
            <w:r>
              <w:t>1.</w:t>
            </w:r>
          </w:p>
        </w:tc>
        <w:tc>
          <w:tcPr>
            <w:tcW w:w="900" w:type="dxa"/>
            <w:gridSpan w:val="2"/>
          </w:tcPr>
          <w:p w14:paraId="1B51EEA7" w14:textId="77777777" w:rsidR="00EF394E" w:rsidRDefault="00EF394E" w:rsidP="001F086B"/>
        </w:tc>
        <w:tc>
          <w:tcPr>
            <w:tcW w:w="1260" w:type="dxa"/>
            <w:gridSpan w:val="2"/>
          </w:tcPr>
          <w:p w14:paraId="313D36E3" w14:textId="77777777" w:rsidR="00EF394E" w:rsidRDefault="00EF394E" w:rsidP="001F086B"/>
        </w:tc>
        <w:tc>
          <w:tcPr>
            <w:tcW w:w="3348" w:type="dxa"/>
            <w:gridSpan w:val="2"/>
          </w:tcPr>
          <w:p w14:paraId="146F817A" w14:textId="77777777" w:rsidR="00EF394E" w:rsidRDefault="00EF394E" w:rsidP="001F086B"/>
        </w:tc>
      </w:tr>
      <w:tr w:rsidR="00EF394E" w14:paraId="4EADED72" w14:textId="77777777" w:rsidTr="002B12B3">
        <w:tc>
          <w:tcPr>
            <w:tcW w:w="516" w:type="dxa"/>
          </w:tcPr>
          <w:p w14:paraId="2D4F4693" w14:textId="77777777" w:rsidR="00EF394E" w:rsidRDefault="00EF394E" w:rsidP="001F086B">
            <w:r>
              <w:t>3.</w:t>
            </w:r>
          </w:p>
        </w:tc>
        <w:tc>
          <w:tcPr>
            <w:tcW w:w="4992" w:type="dxa"/>
          </w:tcPr>
          <w:p w14:paraId="5553371D" w14:textId="77777777" w:rsidR="00EF394E" w:rsidRDefault="006E017B" w:rsidP="00CE124F">
            <w:r>
              <w:t xml:space="preserve">Assets plus deferred outflows (debits) less liabilities less deferred inflows (credits) equals net position.  </w:t>
            </w:r>
            <w:r w:rsidRPr="00F35423">
              <w:rPr>
                <w:i/>
              </w:rPr>
              <w:t xml:space="preserve">(Total assets (including deferred outflows) ties to total liabilities (including deferred inflows) plus total </w:t>
            </w:r>
            <w:r w:rsidR="00CE124F">
              <w:rPr>
                <w:i/>
              </w:rPr>
              <w:t>fund balance</w:t>
            </w:r>
            <w:r w:rsidRPr="00F35423">
              <w:rPr>
                <w:i/>
              </w:rPr>
              <w:t>.)</w:t>
            </w:r>
          </w:p>
        </w:tc>
        <w:tc>
          <w:tcPr>
            <w:tcW w:w="900" w:type="dxa"/>
            <w:gridSpan w:val="2"/>
          </w:tcPr>
          <w:p w14:paraId="747638D6" w14:textId="77777777" w:rsidR="00EF394E" w:rsidRDefault="00EF394E" w:rsidP="001F086B"/>
        </w:tc>
        <w:tc>
          <w:tcPr>
            <w:tcW w:w="1260" w:type="dxa"/>
            <w:gridSpan w:val="2"/>
          </w:tcPr>
          <w:p w14:paraId="766F59C2" w14:textId="77777777" w:rsidR="00EF394E" w:rsidRDefault="00EF394E" w:rsidP="001F086B"/>
        </w:tc>
        <w:tc>
          <w:tcPr>
            <w:tcW w:w="3348" w:type="dxa"/>
            <w:gridSpan w:val="2"/>
          </w:tcPr>
          <w:p w14:paraId="28D35699" w14:textId="77777777" w:rsidR="00EF394E" w:rsidRDefault="00EF394E" w:rsidP="001F086B"/>
        </w:tc>
      </w:tr>
      <w:tr w:rsidR="00EF394E" w14:paraId="2E7A67A4" w14:textId="77777777" w:rsidTr="002B12B3">
        <w:tc>
          <w:tcPr>
            <w:tcW w:w="516" w:type="dxa"/>
          </w:tcPr>
          <w:p w14:paraId="017AFB4B" w14:textId="77777777" w:rsidR="00EF394E" w:rsidRDefault="002F5350" w:rsidP="001F086B">
            <w:r>
              <w:t>4</w:t>
            </w:r>
            <w:r w:rsidR="00EF394E">
              <w:t>.</w:t>
            </w:r>
          </w:p>
        </w:tc>
        <w:tc>
          <w:tcPr>
            <w:tcW w:w="4992" w:type="dxa"/>
          </w:tcPr>
          <w:p w14:paraId="66072DA8" w14:textId="77777777" w:rsidR="00EF394E" w:rsidRDefault="00933DF3" w:rsidP="002F5350">
            <w:r>
              <w:t xml:space="preserve">Determine that other fund balance amounts that should be </w:t>
            </w:r>
            <w:r w:rsidR="002F5350">
              <w:t xml:space="preserve">nonspendable, restricted, committed, assigned or unassigned </w:t>
            </w:r>
            <w:r>
              <w:t>are properly reported.</w:t>
            </w:r>
          </w:p>
        </w:tc>
        <w:tc>
          <w:tcPr>
            <w:tcW w:w="900" w:type="dxa"/>
            <w:gridSpan w:val="2"/>
          </w:tcPr>
          <w:p w14:paraId="3C6F75D3" w14:textId="77777777" w:rsidR="00EF394E" w:rsidRDefault="00EF394E" w:rsidP="001F086B"/>
        </w:tc>
        <w:tc>
          <w:tcPr>
            <w:tcW w:w="1260" w:type="dxa"/>
            <w:gridSpan w:val="2"/>
          </w:tcPr>
          <w:p w14:paraId="1B080542" w14:textId="77777777" w:rsidR="00EF394E" w:rsidRDefault="00EF394E" w:rsidP="001F086B"/>
        </w:tc>
        <w:tc>
          <w:tcPr>
            <w:tcW w:w="3348" w:type="dxa"/>
            <w:gridSpan w:val="2"/>
          </w:tcPr>
          <w:p w14:paraId="1DBE7425" w14:textId="77777777" w:rsidR="00EF394E" w:rsidRDefault="00EF394E" w:rsidP="001F086B"/>
        </w:tc>
      </w:tr>
      <w:tr w:rsidR="000559AC" w:rsidRPr="00545173" w14:paraId="76EB9559" w14:textId="77777777" w:rsidTr="002B12B3">
        <w:tc>
          <w:tcPr>
            <w:tcW w:w="516" w:type="dxa"/>
          </w:tcPr>
          <w:p w14:paraId="28E6BAE6" w14:textId="77777777" w:rsidR="000559AC" w:rsidRDefault="002F5350" w:rsidP="001F086B">
            <w:r>
              <w:t>5</w:t>
            </w:r>
            <w:r w:rsidR="000559AC">
              <w:t>.</w:t>
            </w:r>
          </w:p>
        </w:tc>
        <w:tc>
          <w:tcPr>
            <w:tcW w:w="4992" w:type="dxa"/>
          </w:tcPr>
          <w:p w14:paraId="369CC580" w14:textId="77777777" w:rsidR="00166A1E" w:rsidRDefault="000559AC" w:rsidP="001F086B">
            <w:r>
              <w:t xml:space="preserve">Deferred </w:t>
            </w:r>
            <w:r w:rsidR="00FA52F9">
              <w:t>inflows of resources</w:t>
            </w:r>
            <w:r w:rsidR="00AD27DB">
              <w:t xml:space="preserve"> </w:t>
            </w:r>
            <w:r>
              <w:t>should be recognized for items such as</w:t>
            </w:r>
            <w:r w:rsidR="00166A1E">
              <w:t xml:space="preserve">:  </w:t>
            </w:r>
          </w:p>
          <w:p w14:paraId="37517EF7" w14:textId="77777777" w:rsidR="00166A1E" w:rsidRDefault="00166A1E" w:rsidP="001F086B">
            <w:r>
              <w:t>Property tax receivable</w:t>
            </w:r>
          </w:p>
          <w:p w14:paraId="4C809DCD" w14:textId="77777777" w:rsidR="00166A1E" w:rsidRDefault="00166A1E" w:rsidP="001F086B">
            <w:r>
              <w:t>F</w:t>
            </w:r>
            <w:r w:rsidR="000559AC">
              <w:t>ines</w:t>
            </w:r>
            <w:r>
              <w:t xml:space="preserve"> </w:t>
            </w:r>
            <w:r w:rsidR="000559AC">
              <w:t>receivable</w:t>
            </w:r>
          </w:p>
          <w:p w14:paraId="7D3293AA" w14:textId="77777777" w:rsidR="00166A1E" w:rsidRDefault="00166A1E" w:rsidP="001F086B">
            <w:r>
              <w:t>S</w:t>
            </w:r>
            <w:r w:rsidR="00545173">
              <w:t>olid waste receivable</w:t>
            </w:r>
          </w:p>
          <w:p w14:paraId="1857EAEE" w14:textId="77777777" w:rsidR="000559AC" w:rsidRDefault="0098016A" w:rsidP="0098016A">
            <w:r>
              <w:t>Lease</w:t>
            </w:r>
            <w:r w:rsidR="00FE5DD7">
              <w:t>s</w:t>
            </w:r>
            <w:r w:rsidR="00166A1E">
              <w:t xml:space="preserve"> </w:t>
            </w:r>
          </w:p>
        </w:tc>
        <w:tc>
          <w:tcPr>
            <w:tcW w:w="900" w:type="dxa"/>
            <w:gridSpan w:val="2"/>
          </w:tcPr>
          <w:p w14:paraId="7FDC5DD6" w14:textId="77777777" w:rsidR="000559AC" w:rsidRDefault="000559AC" w:rsidP="001F086B"/>
        </w:tc>
        <w:tc>
          <w:tcPr>
            <w:tcW w:w="1260" w:type="dxa"/>
            <w:gridSpan w:val="2"/>
          </w:tcPr>
          <w:p w14:paraId="4408CF7B" w14:textId="77777777" w:rsidR="000559AC" w:rsidRDefault="000559AC" w:rsidP="001F086B"/>
        </w:tc>
        <w:tc>
          <w:tcPr>
            <w:tcW w:w="3348" w:type="dxa"/>
            <w:gridSpan w:val="2"/>
          </w:tcPr>
          <w:p w14:paraId="210C7B86" w14:textId="77777777" w:rsidR="00545173" w:rsidRPr="00545173" w:rsidRDefault="00545173" w:rsidP="001F086B"/>
        </w:tc>
      </w:tr>
      <w:tr w:rsidR="000559AC" w:rsidRPr="00545173" w14:paraId="7EE50C42" w14:textId="77777777" w:rsidTr="002B12B3">
        <w:tc>
          <w:tcPr>
            <w:tcW w:w="516" w:type="dxa"/>
          </w:tcPr>
          <w:p w14:paraId="46CD7716" w14:textId="77777777" w:rsidR="000559AC" w:rsidRDefault="002F5350" w:rsidP="001F086B">
            <w:r>
              <w:t>6</w:t>
            </w:r>
            <w:r w:rsidR="000559AC">
              <w:t>.</w:t>
            </w:r>
          </w:p>
        </w:tc>
        <w:tc>
          <w:tcPr>
            <w:tcW w:w="4992" w:type="dxa"/>
          </w:tcPr>
          <w:p w14:paraId="535E554B" w14:textId="77777777" w:rsidR="00166A1E" w:rsidRDefault="000559AC" w:rsidP="001F086B">
            <w:r>
              <w:t>Unearned revenue</w:t>
            </w:r>
            <w:r w:rsidR="00AD27DB">
              <w:t xml:space="preserve"> liability </w:t>
            </w:r>
            <w:r>
              <w:t>should be recognized for items such as</w:t>
            </w:r>
            <w:r w:rsidR="00166A1E">
              <w:t>:</w:t>
            </w:r>
          </w:p>
          <w:p w14:paraId="64FAF0F7" w14:textId="77777777" w:rsidR="00166A1E" w:rsidRDefault="00166A1E" w:rsidP="001F086B">
            <w:r>
              <w:t>S</w:t>
            </w:r>
            <w:r w:rsidR="000559AC">
              <w:t>olid waste user fees</w:t>
            </w:r>
            <w:r w:rsidR="00545173">
              <w:t xml:space="preserve"> </w:t>
            </w:r>
            <w:r>
              <w:t>paid in advance</w:t>
            </w:r>
          </w:p>
          <w:p w14:paraId="09FB21F4" w14:textId="77777777" w:rsidR="000559AC" w:rsidRDefault="00166A1E" w:rsidP="001F086B">
            <w:r>
              <w:t>Federal grants received in advance</w:t>
            </w:r>
            <w:r w:rsidR="000559AC">
              <w:t xml:space="preserve">  </w:t>
            </w:r>
          </w:p>
        </w:tc>
        <w:tc>
          <w:tcPr>
            <w:tcW w:w="900" w:type="dxa"/>
            <w:gridSpan w:val="2"/>
          </w:tcPr>
          <w:p w14:paraId="0252488A" w14:textId="77777777" w:rsidR="000559AC" w:rsidRDefault="000559AC" w:rsidP="001F086B"/>
        </w:tc>
        <w:tc>
          <w:tcPr>
            <w:tcW w:w="1260" w:type="dxa"/>
            <w:gridSpan w:val="2"/>
          </w:tcPr>
          <w:p w14:paraId="29B580C5" w14:textId="77777777" w:rsidR="000559AC" w:rsidRDefault="000559AC" w:rsidP="001F086B"/>
        </w:tc>
        <w:tc>
          <w:tcPr>
            <w:tcW w:w="3348" w:type="dxa"/>
            <w:gridSpan w:val="2"/>
          </w:tcPr>
          <w:p w14:paraId="3319C69C" w14:textId="77777777" w:rsidR="00545173" w:rsidRPr="00545173" w:rsidRDefault="00545173" w:rsidP="001916C4"/>
        </w:tc>
      </w:tr>
    </w:tbl>
    <w:p w14:paraId="34144C05" w14:textId="2BC2C118" w:rsidR="000559AC" w:rsidRDefault="000559AC"/>
    <w:p w14:paraId="6976861D" w14:textId="030402EC" w:rsidR="006A50AA" w:rsidRDefault="006A50AA"/>
    <w:p w14:paraId="4BF0B8ED" w14:textId="77777777" w:rsidR="006A50AA" w:rsidRDefault="006A50AA"/>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F102CA" w14:paraId="763F4A2D" w14:textId="77777777" w:rsidTr="002B12B3">
        <w:tc>
          <w:tcPr>
            <w:tcW w:w="5527" w:type="dxa"/>
            <w:gridSpan w:val="3"/>
          </w:tcPr>
          <w:p w14:paraId="09B52207" w14:textId="77777777" w:rsidR="00F102CA" w:rsidRDefault="00F102CA" w:rsidP="001F086B"/>
        </w:tc>
        <w:tc>
          <w:tcPr>
            <w:tcW w:w="900" w:type="dxa"/>
            <w:gridSpan w:val="2"/>
          </w:tcPr>
          <w:p w14:paraId="04E72197" w14:textId="77777777" w:rsidR="00F102CA" w:rsidRDefault="00F102CA" w:rsidP="001F086B">
            <w:r>
              <w:t>Initials</w:t>
            </w:r>
          </w:p>
        </w:tc>
        <w:tc>
          <w:tcPr>
            <w:tcW w:w="1256" w:type="dxa"/>
            <w:gridSpan w:val="2"/>
          </w:tcPr>
          <w:p w14:paraId="3200566D" w14:textId="77777777" w:rsidR="00F102CA" w:rsidRDefault="00F102CA" w:rsidP="001F086B">
            <w:r>
              <w:t>Page Ref.</w:t>
            </w:r>
          </w:p>
        </w:tc>
        <w:tc>
          <w:tcPr>
            <w:tcW w:w="3333" w:type="dxa"/>
          </w:tcPr>
          <w:p w14:paraId="520072C1" w14:textId="77777777" w:rsidR="00F102CA" w:rsidRDefault="00F102CA" w:rsidP="002B12B3">
            <w:pPr>
              <w:jc w:val="center"/>
            </w:pPr>
            <w:r>
              <w:t>Comments</w:t>
            </w:r>
          </w:p>
        </w:tc>
      </w:tr>
      <w:tr w:rsidR="00F102CA" w:rsidRPr="002B12B3" w14:paraId="23291D30" w14:textId="77777777" w:rsidTr="002B12B3">
        <w:tc>
          <w:tcPr>
            <w:tcW w:w="11016" w:type="dxa"/>
            <w:gridSpan w:val="8"/>
          </w:tcPr>
          <w:p w14:paraId="750D880C" w14:textId="77777777" w:rsidR="00F102CA" w:rsidRPr="002B12B3" w:rsidRDefault="00F102CA" w:rsidP="00FB741B">
            <w:pPr>
              <w:rPr>
                <w:b/>
              </w:rPr>
            </w:pPr>
            <w:r w:rsidRPr="0085770F">
              <w:rPr>
                <w:b/>
                <w:highlight w:val="lightGray"/>
              </w:rPr>
              <w:t>Exhibit 3</w:t>
            </w:r>
            <w:r w:rsidR="00C8007A" w:rsidRPr="0085770F">
              <w:rPr>
                <w:b/>
                <w:highlight w:val="lightGray"/>
              </w:rPr>
              <w:t>-</w:t>
            </w:r>
            <w:r w:rsidRPr="0085770F">
              <w:rPr>
                <w:b/>
                <w:highlight w:val="lightGray"/>
              </w:rPr>
              <w:t xml:space="preserve">1 Reconciliation of Governmental Funds Balance Sheet to Statement of Net </w:t>
            </w:r>
            <w:r w:rsidR="00FB741B" w:rsidRPr="0085770F">
              <w:rPr>
                <w:b/>
                <w:highlight w:val="lightGray"/>
              </w:rPr>
              <w:t>Position</w:t>
            </w:r>
          </w:p>
        </w:tc>
      </w:tr>
      <w:tr w:rsidR="00F102CA" w14:paraId="60594752" w14:textId="77777777" w:rsidTr="002B12B3">
        <w:tc>
          <w:tcPr>
            <w:tcW w:w="516" w:type="dxa"/>
          </w:tcPr>
          <w:p w14:paraId="7B517268" w14:textId="77777777" w:rsidR="00F102CA" w:rsidRDefault="00F102CA" w:rsidP="001F086B">
            <w:r>
              <w:t>1.</w:t>
            </w:r>
          </w:p>
        </w:tc>
        <w:tc>
          <w:tcPr>
            <w:tcW w:w="4992" w:type="dxa"/>
          </w:tcPr>
          <w:p w14:paraId="7E9EF3EB" w14:textId="77777777" w:rsidR="00F102CA" w:rsidRDefault="00237FCD" w:rsidP="001F086B">
            <w:r>
              <w:t>Total fund balance ties to Exhibit 3.</w:t>
            </w:r>
          </w:p>
        </w:tc>
        <w:tc>
          <w:tcPr>
            <w:tcW w:w="900" w:type="dxa"/>
            <w:gridSpan w:val="2"/>
          </w:tcPr>
          <w:p w14:paraId="33006D31" w14:textId="77777777" w:rsidR="00F102CA" w:rsidRDefault="00F102CA" w:rsidP="001F086B"/>
        </w:tc>
        <w:tc>
          <w:tcPr>
            <w:tcW w:w="1260" w:type="dxa"/>
            <w:gridSpan w:val="2"/>
          </w:tcPr>
          <w:p w14:paraId="3269BD27" w14:textId="77777777" w:rsidR="00F102CA" w:rsidRDefault="00F102CA" w:rsidP="001F086B"/>
        </w:tc>
        <w:tc>
          <w:tcPr>
            <w:tcW w:w="3348" w:type="dxa"/>
            <w:gridSpan w:val="2"/>
          </w:tcPr>
          <w:p w14:paraId="1D8A5E88" w14:textId="77777777" w:rsidR="00F102CA" w:rsidRDefault="00F102CA" w:rsidP="001F086B"/>
        </w:tc>
      </w:tr>
      <w:tr w:rsidR="004E2225" w14:paraId="134001F5" w14:textId="77777777" w:rsidTr="002B12B3">
        <w:tc>
          <w:tcPr>
            <w:tcW w:w="516" w:type="dxa"/>
          </w:tcPr>
          <w:p w14:paraId="5C11EC4E" w14:textId="77777777" w:rsidR="004E2225" w:rsidRDefault="004E2225" w:rsidP="004E2225">
            <w:r>
              <w:t>2.</w:t>
            </w:r>
          </w:p>
        </w:tc>
        <w:tc>
          <w:tcPr>
            <w:tcW w:w="4992" w:type="dxa"/>
          </w:tcPr>
          <w:p w14:paraId="36A34C2C" w14:textId="77777777" w:rsidR="004E2225" w:rsidRDefault="004E2225" w:rsidP="004E2225">
            <w:r>
              <w:t xml:space="preserve">Reconciling amounts tie to applicable </w:t>
            </w:r>
            <w:r w:rsidR="00AD27DB">
              <w:t>note disclosure and workpapers</w:t>
            </w:r>
            <w:r>
              <w:t>.</w:t>
            </w:r>
          </w:p>
        </w:tc>
        <w:tc>
          <w:tcPr>
            <w:tcW w:w="900" w:type="dxa"/>
            <w:gridSpan w:val="2"/>
          </w:tcPr>
          <w:p w14:paraId="31ADF3AD" w14:textId="77777777" w:rsidR="004E2225" w:rsidRDefault="004E2225" w:rsidP="001F086B"/>
        </w:tc>
        <w:tc>
          <w:tcPr>
            <w:tcW w:w="1260" w:type="dxa"/>
            <w:gridSpan w:val="2"/>
          </w:tcPr>
          <w:p w14:paraId="7969F675" w14:textId="77777777" w:rsidR="004E2225" w:rsidRDefault="004E2225" w:rsidP="001F086B"/>
        </w:tc>
        <w:tc>
          <w:tcPr>
            <w:tcW w:w="3348" w:type="dxa"/>
            <w:gridSpan w:val="2"/>
          </w:tcPr>
          <w:p w14:paraId="7120D2B3" w14:textId="77777777" w:rsidR="004E2225" w:rsidRDefault="004E2225" w:rsidP="001F086B"/>
        </w:tc>
      </w:tr>
      <w:tr w:rsidR="004E2225" w14:paraId="0DA84796" w14:textId="77777777" w:rsidTr="002B12B3">
        <w:tc>
          <w:tcPr>
            <w:tcW w:w="516" w:type="dxa"/>
          </w:tcPr>
          <w:p w14:paraId="1997E142" w14:textId="77777777" w:rsidR="004E2225" w:rsidRDefault="00FD241C" w:rsidP="001F086B">
            <w:r>
              <w:t>3.</w:t>
            </w:r>
          </w:p>
        </w:tc>
        <w:tc>
          <w:tcPr>
            <w:tcW w:w="4992" w:type="dxa"/>
          </w:tcPr>
          <w:p w14:paraId="72A95EDD" w14:textId="77777777" w:rsidR="004E2225" w:rsidRDefault="004E2225" w:rsidP="001F086B">
            <w:r>
              <w:t>Capital asset reconciling amount ties to Exhibit1</w:t>
            </w:r>
            <w:r w:rsidR="00054873">
              <w:t xml:space="preserve">, capital asset note and capital asset </w:t>
            </w:r>
            <w:r>
              <w:t>workpapers.</w:t>
            </w:r>
          </w:p>
        </w:tc>
        <w:tc>
          <w:tcPr>
            <w:tcW w:w="900" w:type="dxa"/>
            <w:gridSpan w:val="2"/>
          </w:tcPr>
          <w:p w14:paraId="66A945D6" w14:textId="77777777" w:rsidR="004E2225" w:rsidRDefault="004E2225" w:rsidP="001F086B"/>
        </w:tc>
        <w:tc>
          <w:tcPr>
            <w:tcW w:w="1260" w:type="dxa"/>
            <w:gridSpan w:val="2"/>
          </w:tcPr>
          <w:p w14:paraId="06E8FED5" w14:textId="77777777" w:rsidR="004E2225" w:rsidRDefault="004E2225" w:rsidP="001F086B"/>
        </w:tc>
        <w:tc>
          <w:tcPr>
            <w:tcW w:w="3348" w:type="dxa"/>
            <w:gridSpan w:val="2"/>
          </w:tcPr>
          <w:p w14:paraId="3384EDEC" w14:textId="77777777" w:rsidR="004E2225" w:rsidRDefault="004E2225" w:rsidP="001F086B"/>
        </w:tc>
      </w:tr>
      <w:tr w:rsidR="004E2225" w14:paraId="115F4412" w14:textId="77777777" w:rsidTr="002B12B3">
        <w:tc>
          <w:tcPr>
            <w:tcW w:w="516" w:type="dxa"/>
          </w:tcPr>
          <w:p w14:paraId="0BCEF899" w14:textId="77777777" w:rsidR="004E2225" w:rsidRDefault="00FD241C" w:rsidP="001F086B">
            <w:r>
              <w:t>4.</w:t>
            </w:r>
          </w:p>
        </w:tc>
        <w:tc>
          <w:tcPr>
            <w:tcW w:w="4992" w:type="dxa"/>
          </w:tcPr>
          <w:p w14:paraId="1E23B46A" w14:textId="77777777" w:rsidR="004E2225" w:rsidRDefault="004E2225" w:rsidP="001F086B">
            <w:r>
              <w:t>Long-term asset (fines receivable</w:t>
            </w:r>
            <w:r w:rsidR="00054873">
              <w:t>, accounts receivable</w:t>
            </w:r>
            <w:r>
              <w:t>) reconciling amount ties to Exhibit 1.</w:t>
            </w:r>
          </w:p>
        </w:tc>
        <w:tc>
          <w:tcPr>
            <w:tcW w:w="900" w:type="dxa"/>
            <w:gridSpan w:val="2"/>
          </w:tcPr>
          <w:p w14:paraId="5ACD0E23" w14:textId="77777777" w:rsidR="004E2225" w:rsidRDefault="004E2225" w:rsidP="001F086B"/>
        </w:tc>
        <w:tc>
          <w:tcPr>
            <w:tcW w:w="1260" w:type="dxa"/>
            <w:gridSpan w:val="2"/>
          </w:tcPr>
          <w:p w14:paraId="07A4476F" w14:textId="77777777" w:rsidR="004E2225" w:rsidRDefault="004E2225" w:rsidP="001F086B"/>
        </w:tc>
        <w:tc>
          <w:tcPr>
            <w:tcW w:w="3348" w:type="dxa"/>
            <w:gridSpan w:val="2"/>
          </w:tcPr>
          <w:p w14:paraId="44552452" w14:textId="77777777" w:rsidR="004E2225" w:rsidRDefault="004E2225" w:rsidP="001F086B"/>
        </w:tc>
      </w:tr>
      <w:tr w:rsidR="004E2225" w14:paraId="19F8B464" w14:textId="77777777" w:rsidTr="002B12B3">
        <w:tc>
          <w:tcPr>
            <w:tcW w:w="516" w:type="dxa"/>
          </w:tcPr>
          <w:p w14:paraId="0EC317B2" w14:textId="77777777" w:rsidR="004E2225" w:rsidRDefault="00FD241C" w:rsidP="001F086B">
            <w:r>
              <w:t>5.</w:t>
            </w:r>
          </w:p>
        </w:tc>
        <w:tc>
          <w:tcPr>
            <w:tcW w:w="4992" w:type="dxa"/>
          </w:tcPr>
          <w:p w14:paraId="6D70C122" w14:textId="77777777" w:rsidR="004E2225" w:rsidRDefault="004E2225" w:rsidP="001F086B">
            <w:r>
              <w:t>Long-term liabilities reconciling amount ties to Exhibit 1</w:t>
            </w:r>
            <w:r w:rsidR="00C8007A">
              <w:t xml:space="preserve">, </w:t>
            </w:r>
            <w:r w:rsidR="00054873">
              <w:t>the</w:t>
            </w:r>
            <w:r w:rsidR="00C8007A">
              <w:t xml:space="preserve"> long-term debt note</w:t>
            </w:r>
            <w:r w:rsidR="00054873">
              <w:t xml:space="preserve"> and debt workpapers.</w:t>
            </w:r>
          </w:p>
        </w:tc>
        <w:tc>
          <w:tcPr>
            <w:tcW w:w="900" w:type="dxa"/>
            <w:gridSpan w:val="2"/>
          </w:tcPr>
          <w:p w14:paraId="19AE1B68" w14:textId="77777777" w:rsidR="004E2225" w:rsidRDefault="004E2225" w:rsidP="001F086B"/>
        </w:tc>
        <w:tc>
          <w:tcPr>
            <w:tcW w:w="1260" w:type="dxa"/>
            <w:gridSpan w:val="2"/>
          </w:tcPr>
          <w:p w14:paraId="475E278B" w14:textId="77777777" w:rsidR="004E2225" w:rsidRDefault="004E2225" w:rsidP="001F086B"/>
        </w:tc>
        <w:tc>
          <w:tcPr>
            <w:tcW w:w="3348" w:type="dxa"/>
            <w:gridSpan w:val="2"/>
          </w:tcPr>
          <w:p w14:paraId="021FD345" w14:textId="77777777" w:rsidR="004E2225" w:rsidRDefault="004E2225" w:rsidP="001F086B"/>
        </w:tc>
      </w:tr>
      <w:tr w:rsidR="00545173" w14:paraId="05297B1F" w14:textId="77777777" w:rsidTr="002B12B3">
        <w:tc>
          <w:tcPr>
            <w:tcW w:w="516" w:type="dxa"/>
          </w:tcPr>
          <w:p w14:paraId="752D2E41" w14:textId="77777777" w:rsidR="00545173" w:rsidRDefault="00FD241C" w:rsidP="001F086B">
            <w:r>
              <w:t>7.</w:t>
            </w:r>
          </w:p>
        </w:tc>
        <w:tc>
          <w:tcPr>
            <w:tcW w:w="4992" w:type="dxa"/>
          </w:tcPr>
          <w:p w14:paraId="615460DB" w14:textId="77777777" w:rsidR="00545173" w:rsidRDefault="00545173" w:rsidP="001F086B">
            <w:r>
              <w:t xml:space="preserve">Internal service fund reconciling amount ties to Exhibit 5 and Exhibit 6 Internal Service Fund, </w:t>
            </w:r>
            <w:r w:rsidR="00FB741B">
              <w:t>net position</w:t>
            </w:r>
            <w:r>
              <w:t>.</w:t>
            </w:r>
          </w:p>
        </w:tc>
        <w:tc>
          <w:tcPr>
            <w:tcW w:w="900" w:type="dxa"/>
            <w:gridSpan w:val="2"/>
          </w:tcPr>
          <w:p w14:paraId="7D14AB77" w14:textId="77777777" w:rsidR="00545173" w:rsidRDefault="00545173" w:rsidP="001F086B"/>
        </w:tc>
        <w:tc>
          <w:tcPr>
            <w:tcW w:w="1260" w:type="dxa"/>
            <w:gridSpan w:val="2"/>
          </w:tcPr>
          <w:p w14:paraId="1D02E261" w14:textId="77777777" w:rsidR="00545173" w:rsidRDefault="00545173" w:rsidP="001F086B"/>
        </w:tc>
        <w:tc>
          <w:tcPr>
            <w:tcW w:w="3348" w:type="dxa"/>
            <w:gridSpan w:val="2"/>
          </w:tcPr>
          <w:p w14:paraId="12B35751" w14:textId="77777777" w:rsidR="00545173" w:rsidRDefault="00545173" w:rsidP="001F086B"/>
        </w:tc>
      </w:tr>
      <w:tr w:rsidR="00031B39" w14:paraId="2BAC94B2" w14:textId="77777777" w:rsidTr="002B12B3">
        <w:tc>
          <w:tcPr>
            <w:tcW w:w="516" w:type="dxa"/>
          </w:tcPr>
          <w:p w14:paraId="23650CAF" w14:textId="77777777" w:rsidR="00031B39" w:rsidRDefault="00031B39" w:rsidP="001F086B">
            <w:r>
              <w:t>8.</w:t>
            </w:r>
          </w:p>
        </w:tc>
        <w:tc>
          <w:tcPr>
            <w:tcW w:w="4992" w:type="dxa"/>
          </w:tcPr>
          <w:p w14:paraId="76A466CB" w14:textId="77E6A2AF" w:rsidR="00031B39" w:rsidRDefault="001D3501" w:rsidP="001F086B">
            <w:r>
              <w:t>Net pension liability</w:t>
            </w:r>
            <w:r w:rsidR="00CE124F">
              <w:t>,</w:t>
            </w:r>
            <w:r w:rsidR="00031B39">
              <w:t xml:space="preserve"> deferred outflows and/or inflows reconciling amount ties to Exhibit 1. </w:t>
            </w:r>
          </w:p>
        </w:tc>
        <w:tc>
          <w:tcPr>
            <w:tcW w:w="900" w:type="dxa"/>
            <w:gridSpan w:val="2"/>
          </w:tcPr>
          <w:p w14:paraId="1C08760E" w14:textId="77777777" w:rsidR="00031B39" w:rsidRDefault="00031B39" w:rsidP="001F086B"/>
        </w:tc>
        <w:tc>
          <w:tcPr>
            <w:tcW w:w="1260" w:type="dxa"/>
            <w:gridSpan w:val="2"/>
          </w:tcPr>
          <w:p w14:paraId="0BA5B7C1" w14:textId="77777777" w:rsidR="00031B39" w:rsidRDefault="00031B39" w:rsidP="001F086B"/>
        </w:tc>
        <w:tc>
          <w:tcPr>
            <w:tcW w:w="3348" w:type="dxa"/>
            <w:gridSpan w:val="2"/>
          </w:tcPr>
          <w:p w14:paraId="6F871138" w14:textId="77777777" w:rsidR="00031B39" w:rsidRDefault="00031B39" w:rsidP="001F086B"/>
        </w:tc>
      </w:tr>
      <w:tr w:rsidR="004E2225" w14:paraId="3BBF3DAB" w14:textId="77777777" w:rsidTr="002B12B3">
        <w:tc>
          <w:tcPr>
            <w:tcW w:w="516" w:type="dxa"/>
          </w:tcPr>
          <w:p w14:paraId="16D1342D" w14:textId="77777777" w:rsidR="004E2225" w:rsidRDefault="00031B39" w:rsidP="001F086B">
            <w:r>
              <w:t>9</w:t>
            </w:r>
            <w:r w:rsidR="00FD241C">
              <w:t>.</w:t>
            </w:r>
          </w:p>
        </w:tc>
        <w:tc>
          <w:tcPr>
            <w:tcW w:w="4992" w:type="dxa"/>
          </w:tcPr>
          <w:p w14:paraId="72CB6F12" w14:textId="77777777" w:rsidR="004E2225" w:rsidRDefault="004E2225" w:rsidP="001F086B">
            <w:r>
              <w:t xml:space="preserve">Any other reconciling items tie to </w:t>
            </w:r>
            <w:r w:rsidR="00054873">
              <w:t xml:space="preserve">note disclosure and </w:t>
            </w:r>
            <w:r>
              <w:t>workpaper</w:t>
            </w:r>
            <w:r w:rsidR="00054873">
              <w:t>s.</w:t>
            </w:r>
            <w:r>
              <w:t xml:space="preserve"> </w:t>
            </w:r>
          </w:p>
        </w:tc>
        <w:tc>
          <w:tcPr>
            <w:tcW w:w="900" w:type="dxa"/>
            <w:gridSpan w:val="2"/>
          </w:tcPr>
          <w:p w14:paraId="017105BF" w14:textId="77777777" w:rsidR="004E2225" w:rsidRDefault="004E2225" w:rsidP="001F086B"/>
        </w:tc>
        <w:tc>
          <w:tcPr>
            <w:tcW w:w="1260" w:type="dxa"/>
            <w:gridSpan w:val="2"/>
          </w:tcPr>
          <w:p w14:paraId="67F61BC5" w14:textId="77777777" w:rsidR="004E2225" w:rsidRDefault="004E2225" w:rsidP="001F086B"/>
        </w:tc>
        <w:tc>
          <w:tcPr>
            <w:tcW w:w="3348" w:type="dxa"/>
            <w:gridSpan w:val="2"/>
          </w:tcPr>
          <w:p w14:paraId="679434EC" w14:textId="77777777" w:rsidR="004E2225" w:rsidRDefault="004E2225" w:rsidP="001F086B"/>
        </w:tc>
      </w:tr>
      <w:tr w:rsidR="004E2225" w14:paraId="0124AFE2" w14:textId="77777777" w:rsidTr="002B12B3">
        <w:tc>
          <w:tcPr>
            <w:tcW w:w="516" w:type="dxa"/>
          </w:tcPr>
          <w:p w14:paraId="32AD8D3B" w14:textId="77777777" w:rsidR="004E2225" w:rsidRDefault="00031B39" w:rsidP="001F086B">
            <w:r>
              <w:t>10</w:t>
            </w:r>
            <w:r w:rsidR="004E2225">
              <w:t>.</w:t>
            </w:r>
          </w:p>
        </w:tc>
        <w:tc>
          <w:tcPr>
            <w:tcW w:w="4992" w:type="dxa"/>
          </w:tcPr>
          <w:p w14:paraId="470FEE8B" w14:textId="77777777" w:rsidR="004E2225" w:rsidRDefault="004E2225" w:rsidP="001F086B">
            <w:r>
              <w:t xml:space="preserve">Total </w:t>
            </w:r>
            <w:r w:rsidR="00FB741B">
              <w:t>net position</w:t>
            </w:r>
            <w:r>
              <w:t xml:space="preserve"> ties to Exhibit 1 and Exhibit 2.</w:t>
            </w:r>
          </w:p>
        </w:tc>
        <w:tc>
          <w:tcPr>
            <w:tcW w:w="900" w:type="dxa"/>
            <w:gridSpan w:val="2"/>
          </w:tcPr>
          <w:p w14:paraId="493F29BB" w14:textId="77777777" w:rsidR="004E2225" w:rsidRDefault="004E2225" w:rsidP="001F086B"/>
        </w:tc>
        <w:tc>
          <w:tcPr>
            <w:tcW w:w="1260" w:type="dxa"/>
            <w:gridSpan w:val="2"/>
          </w:tcPr>
          <w:p w14:paraId="1730BF9B" w14:textId="77777777" w:rsidR="004E2225" w:rsidRDefault="004E2225" w:rsidP="001F086B"/>
        </w:tc>
        <w:tc>
          <w:tcPr>
            <w:tcW w:w="3348" w:type="dxa"/>
            <w:gridSpan w:val="2"/>
          </w:tcPr>
          <w:p w14:paraId="44335A86" w14:textId="77777777" w:rsidR="004E2225" w:rsidRDefault="004E2225" w:rsidP="001F086B"/>
        </w:tc>
      </w:tr>
    </w:tbl>
    <w:p w14:paraId="777C2579" w14:textId="77777777" w:rsidR="00DB2646" w:rsidRDefault="00DB2646"/>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E4384D" w14:paraId="65B84E03" w14:textId="77777777" w:rsidTr="002B12B3">
        <w:tc>
          <w:tcPr>
            <w:tcW w:w="5527" w:type="dxa"/>
            <w:gridSpan w:val="3"/>
          </w:tcPr>
          <w:p w14:paraId="70B691E2" w14:textId="77777777" w:rsidR="00E4384D" w:rsidRDefault="00E4384D" w:rsidP="001F086B"/>
        </w:tc>
        <w:tc>
          <w:tcPr>
            <w:tcW w:w="900" w:type="dxa"/>
            <w:gridSpan w:val="2"/>
          </w:tcPr>
          <w:p w14:paraId="27078B4E" w14:textId="77777777" w:rsidR="00E4384D" w:rsidRDefault="00E4384D" w:rsidP="001F086B">
            <w:r>
              <w:t>Initials</w:t>
            </w:r>
          </w:p>
        </w:tc>
        <w:tc>
          <w:tcPr>
            <w:tcW w:w="1256" w:type="dxa"/>
            <w:gridSpan w:val="2"/>
          </w:tcPr>
          <w:p w14:paraId="67780115" w14:textId="77777777" w:rsidR="00E4384D" w:rsidRDefault="00E4384D" w:rsidP="001F086B">
            <w:r>
              <w:t>Page Ref.</w:t>
            </w:r>
          </w:p>
        </w:tc>
        <w:tc>
          <w:tcPr>
            <w:tcW w:w="3333" w:type="dxa"/>
          </w:tcPr>
          <w:p w14:paraId="01CE62FE" w14:textId="77777777" w:rsidR="00E4384D" w:rsidRDefault="00E4384D" w:rsidP="002B12B3">
            <w:pPr>
              <w:jc w:val="center"/>
            </w:pPr>
            <w:r>
              <w:t>Comments</w:t>
            </w:r>
          </w:p>
        </w:tc>
      </w:tr>
      <w:tr w:rsidR="00E4384D" w:rsidRPr="002B12B3" w14:paraId="0D4A2297" w14:textId="77777777" w:rsidTr="002B12B3">
        <w:tc>
          <w:tcPr>
            <w:tcW w:w="11016" w:type="dxa"/>
            <w:gridSpan w:val="8"/>
          </w:tcPr>
          <w:p w14:paraId="6A95BB95" w14:textId="77777777" w:rsidR="00E4384D" w:rsidRPr="002B12B3" w:rsidRDefault="00E4384D" w:rsidP="001F086B">
            <w:pPr>
              <w:rPr>
                <w:b/>
              </w:rPr>
            </w:pPr>
            <w:r w:rsidRPr="0085770F">
              <w:rPr>
                <w:b/>
                <w:highlight w:val="lightGray"/>
              </w:rPr>
              <w:t>Exhibit 4 Statement of Revenues, Expenditures and Changes in Fund Balances-Governmental Funds</w:t>
            </w:r>
          </w:p>
        </w:tc>
      </w:tr>
      <w:tr w:rsidR="00E4384D" w14:paraId="6B8B67CA" w14:textId="77777777" w:rsidTr="002B12B3">
        <w:tc>
          <w:tcPr>
            <w:tcW w:w="516" w:type="dxa"/>
          </w:tcPr>
          <w:p w14:paraId="701DBE10" w14:textId="77777777" w:rsidR="00E4384D" w:rsidRDefault="00E4384D" w:rsidP="001F086B">
            <w:r>
              <w:t>1.</w:t>
            </w:r>
          </w:p>
        </w:tc>
        <w:tc>
          <w:tcPr>
            <w:tcW w:w="4992" w:type="dxa"/>
          </w:tcPr>
          <w:p w14:paraId="40116965" w14:textId="77777777" w:rsidR="00E4384D" w:rsidRDefault="00033550" w:rsidP="001F086B">
            <w:r>
              <w:t>Fund balances – ending ties to Exhibit 3.</w:t>
            </w:r>
          </w:p>
        </w:tc>
        <w:tc>
          <w:tcPr>
            <w:tcW w:w="900" w:type="dxa"/>
            <w:gridSpan w:val="2"/>
          </w:tcPr>
          <w:p w14:paraId="77050BA6" w14:textId="77777777" w:rsidR="00E4384D" w:rsidRDefault="00E4384D" w:rsidP="001F086B"/>
        </w:tc>
        <w:tc>
          <w:tcPr>
            <w:tcW w:w="1260" w:type="dxa"/>
            <w:gridSpan w:val="2"/>
          </w:tcPr>
          <w:p w14:paraId="179CD5D8" w14:textId="77777777" w:rsidR="00E4384D" w:rsidRDefault="00E4384D" w:rsidP="001F086B"/>
        </w:tc>
        <w:tc>
          <w:tcPr>
            <w:tcW w:w="3348" w:type="dxa"/>
            <w:gridSpan w:val="2"/>
          </w:tcPr>
          <w:p w14:paraId="76C480BA" w14:textId="77777777" w:rsidR="00E4384D" w:rsidRDefault="00E4384D" w:rsidP="001F086B"/>
        </w:tc>
      </w:tr>
      <w:tr w:rsidR="00E4384D" w14:paraId="7D37F049" w14:textId="77777777" w:rsidTr="002B12B3">
        <w:tc>
          <w:tcPr>
            <w:tcW w:w="516" w:type="dxa"/>
          </w:tcPr>
          <w:p w14:paraId="5E1992E9" w14:textId="77777777" w:rsidR="00E4384D" w:rsidRDefault="00E4384D" w:rsidP="001F086B">
            <w:r>
              <w:t>2.</w:t>
            </w:r>
          </w:p>
        </w:tc>
        <w:tc>
          <w:tcPr>
            <w:tcW w:w="4992" w:type="dxa"/>
          </w:tcPr>
          <w:p w14:paraId="1625EF74" w14:textId="77777777" w:rsidR="00E4384D" w:rsidRDefault="0094086A" w:rsidP="001F086B">
            <w:r>
              <w:t>Net</w:t>
            </w:r>
            <w:r w:rsidR="00765077">
              <w:t xml:space="preserve"> </w:t>
            </w:r>
            <w:r>
              <w:t>changes in</w:t>
            </w:r>
            <w:r w:rsidR="00765077">
              <w:t xml:space="preserve"> </w:t>
            </w:r>
            <w:r>
              <w:t>fund balances ties to Exhibit 4-1</w:t>
            </w:r>
            <w:r w:rsidR="00765077">
              <w:t>.</w:t>
            </w:r>
          </w:p>
        </w:tc>
        <w:tc>
          <w:tcPr>
            <w:tcW w:w="900" w:type="dxa"/>
            <w:gridSpan w:val="2"/>
          </w:tcPr>
          <w:p w14:paraId="486003D1" w14:textId="77777777" w:rsidR="00E4384D" w:rsidRDefault="00E4384D" w:rsidP="001F086B"/>
        </w:tc>
        <w:tc>
          <w:tcPr>
            <w:tcW w:w="1260" w:type="dxa"/>
            <w:gridSpan w:val="2"/>
          </w:tcPr>
          <w:p w14:paraId="267F3820" w14:textId="77777777" w:rsidR="00E4384D" w:rsidRDefault="00E4384D" w:rsidP="001F086B"/>
        </w:tc>
        <w:tc>
          <w:tcPr>
            <w:tcW w:w="3348" w:type="dxa"/>
            <w:gridSpan w:val="2"/>
          </w:tcPr>
          <w:p w14:paraId="7998FD3C" w14:textId="77777777" w:rsidR="00E4384D" w:rsidRDefault="00E4384D" w:rsidP="001F086B"/>
        </w:tc>
      </w:tr>
      <w:tr w:rsidR="00E4384D" w14:paraId="420CC4AD" w14:textId="77777777" w:rsidTr="002B12B3">
        <w:tc>
          <w:tcPr>
            <w:tcW w:w="516" w:type="dxa"/>
          </w:tcPr>
          <w:p w14:paraId="660A2CB5" w14:textId="77777777" w:rsidR="00E4384D" w:rsidRDefault="00E4384D" w:rsidP="001F086B">
            <w:r>
              <w:t>3.</w:t>
            </w:r>
          </w:p>
        </w:tc>
        <w:tc>
          <w:tcPr>
            <w:tcW w:w="4992" w:type="dxa"/>
          </w:tcPr>
          <w:p w14:paraId="2F621643" w14:textId="77777777" w:rsidR="00E4384D" w:rsidRDefault="00765077" w:rsidP="001F086B">
            <w:r>
              <w:t xml:space="preserve">Fund balances – beginning </w:t>
            </w:r>
            <w:r w:rsidR="00D32CCE">
              <w:t xml:space="preserve">amount </w:t>
            </w:r>
            <w:r>
              <w:t xml:space="preserve">ties to prior year </w:t>
            </w:r>
            <w:r w:rsidR="00545173">
              <w:t>Exhibit.</w:t>
            </w:r>
          </w:p>
        </w:tc>
        <w:tc>
          <w:tcPr>
            <w:tcW w:w="900" w:type="dxa"/>
            <w:gridSpan w:val="2"/>
          </w:tcPr>
          <w:p w14:paraId="60FCE181" w14:textId="77777777" w:rsidR="00E4384D" w:rsidRDefault="00E4384D" w:rsidP="001F086B"/>
        </w:tc>
        <w:tc>
          <w:tcPr>
            <w:tcW w:w="1260" w:type="dxa"/>
            <w:gridSpan w:val="2"/>
          </w:tcPr>
          <w:p w14:paraId="6063F18C" w14:textId="77777777" w:rsidR="00E4384D" w:rsidRDefault="00E4384D" w:rsidP="001F086B"/>
        </w:tc>
        <w:tc>
          <w:tcPr>
            <w:tcW w:w="3348" w:type="dxa"/>
            <w:gridSpan w:val="2"/>
          </w:tcPr>
          <w:p w14:paraId="75365FF9" w14:textId="77777777" w:rsidR="00E4384D" w:rsidRDefault="00E4384D" w:rsidP="001F086B"/>
        </w:tc>
      </w:tr>
    </w:tbl>
    <w:p w14:paraId="7EE1E601" w14:textId="77777777" w:rsidR="00DB2646" w:rsidRDefault="00DB2646"/>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4961"/>
        <w:gridCol w:w="19"/>
        <w:gridCol w:w="881"/>
        <w:gridCol w:w="19"/>
        <w:gridCol w:w="1236"/>
        <w:gridCol w:w="15"/>
        <w:gridCol w:w="3315"/>
      </w:tblGrid>
      <w:tr w:rsidR="00E4384D" w14:paraId="54A2C82B" w14:textId="77777777" w:rsidTr="002B12B3">
        <w:tc>
          <w:tcPr>
            <w:tcW w:w="5550" w:type="dxa"/>
            <w:gridSpan w:val="3"/>
          </w:tcPr>
          <w:p w14:paraId="3B41A74E" w14:textId="77777777" w:rsidR="00E4384D" w:rsidRDefault="00E4384D" w:rsidP="001F086B"/>
        </w:tc>
        <w:tc>
          <w:tcPr>
            <w:tcW w:w="900" w:type="dxa"/>
            <w:gridSpan w:val="2"/>
          </w:tcPr>
          <w:p w14:paraId="60BC2763" w14:textId="77777777" w:rsidR="00E4384D" w:rsidRDefault="00E4384D" w:rsidP="001F086B">
            <w:r>
              <w:t>Initials</w:t>
            </w:r>
          </w:p>
        </w:tc>
        <w:tc>
          <w:tcPr>
            <w:tcW w:w="1251" w:type="dxa"/>
            <w:gridSpan w:val="2"/>
          </w:tcPr>
          <w:p w14:paraId="2D3FE8D1" w14:textId="77777777" w:rsidR="00E4384D" w:rsidRDefault="00E4384D" w:rsidP="001F086B">
            <w:r>
              <w:t>Page Ref.</w:t>
            </w:r>
          </w:p>
        </w:tc>
        <w:tc>
          <w:tcPr>
            <w:tcW w:w="3315" w:type="dxa"/>
          </w:tcPr>
          <w:p w14:paraId="07D36A54" w14:textId="77777777" w:rsidR="00E4384D" w:rsidRDefault="00E4384D" w:rsidP="002B12B3">
            <w:pPr>
              <w:jc w:val="center"/>
            </w:pPr>
            <w:r>
              <w:t>Comments</w:t>
            </w:r>
          </w:p>
        </w:tc>
      </w:tr>
      <w:tr w:rsidR="00E4384D" w:rsidRPr="002B12B3" w14:paraId="2ABC24E2" w14:textId="77777777" w:rsidTr="002B12B3">
        <w:tc>
          <w:tcPr>
            <w:tcW w:w="11016" w:type="dxa"/>
            <w:gridSpan w:val="8"/>
          </w:tcPr>
          <w:p w14:paraId="03E6078B" w14:textId="77777777" w:rsidR="00E4384D" w:rsidRPr="002B12B3" w:rsidRDefault="00E4384D" w:rsidP="001F086B">
            <w:pPr>
              <w:rPr>
                <w:b/>
              </w:rPr>
            </w:pPr>
            <w:r w:rsidRPr="0085770F">
              <w:rPr>
                <w:b/>
                <w:highlight w:val="lightGray"/>
              </w:rPr>
              <w:t>Exhibit 4-1 Reconciliation of the Statement of Revenues, Expenditures, and Changes in Fund Balances of Governmental Funds to the Statement of Activit</w:t>
            </w:r>
            <w:r w:rsidR="00033550" w:rsidRPr="0085770F">
              <w:rPr>
                <w:b/>
                <w:highlight w:val="lightGray"/>
              </w:rPr>
              <w:t>i</w:t>
            </w:r>
            <w:r w:rsidRPr="0085770F">
              <w:rPr>
                <w:b/>
                <w:highlight w:val="lightGray"/>
              </w:rPr>
              <w:t>es</w:t>
            </w:r>
          </w:p>
        </w:tc>
      </w:tr>
      <w:tr w:rsidR="00E4384D" w14:paraId="575D5738" w14:textId="77777777" w:rsidTr="002B12B3">
        <w:tc>
          <w:tcPr>
            <w:tcW w:w="570" w:type="dxa"/>
          </w:tcPr>
          <w:p w14:paraId="0EDFAD39" w14:textId="77777777" w:rsidR="00E4384D" w:rsidRDefault="00E4384D" w:rsidP="001F086B">
            <w:r>
              <w:t>1.</w:t>
            </w:r>
          </w:p>
        </w:tc>
        <w:tc>
          <w:tcPr>
            <w:tcW w:w="4961" w:type="dxa"/>
          </w:tcPr>
          <w:p w14:paraId="3605233F" w14:textId="77777777" w:rsidR="00E4384D" w:rsidRDefault="00033550" w:rsidP="001F086B">
            <w:r>
              <w:t>Net changes in fund balance amount ties to Exhibit 4.</w:t>
            </w:r>
          </w:p>
        </w:tc>
        <w:tc>
          <w:tcPr>
            <w:tcW w:w="900" w:type="dxa"/>
            <w:gridSpan w:val="2"/>
          </w:tcPr>
          <w:p w14:paraId="7E2602EC" w14:textId="77777777" w:rsidR="00E4384D" w:rsidRDefault="00E4384D" w:rsidP="001F086B"/>
        </w:tc>
        <w:tc>
          <w:tcPr>
            <w:tcW w:w="1255" w:type="dxa"/>
            <w:gridSpan w:val="2"/>
          </w:tcPr>
          <w:p w14:paraId="134B0C2D" w14:textId="77777777" w:rsidR="00E4384D" w:rsidRDefault="00E4384D" w:rsidP="001F086B"/>
        </w:tc>
        <w:tc>
          <w:tcPr>
            <w:tcW w:w="3330" w:type="dxa"/>
            <w:gridSpan w:val="2"/>
          </w:tcPr>
          <w:p w14:paraId="411ED850" w14:textId="77777777" w:rsidR="00E4384D" w:rsidRDefault="00E4384D" w:rsidP="001F086B"/>
        </w:tc>
      </w:tr>
      <w:tr w:rsidR="006E60A6" w14:paraId="7780363E" w14:textId="77777777" w:rsidTr="002B12B3">
        <w:tc>
          <w:tcPr>
            <w:tcW w:w="570" w:type="dxa"/>
          </w:tcPr>
          <w:p w14:paraId="32E7D73C" w14:textId="77777777" w:rsidR="006E60A6" w:rsidRDefault="006E60A6" w:rsidP="001F086B">
            <w:r>
              <w:t>2.</w:t>
            </w:r>
          </w:p>
        </w:tc>
        <w:tc>
          <w:tcPr>
            <w:tcW w:w="4961" w:type="dxa"/>
          </w:tcPr>
          <w:p w14:paraId="0338F51D" w14:textId="77777777" w:rsidR="006E60A6" w:rsidRDefault="006E60A6" w:rsidP="001F086B">
            <w:r>
              <w:t>Reconciling amounts tie to</w:t>
            </w:r>
            <w:r w:rsidR="004E2225">
              <w:t xml:space="preserve"> applicable</w:t>
            </w:r>
            <w:r w:rsidR="00831258">
              <w:t xml:space="preserve"> note disclosure and workpaper</w:t>
            </w:r>
            <w:r w:rsidR="00AD27DB">
              <w:t>s</w:t>
            </w:r>
            <w:r w:rsidR="00831258">
              <w:t>.</w:t>
            </w:r>
          </w:p>
        </w:tc>
        <w:tc>
          <w:tcPr>
            <w:tcW w:w="900" w:type="dxa"/>
            <w:gridSpan w:val="2"/>
          </w:tcPr>
          <w:p w14:paraId="3B20049F" w14:textId="77777777" w:rsidR="006E60A6" w:rsidRDefault="006E60A6" w:rsidP="001F086B"/>
        </w:tc>
        <w:tc>
          <w:tcPr>
            <w:tcW w:w="1255" w:type="dxa"/>
            <w:gridSpan w:val="2"/>
          </w:tcPr>
          <w:p w14:paraId="565E0C3F" w14:textId="77777777" w:rsidR="006E60A6" w:rsidRDefault="006E60A6" w:rsidP="001F086B"/>
        </w:tc>
        <w:tc>
          <w:tcPr>
            <w:tcW w:w="3330" w:type="dxa"/>
            <w:gridSpan w:val="2"/>
          </w:tcPr>
          <w:p w14:paraId="7108BE7A" w14:textId="77777777" w:rsidR="006E60A6" w:rsidRDefault="006E60A6" w:rsidP="001F086B"/>
        </w:tc>
      </w:tr>
      <w:tr w:rsidR="006E60A6" w14:paraId="33897B91" w14:textId="77777777" w:rsidTr="002B12B3">
        <w:tc>
          <w:tcPr>
            <w:tcW w:w="570" w:type="dxa"/>
          </w:tcPr>
          <w:p w14:paraId="0CADE655" w14:textId="77777777" w:rsidR="006E60A6" w:rsidRDefault="009B74FA" w:rsidP="001F086B">
            <w:r>
              <w:t>3.</w:t>
            </w:r>
          </w:p>
        </w:tc>
        <w:tc>
          <w:tcPr>
            <w:tcW w:w="4961" w:type="dxa"/>
          </w:tcPr>
          <w:p w14:paraId="0669FD76" w14:textId="77777777" w:rsidR="006E60A6" w:rsidRDefault="00545173" w:rsidP="001F086B">
            <w:r>
              <w:t>C</w:t>
            </w:r>
            <w:r w:rsidR="00C8007A">
              <w:t>apital outlay</w:t>
            </w:r>
            <w:r>
              <w:t xml:space="preserve"> reconciling </w:t>
            </w:r>
            <w:r w:rsidR="00C8007A">
              <w:t>amount</w:t>
            </w:r>
            <w:r>
              <w:t xml:space="preserve"> ties to capital asset note for current year additions and for </w:t>
            </w:r>
            <w:r w:rsidR="00C8007A">
              <w:t xml:space="preserve">current year </w:t>
            </w:r>
            <w:r w:rsidR="006E60A6">
              <w:t>depreciation</w:t>
            </w:r>
            <w:r>
              <w:t>.</w:t>
            </w:r>
            <w:r w:rsidR="006E60A6">
              <w:t xml:space="preserve"> </w:t>
            </w:r>
          </w:p>
        </w:tc>
        <w:tc>
          <w:tcPr>
            <w:tcW w:w="900" w:type="dxa"/>
            <w:gridSpan w:val="2"/>
          </w:tcPr>
          <w:p w14:paraId="2B2D3C49" w14:textId="77777777" w:rsidR="006E60A6" w:rsidRDefault="006E60A6" w:rsidP="001F086B"/>
        </w:tc>
        <w:tc>
          <w:tcPr>
            <w:tcW w:w="1255" w:type="dxa"/>
            <w:gridSpan w:val="2"/>
          </w:tcPr>
          <w:p w14:paraId="016E7AA4" w14:textId="77777777" w:rsidR="006E60A6" w:rsidRDefault="006E60A6" w:rsidP="001F086B"/>
        </w:tc>
        <w:tc>
          <w:tcPr>
            <w:tcW w:w="3330" w:type="dxa"/>
            <w:gridSpan w:val="2"/>
          </w:tcPr>
          <w:p w14:paraId="066388F3" w14:textId="77777777" w:rsidR="006E60A6" w:rsidRDefault="006E60A6" w:rsidP="001F086B"/>
        </w:tc>
      </w:tr>
      <w:tr w:rsidR="006E60A6" w14:paraId="1C5F8CEB" w14:textId="77777777" w:rsidTr="002B12B3">
        <w:tc>
          <w:tcPr>
            <w:tcW w:w="570" w:type="dxa"/>
          </w:tcPr>
          <w:p w14:paraId="3C562BDF" w14:textId="77777777" w:rsidR="006E60A6" w:rsidRDefault="009B74FA" w:rsidP="001F086B">
            <w:r>
              <w:t>4.</w:t>
            </w:r>
          </w:p>
        </w:tc>
        <w:tc>
          <w:tcPr>
            <w:tcW w:w="4961" w:type="dxa"/>
          </w:tcPr>
          <w:p w14:paraId="50DDDB6C" w14:textId="77777777" w:rsidR="006E60A6" w:rsidRDefault="00AD27DB" w:rsidP="001F086B">
            <w:r>
              <w:t>P</w:t>
            </w:r>
            <w:r w:rsidR="006E60A6">
              <w:t>roceed</w:t>
            </w:r>
            <w:r w:rsidR="009B74FA">
              <w:t>s</w:t>
            </w:r>
            <w:r>
              <w:t xml:space="preserve"> from sale of assets</w:t>
            </w:r>
            <w:r w:rsidR="00575FE4">
              <w:t xml:space="preserve"> and/or </w:t>
            </w:r>
            <w:r>
              <w:t>compensation for loss of capital assets</w:t>
            </w:r>
            <w:r w:rsidR="009B74FA">
              <w:t xml:space="preserve"> reconciling</w:t>
            </w:r>
            <w:r w:rsidR="006E60A6">
              <w:t xml:space="preserve"> amount</w:t>
            </w:r>
            <w:r>
              <w:t>s</w:t>
            </w:r>
            <w:r w:rsidR="006E60A6">
              <w:t xml:space="preserve"> tie to amount on</w:t>
            </w:r>
            <w:r w:rsidR="009B74FA">
              <w:t xml:space="preserve"> </w:t>
            </w:r>
            <w:r w:rsidR="006E60A6">
              <w:t>Exhibit 4.</w:t>
            </w:r>
          </w:p>
        </w:tc>
        <w:tc>
          <w:tcPr>
            <w:tcW w:w="900" w:type="dxa"/>
            <w:gridSpan w:val="2"/>
          </w:tcPr>
          <w:p w14:paraId="6A379274" w14:textId="77777777" w:rsidR="006E60A6" w:rsidRDefault="006E60A6" w:rsidP="001F086B"/>
        </w:tc>
        <w:tc>
          <w:tcPr>
            <w:tcW w:w="1255" w:type="dxa"/>
            <w:gridSpan w:val="2"/>
          </w:tcPr>
          <w:p w14:paraId="70FA4C45" w14:textId="77777777" w:rsidR="006E60A6" w:rsidRDefault="006E60A6" w:rsidP="001F086B"/>
        </w:tc>
        <w:tc>
          <w:tcPr>
            <w:tcW w:w="3330" w:type="dxa"/>
            <w:gridSpan w:val="2"/>
          </w:tcPr>
          <w:p w14:paraId="4D4CF4FE" w14:textId="77777777" w:rsidR="006E60A6" w:rsidRDefault="006E60A6" w:rsidP="001F086B"/>
        </w:tc>
      </w:tr>
      <w:tr w:rsidR="00575FE4" w14:paraId="5464769B" w14:textId="77777777" w:rsidTr="002B12B3">
        <w:tc>
          <w:tcPr>
            <w:tcW w:w="570" w:type="dxa"/>
          </w:tcPr>
          <w:p w14:paraId="18ADC247" w14:textId="77777777" w:rsidR="00575FE4" w:rsidRDefault="00575FE4" w:rsidP="001F086B"/>
        </w:tc>
        <w:tc>
          <w:tcPr>
            <w:tcW w:w="4961" w:type="dxa"/>
          </w:tcPr>
          <w:p w14:paraId="5D02EC64" w14:textId="77777777" w:rsidR="00575FE4" w:rsidRDefault="00575FE4" w:rsidP="001F086B">
            <w:r>
              <w:t>The net change in the gain or loss and the proceeds from the sale of assets or compensation for loss or capital assets ties to the total deletion amount on the capital asset note disclosure.</w:t>
            </w:r>
          </w:p>
        </w:tc>
        <w:tc>
          <w:tcPr>
            <w:tcW w:w="900" w:type="dxa"/>
            <w:gridSpan w:val="2"/>
          </w:tcPr>
          <w:p w14:paraId="5433A6EC" w14:textId="77777777" w:rsidR="00575FE4" w:rsidRDefault="00575FE4" w:rsidP="001F086B"/>
        </w:tc>
        <w:tc>
          <w:tcPr>
            <w:tcW w:w="1255" w:type="dxa"/>
            <w:gridSpan w:val="2"/>
          </w:tcPr>
          <w:p w14:paraId="5C978978" w14:textId="77777777" w:rsidR="00575FE4" w:rsidRDefault="00575FE4" w:rsidP="001F086B"/>
        </w:tc>
        <w:tc>
          <w:tcPr>
            <w:tcW w:w="3330" w:type="dxa"/>
            <w:gridSpan w:val="2"/>
          </w:tcPr>
          <w:p w14:paraId="3C81A35A" w14:textId="77777777" w:rsidR="00575FE4" w:rsidRDefault="00575FE4" w:rsidP="001F086B"/>
        </w:tc>
      </w:tr>
      <w:tr w:rsidR="00442CEF" w14:paraId="32037B5D" w14:textId="77777777" w:rsidTr="002B12B3">
        <w:tc>
          <w:tcPr>
            <w:tcW w:w="570" w:type="dxa"/>
          </w:tcPr>
          <w:p w14:paraId="2D26FA04" w14:textId="77777777" w:rsidR="00442CEF" w:rsidRDefault="00442CEF" w:rsidP="001F086B">
            <w:r>
              <w:t>5.</w:t>
            </w:r>
          </w:p>
        </w:tc>
        <w:tc>
          <w:tcPr>
            <w:tcW w:w="4961" w:type="dxa"/>
          </w:tcPr>
          <w:p w14:paraId="4B523FE6" w14:textId="77777777" w:rsidR="00442CEF" w:rsidRDefault="00442CEF" w:rsidP="001F086B">
            <w:r>
              <w:t>Fines revenue and solid waste revenue recognized tie to changes in receivables reported on Exhibit 3 from prior year to current year.</w:t>
            </w:r>
          </w:p>
        </w:tc>
        <w:tc>
          <w:tcPr>
            <w:tcW w:w="900" w:type="dxa"/>
            <w:gridSpan w:val="2"/>
          </w:tcPr>
          <w:p w14:paraId="2D6A293B" w14:textId="77777777" w:rsidR="00442CEF" w:rsidRDefault="00442CEF" w:rsidP="001F086B"/>
        </w:tc>
        <w:tc>
          <w:tcPr>
            <w:tcW w:w="1255" w:type="dxa"/>
            <w:gridSpan w:val="2"/>
          </w:tcPr>
          <w:p w14:paraId="5CBC8BA2" w14:textId="77777777" w:rsidR="00442CEF" w:rsidRDefault="00442CEF" w:rsidP="001F086B"/>
        </w:tc>
        <w:tc>
          <w:tcPr>
            <w:tcW w:w="3330" w:type="dxa"/>
            <w:gridSpan w:val="2"/>
          </w:tcPr>
          <w:p w14:paraId="48459F77" w14:textId="77777777" w:rsidR="00442CEF" w:rsidRDefault="00442CEF" w:rsidP="001F086B"/>
        </w:tc>
      </w:tr>
      <w:tr w:rsidR="006E60A6" w14:paraId="1441BF08" w14:textId="77777777" w:rsidTr="002B12B3">
        <w:tc>
          <w:tcPr>
            <w:tcW w:w="570" w:type="dxa"/>
          </w:tcPr>
          <w:p w14:paraId="4AA05E2D" w14:textId="77777777" w:rsidR="006E60A6" w:rsidRDefault="00831258" w:rsidP="001F086B">
            <w:r>
              <w:t>6.</w:t>
            </w:r>
          </w:p>
        </w:tc>
        <w:tc>
          <w:tcPr>
            <w:tcW w:w="4961" w:type="dxa"/>
          </w:tcPr>
          <w:p w14:paraId="0549B174" w14:textId="13BFE169" w:rsidR="006E60A6" w:rsidRDefault="006E60A6" w:rsidP="001F086B">
            <w:r>
              <w:t xml:space="preserve">Current year debt repayment and debt proceeds </w:t>
            </w:r>
            <w:r w:rsidR="009B74FA">
              <w:t xml:space="preserve">reconciling amounts </w:t>
            </w:r>
            <w:r>
              <w:t xml:space="preserve">tie </w:t>
            </w:r>
            <w:r w:rsidR="00AD27DB">
              <w:t xml:space="preserve">to </w:t>
            </w:r>
            <w:r w:rsidR="009B74FA">
              <w:t xml:space="preserve">long-term debt note </w:t>
            </w:r>
            <w:r>
              <w:t>summary of changes</w:t>
            </w:r>
            <w:r w:rsidR="00831258">
              <w:t xml:space="preserve"> and to Exhibit 4 amounts</w:t>
            </w:r>
            <w:r w:rsidR="009B74FA">
              <w:t>.</w:t>
            </w:r>
            <w:r>
              <w:t xml:space="preserve">  </w:t>
            </w:r>
            <w:r w:rsidR="00442CEF">
              <w:t>Reconciling amounts w</w:t>
            </w:r>
            <w:r>
              <w:t xml:space="preserve">ill not include </w:t>
            </w:r>
            <w:r w:rsidR="00442CEF">
              <w:t xml:space="preserve">changes in </w:t>
            </w:r>
            <w:r>
              <w:t>compensated absences</w:t>
            </w:r>
            <w:r w:rsidR="001D3501">
              <w:t xml:space="preserve">, </w:t>
            </w:r>
            <w:r>
              <w:t>claims and judgments</w:t>
            </w:r>
            <w:r w:rsidR="001D3501">
              <w:t>, and amortization of premiums and/or discounts</w:t>
            </w:r>
            <w:r>
              <w:t>.</w:t>
            </w:r>
          </w:p>
        </w:tc>
        <w:tc>
          <w:tcPr>
            <w:tcW w:w="900" w:type="dxa"/>
            <w:gridSpan w:val="2"/>
          </w:tcPr>
          <w:p w14:paraId="77295F17" w14:textId="77777777" w:rsidR="006E60A6" w:rsidRDefault="006E60A6" w:rsidP="001F086B"/>
        </w:tc>
        <w:tc>
          <w:tcPr>
            <w:tcW w:w="1255" w:type="dxa"/>
            <w:gridSpan w:val="2"/>
          </w:tcPr>
          <w:p w14:paraId="0931FF27" w14:textId="77777777" w:rsidR="006E60A6" w:rsidRDefault="006E60A6" w:rsidP="001F086B"/>
        </w:tc>
        <w:tc>
          <w:tcPr>
            <w:tcW w:w="3330" w:type="dxa"/>
            <w:gridSpan w:val="2"/>
          </w:tcPr>
          <w:p w14:paraId="5E163024" w14:textId="77777777" w:rsidR="006E60A6" w:rsidRDefault="006E60A6" w:rsidP="001F086B"/>
        </w:tc>
      </w:tr>
      <w:tr w:rsidR="00031B39" w14:paraId="7526E3CA" w14:textId="77777777" w:rsidTr="002B12B3">
        <w:tc>
          <w:tcPr>
            <w:tcW w:w="570" w:type="dxa"/>
          </w:tcPr>
          <w:p w14:paraId="394A433D" w14:textId="77777777" w:rsidR="00031B39" w:rsidRDefault="0098016A" w:rsidP="001F086B">
            <w:r>
              <w:t>7</w:t>
            </w:r>
            <w:r w:rsidR="00031B39">
              <w:t>.</w:t>
            </w:r>
          </w:p>
        </w:tc>
        <w:tc>
          <w:tcPr>
            <w:tcW w:w="4961" w:type="dxa"/>
          </w:tcPr>
          <w:p w14:paraId="710250E0" w14:textId="77777777" w:rsidR="00031B39" w:rsidRDefault="00031B39" w:rsidP="004E2225">
            <w:r>
              <w:t>Pension expense amounts tie to Exhibit 2</w:t>
            </w:r>
          </w:p>
        </w:tc>
        <w:tc>
          <w:tcPr>
            <w:tcW w:w="900" w:type="dxa"/>
            <w:gridSpan w:val="2"/>
          </w:tcPr>
          <w:p w14:paraId="00E599CA" w14:textId="77777777" w:rsidR="00031B39" w:rsidRDefault="00031B39" w:rsidP="001F086B"/>
        </w:tc>
        <w:tc>
          <w:tcPr>
            <w:tcW w:w="1255" w:type="dxa"/>
            <w:gridSpan w:val="2"/>
          </w:tcPr>
          <w:p w14:paraId="034989F7" w14:textId="77777777" w:rsidR="00031B39" w:rsidRDefault="00031B39" w:rsidP="001F086B"/>
        </w:tc>
        <w:tc>
          <w:tcPr>
            <w:tcW w:w="3330" w:type="dxa"/>
            <w:gridSpan w:val="2"/>
          </w:tcPr>
          <w:p w14:paraId="373E8952" w14:textId="77777777" w:rsidR="00031B39" w:rsidRDefault="00031B39" w:rsidP="001F086B"/>
        </w:tc>
      </w:tr>
      <w:tr w:rsidR="009B74FA" w14:paraId="28519CA5" w14:textId="77777777" w:rsidTr="002B12B3">
        <w:tc>
          <w:tcPr>
            <w:tcW w:w="570" w:type="dxa"/>
          </w:tcPr>
          <w:p w14:paraId="6FFDBB89" w14:textId="77777777" w:rsidR="009B74FA" w:rsidRDefault="0098016A" w:rsidP="001F086B">
            <w:r>
              <w:t>8</w:t>
            </w:r>
            <w:r w:rsidR="009B74FA">
              <w:t>.</w:t>
            </w:r>
          </w:p>
        </w:tc>
        <w:tc>
          <w:tcPr>
            <w:tcW w:w="4961" w:type="dxa"/>
          </w:tcPr>
          <w:p w14:paraId="74105A0C" w14:textId="77777777" w:rsidR="009B74FA" w:rsidRDefault="009B74FA" w:rsidP="004E2225">
            <w:r>
              <w:t xml:space="preserve">Internal Service fund reconciling amount ties to Exhibit 5 and Exhibit 6 Internal Service Fund </w:t>
            </w:r>
            <w:r w:rsidR="00FB741B">
              <w:t>net position</w:t>
            </w:r>
            <w:r>
              <w:t>.</w:t>
            </w:r>
          </w:p>
        </w:tc>
        <w:tc>
          <w:tcPr>
            <w:tcW w:w="900" w:type="dxa"/>
            <w:gridSpan w:val="2"/>
          </w:tcPr>
          <w:p w14:paraId="325B7220" w14:textId="77777777" w:rsidR="009B74FA" w:rsidRDefault="009B74FA" w:rsidP="001F086B"/>
        </w:tc>
        <w:tc>
          <w:tcPr>
            <w:tcW w:w="1255" w:type="dxa"/>
            <w:gridSpan w:val="2"/>
          </w:tcPr>
          <w:p w14:paraId="79360186" w14:textId="77777777" w:rsidR="009B74FA" w:rsidRDefault="009B74FA" w:rsidP="001F086B"/>
        </w:tc>
        <w:tc>
          <w:tcPr>
            <w:tcW w:w="3330" w:type="dxa"/>
            <w:gridSpan w:val="2"/>
          </w:tcPr>
          <w:p w14:paraId="27E571F5" w14:textId="77777777" w:rsidR="009B74FA" w:rsidRDefault="009B74FA" w:rsidP="001F086B"/>
        </w:tc>
      </w:tr>
      <w:tr w:rsidR="004E2225" w14:paraId="5BF6EFDE" w14:textId="77777777" w:rsidTr="002B12B3">
        <w:tc>
          <w:tcPr>
            <w:tcW w:w="570" w:type="dxa"/>
          </w:tcPr>
          <w:p w14:paraId="5DF33B35" w14:textId="77777777" w:rsidR="004E2225" w:rsidRDefault="0098016A" w:rsidP="001F086B">
            <w:r>
              <w:t>9</w:t>
            </w:r>
            <w:r w:rsidR="009B74FA">
              <w:t>.</w:t>
            </w:r>
          </w:p>
        </w:tc>
        <w:tc>
          <w:tcPr>
            <w:tcW w:w="4961" w:type="dxa"/>
          </w:tcPr>
          <w:p w14:paraId="57335537" w14:textId="77777777" w:rsidR="004E2225" w:rsidRDefault="004E2225" w:rsidP="004E2225">
            <w:r>
              <w:t xml:space="preserve">Any other reconciling items tie to workpaper and/or note disclosure. </w:t>
            </w:r>
          </w:p>
        </w:tc>
        <w:tc>
          <w:tcPr>
            <w:tcW w:w="900" w:type="dxa"/>
            <w:gridSpan w:val="2"/>
          </w:tcPr>
          <w:p w14:paraId="67590D93" w14:textId="77777777" w:rsidR="004E2225" w:rsidRDefault="004E2225" w:rsidP="001F086B"/>
        </w:tc>
        <w:tc>
          <w:tcPr>
            <w:tcW w:w="1255" w:type="dxa"/>
            <w:gridSpan w:val="2"/>
          </w:tcPr>
          <w:p w14:paraId="5E6A9E23" w14:textId="77777777" w:rsidR="004E2225" w:rsidRDefault="004E2225" w:rsidP="001F086B"/>
        </w:tc>
        <w:tc>
          <w:tcPr>
            <w:tcW w:w="3330" w:type="dxa"/>
            <w:gridSpan w:val="2"/>
          </w:tcPr>
          <w:p w14:paraId="3B418779" w14:textId="77777777" w:rsidR="004E2225" w:rsidRDefault="004E2225" w:rsidP="001F086B"/>
        </w:tc>
      </w:tr>
      <w:tr w:rsidR="004E2225" w14:paraId="55A6C2E7" w14:textId="77777777" w:rsidTr="002B12B3">
        <w:tc>
          <w:tcPr>
            <w:tcW w:w="570" w:type="dxa"/>
          </w:tcPr>
          <w:p w14:paraId="2B5CF95B" w14:textId="77777777" w:rsidR="004E2225" w:rsidRDefault="00031B39" w:rsidP="0098016A">
            <w:r>
              <w:t>1</w:t>
            </w:r>
            <w:r w:rsidR="0098016A">
              <w:t>0</w:t>
            </w:r>
            <w:r w:rsidR="004E2225">
              <w:t>.</w:t>
            </w:r>
          </w:p>
        </w:tc>
        <w:tc>
          <w:tcPr>
            <w:tcW w:w="4961" w:type="dxa"/>
          </w:tcPr>
          <w:p w14:paraId="28D6EC81" w14:textId="77777777" w:rsidR="004E2225" w:rsidRDefault="004E2225" w:rsidP="001F086B">
            <w:r>
              <w:t xml:space="preserve">Changes in </w:t>
            </w:r>
            <w:r w:rsidR="00FB741B">
              <w:t>net position</w:t>
            </w:r>
            <w:r>
              <w:t xml:space="preserve"> </w:t>
            </w:r>
            <w:r w:rsidR="00D32CCE">
              <w:t xml:space="preserve">amount </w:t>
            </w:r>
            <w:r>
              <w:t>ties to Exhibit 2.</w:t>
            </w:r>
          </w:p>
        </w:tc>
        <w:tc>
          <w:tcPr>
            <w:tcW w:w="900" w:type="dxa"/>
            <w:gridSpan w:val="2"/>
          </w:tcPr>
          <w:p w14:paraId="583BDF89" w14:textId="77777777" w:rsidR="004E2225" w:rsidRDefault="004E2225" w:rsidP="001F086B"/>
        </w:tc>
        <w:tc>
          <w:tcPr>
            <w:tcW w:w="1255" w:type="dxa"/>
            <w:gridSpan w:val="2"/>
          </w:tcPr>
          <w:p w14:paraId="0BFB8056" w14:textId="77777777" w:rsidR="004E2225" w:rsidRDefault="004E2225" w:rsidP="001F086B"/>
        </w:tc>
        <w:tc>
          <w:tcPr>
            <w:tcW w:w="3330" w:type="dxa"/>
            <w:gridSpan w:val="2"/>
          </w:tcPr>
          <w:p w14:paraId="4A77167E" w14:textId="77777777" w:rsidR="004E2225" w:rsidRDefault="004E2225" w:rsidP="001F086B"/>
        </w:tc>
      </w:tr>
    </w:tbl>
    <w:p w14:paraId="798FFDAB" w14:textId="77777777" w:rsidR="00DB2646" w:rsidRDefault="00DB2646"/>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E4384D" w14:paraId="2BD51BEF" w14:textId="77777777" w:rsidTr="002B12B3">
        <w:tc>
          <w:tcPr>
            <w:tcW w:w="5527" w:type="dxa"/>
            <w:gridSpan w:val="3"/>
          </w:tcPr>
          <w:p w14:paraId="24037C96" w14:textId="77777777" w:rsidR="00E4384D" w:rsidRDefault="00E4384D" w:rsidP="001F086B"/>
        </w:tc>
        <w:tc>
          <w:tcPr>
            <w:tcW w:w="900" w:type="dxa"/>
            <w:gridSpan w:val="2"/>
          </w:tcPr>
          <w:p w14:paraId="34CF5CE3" w14:textId="77777777" w:rsidR="00E4384D" w:rsidRDefault="00E4384D" w:rsidP="001F086B">
            <w:r>
              <w:t>Initials</w:t>
            </w:r>
          </w:p>
        </w:tc>
        <w:tc>
          <w:tcPr>
            <w:tcW w:w="1256" w:type="dxa"/>
            <w:gridSpan w:val="2"/>
          </w:tcPr>
          <w:p w14:paraId="122B3481" w14:textId="77777777" w:rsidR="00E4384D" w:rsidRDefault="00E4384D" w:rsidP="001F086B">
            <w:r>
              <w:t>Page Ref.</w:t>
            </w:r>
          </w:p>
        </w:tc>
        <w:tc>
          <w:tcPr>
            <w:tcW w:w="3333" w:type="dxa"/>
          </w:tcPr>
          <w:p w14:paraId="1E89E9A5" w14:textId="77777777" w:rsidR="00E4384D" w:rsidRDefault="00E4384D" w:rsidP="002B12B3">
            <w:pPr>
              <w:jc w:val="center"/>
            </w:pPr>
            <w:r>
              <w:t>Comments</w:t>
            </w:r>
          </w:p>
        </w:tc>
      </w:tr>
      <w:tr w:rsidR="00E4384D" w:rsidRPr="002B12B3" w14:paraId="187C8A01" w14:textId="77777777" w:rsidTr="002B12B3">
        <w:tc>
          <w:tcPr>
            <w:tcW w:w="11016" w:type="dxa"/>
            <w:gridSpan w:val="8"/>
          </w:tcPr>
          <w:p w14:paraId="299D741F" w14:textId="77777777" w:rsidR="00E4384D" w:rsidRPr="002B12B3" w:rsidRDefault="00FB741B" w:rsidP="00FB741B">
            <w:pPr>
              <w:rPr>
                <w:b/>
              </w:rPr>
            </w:pPr>
            <w:r w:rsidRPr="0085770F">
              <w:rPr>
                <w:b/>
                <w:highlight w:val="lightGray"/>
              </w:rPr>
              <w:t>Exhibit 5 Statement of Net Position</w:t>
            </w:r>
            <w:r w:rsidR="00E4384D" w:rsidRPr="0085770F">
              <w:rPr>
                <w:b/>
                <w:highlight w:val="lightGray"/>
              </w:rPr>
              <w:t xml:space="preserve"> – All Proprietary Fund Types</w:t>
            </w:r>
          </w:p>
        </w:tc>
      </w:tr>
      <w:tr w:rsidR="00E4384D" w14:paraId="2DBDAC7D" w14:textId="77777777" w:rsidTr="002B12B3">
        <w:tc>
          <w:tcPr>
            <w:tcW w:w="516" w:type="dxa"/>
          </w:tcPr>
          <w:p w14:paraId="7CC6F970" w14:textId="77777777" w:rsidR="00E4384D" w:rsidRDefault="00E4384D" w:rsidP="001F086B">
            <w:r>
              <w:t>1.</w:t>
            </w:r>
          </w:p>
        </w:tc>
        <w:tc>
          <w:tcPr>
            <w:tcW w:w="4992" w:type="dxa"/>
          </w:tcPr>
          <w:p w14:paraId="785C3CEA" w14:textId="77777777" w:rsidR="00E4384D" w:rsidRDefault="00B62694" w:rsidP="001F086B">
            <w:r>
              <w:t>Total amounts for enterprise fund(s) ties to Exhibit 1 business-type activities amounts.</w:t>
            </w:r>
          </w:p>
        </w:tc>
        <w:tc>
          <w:tcPr>
            <w:tcW w:w="900" w:type="dxa"/>
            <w:gridSpan w:val="2"/>
          </w:tcPr>
          <w:p w14:paraId="0599C756" w14:textId="77777777" w:rsidR="00E4384D" w:rsidRDefault="00E4384D" w:rsidP="001F086B"/>
        </w:tc>
        <w:tc>
          <w:tcPr>
            <w:tcW w:w="1260" w:type="dxa"/>
            <w:gridSpan w:val="2"/>
          </w:tcPr>
          <w:p w14:paraId="7780D820" w14:textId="77777777" w:rsidR="00E4384D" w:rsidRDefault="00E4384D" w:rsidP="001F086B"/>
        </w:tc>
        <w:tc>
          <w:tcPr>
            <w:tcW w:w="3348" w:type="dxa"/>
            <w:gridSpan w:val="2"/>
          </w:tcPr>
          <w:p w14:paraId="24F03212" w14:textId="77777777" w:rsidR="00E4384D" w:rsidRDefault="00E4384D" w:rsidP="001F086B"/>
        </w:tc>
      </w:tr>
      <w:tr w:rsidR="00E4384D" w14:paraId="5D3A937A" w14:textId="77777777" w:rsidTr="002B12B3">
        <w:tc>
          <w:tcPr>
            <w:tcW w:w="516" w:type="dxa"/>
          </w:tcPr>
          <w:p w14:paraId="608F09FB" w14:textId="77777777" w:rsidR="00E4384D" w:rsidRDefault="00E4384D" w:rsidP="001F086B">
            <w:r>
              <w:t>2.</w:t>
            </w:r>
          </w:p>
        </w:tc>
        <w:tc>
          <w:tcPr>
            <w:tcW w:w="4992" w:type="dxa"/>
          </w:tcPr>
          <w:p w14:paraId="6A7EC277" w14:textId="77777777" w:rsidR="00E4384D" w:rsidRDefault="00B62694" w:rsidP="001F086B">
            <w:r>
              <w:t>Cash and investments amount ties to Exhibit 7 cash and cash equivalents at end of year.</w:t>
            </w:r>
          </w:p>
        </w:tc>
        <w:tc>
          <w:tcPr>
            <w:tcW w:w="900" w:type="dxa"/>
            <w:gridSpan w:val="2"/>
          </w:tcPr>
          <w:p w14:paraId="1BF738BB" w14:textId="77777777" w:rsidR="00E4384D" w:rsidRDefault="00E4384D" w:rsidP="001F086B"/>
        </w:tc>
        <w:tc>
          <w:tcPr>
            <w:tcW w:w="1260" w:type="dxa"/>
            <w:gridSpan w:val="2"/>
          </w:tcPr>
          <w:p w14:paraId="76482E2E" w14:textId="77777777" w:rsidR="00E4384D" w:rsidRDefault="00E4384D" w:rsidP="001F086B"/>
        </w:tc>
        <w:tc>
          <w:tcPr>
            <w:tcW w:w="3348" w:type="dxa"/>
            <w:gridSpan w:val="2"/>
          </w:tcPr>
          <w:p w14:paraId="4A208928" w14:textId="77777777" w:rsidR="00E4384D" w:rsidRDefault="00E4384D" w:rsidP="001F086B"/>
        </w:tc>
      </w:tr>
      <w:tr w:rsidR="00E4384D" w14:paraId="66118222" w14:textId="77777777" w:rsidTr="002B12B3">
        <w:tc>
          <w:tcPr>
            <w:tcW w:w="516" w:type="dxa"/>
          </w:tcPr>
          <w:p w14:paraId="2B38A842" w14:textId="77777777" w:rsidR="00E4384D" w:rsidRDefault="00E4384D" w:rsidP="001F086B">
            <w:r>
              <w:t>3.</w:t>
            </w:r>
          </w:p>
        </w:tc>
        <w:tc>
          <w:tcPr>
            <w:tcW w:w="4992" w:type="dxa"/>
          </w:tcPr>
          <w:p w14:paraId="379BA5E6" w14:textId="77777777" w:rsidR="00E4384D" w:rsidRDefault="00933DF3" w:rsidP="001F086B">
            <w:r>
              <w:t xml:space="preserve">Total </w:t>
            </w:r>
            <w:r w:rsidR="00FB741B">
              <w:t>net position</w:t>
            </w:r>
            <w:r w:rsidR="009B74FA">
              <w:t xml:space="preserve"> for enterprise funds tie to </w:t>
            </w:r>
            <w:r w:rsidR="00FB741B">
              <w:t>net position</w:t>
            </w:r>
            <w:r w:rsidR="009B74FA">
              <w:t xml:space="preserve"> on Exhibits 1, 2 and </w:t>
            </w:r>
            <w:r>
              <w:t>6 both by individual enterprise funds and in total.</w:t>
            </w:r>
          </w:p>
        </w:tc>
        <w:tc>
          <w:tcPr>
            <w:tcW w:w="900" w:type="dxa"/>
            <w:gridSpan w:val="2"/>
          </w:tcPr>
          <w:p w14:paraId="69382BB0" w14:textId="77777777" w:rsidR="00E4384D" w:rsidRDefault="00E4384D" w:rsidP="001F086B"/>
        </w:tc>
        <w:tc>
          <w:tcPr>
            <w:tcW w:w="1260" w:type="dxa"/>
            <w:gridSpan w:val="2"/>
          </w:tcPr>
          <w:p w14:paraId="2AF0F58D" w14:textId="77777777" w:rsidR="00E4384D" w:rsidRDefault="00E4384D" w:rsidP="001F086B"/>
        </w:tc>
        <w:tc>
          <w:tcPr>
            <w:tcW w:w="3348" w:type="dxa"/>
            <w:gridSpan w:val="2"/>
          </w:tcPr>
          <w:p w14:paraId="7908EA4D" w14:textId="77777777" w:rsidR="00E4384D" w:rsidRDefault="00E4384D" w:rsidP="001F086B"/>
        </w:tc>
      </w:tr>
      <w:tr w:rsidR="00E617AC" w14:paraId="7058F6D9" w14:textId="77777777" w:rsidTr="002B12B3">
        <w:tc>
          <w:tcPr>
            <w:tcW w:w="516" w:type="dxa"/>
          </w:tcPr>
          <w:p w14:paraId="48BA3D6D" w14:textId="77777777" w:rsidR="00E617AC" w:rsidRDefault="00E617AC" w:rsidP="001F086B">
            <w:r>
              <w:t>4.</w:t>
            </w:r>
          </w:p>
        </w:tc>
        <w:tc>
          <w:tcPr>
            <w:tcW w:w="4992" w:type="dxa"/>
          </w:tcPr>
          <w:p w14:paraId="2BD347BB" w14:textId="77777777" w:rsidR="00E617AC" w:rsidRDefault="00D548F1" w:rsidP="00D548F1">
            <w:r>
              <w:t>A</w:t>
            </w:r>
            <w:r w:rsidR="00E617AC">
              <w:t>ssets</w:t>
            </w:r>
            <w:r>
              <w:t xml:space="preserve"> plus deferred outflows (debit) </w:t>
            </w:r>
            <w:r w:rsidR="00E617AC">
              <w:t>less total liabilities</w:t>
            </w:r>
            <w:r>
              <w:t xml:space="preserve">, less deferred inflows (credit) </w:t>
            </w:r>
            <w:r w:rsidR="00E617AC">
              <w:t xml:space="preserve">equals the total </w:t>
            </w:r>
            <w:r w:rsidR="00FB741B">
              <w:t>net position</w:t>
            </w:r>
            <w:r w:rsidR="00E617AC">
              <w:t>.  (Total assets</w:t>
            </w:r>
            <w:r>
              <w:t xml:space="preserve"> (including deferred outflows)</w:t>
            </w:r>
            <w:r w:rsidR="00E617AC">
              <w:t xml:space="preserve"> ties to total liabilities</w:t>
            </w:r>
            <w:r>
              <w:t xml:space="preserve"> (including deferred inflows) </w:t>
            </w:r>
            <w:r w:rsidR="00A739C2">
              <w:t xml:space="preserve">plus total </w:t>
            </w:r>
            <w:r w:rsidR="00FB741B">
              <w:t>net position</w:t>
            </w:r>
            <w:r w:rsidR="00E617AC">
              <w:t>.)</w:t>
            </w:r>
          </w:p>
        </w:tc>
        <w:tc>
          <w:tcPr>
            <w:tcW w:w="900" w:type="dxa"/>
            <w:gridSpan w:val="2"/>
          </w:tcPr>
          <w:p w14:paraId="63738F32" w14:textId="77777777" w:rsidR="00E617AC" w:rsidRDefault="00E617AC" w:rsidP="001916C4"/>
        </w:tc>
        <w:tc>
          <w:tcPr>
            <w:tcW w:w="1260" w:type="dxa"/>
            <w:gridSpan w:val="2"/>
          </w:tcPr>
          <w:p w14:paraId="63496F31" w14:textId="77777777" w:rsidR="00E617AC" w:rsidRDefault="00E617AC" w:rsidP="001916C4"/>
        </w:tc>
        <w:tc>
          <w:tcPr>
            <w:tcW w:w="3348" w:type="dxa"/>
            <w:gridSpan w:val="2"/>
          </w:tcPr>
          <w:p w14:paraId="133B9893" w14:textId="77777777" w:rsidR="00E617AC" w:rsidRPr="009B74FA" w:rsidRDefault="00E617AC" w:rsidP="001916C4"/>
        </w:tc>
      </w:tr>
      <w:tr w:rsidR="009B74FA" w14:paraId="66AE0FA4" w14:textId="77777777" w:rsidTr="002B12B3">
        <w:tc>
          <w:tcPr>
            <w:tcW w:w="516" w:type="dxa"/>
          </w:tcPr>
          <w:p w14:paraId="2002CC8F" w14:textId="77777777" w:rsidR="009B74FA" w:rsidRDefault="009B74FA" w:rsidP="001F086B">
            <w:r>
              <w:t>5.</w:t>
            </w:r>
          </w:p>
        </w:tc>
        <w:tc>
          <w:tcPr>
            <w:tcW w:w="4992" w:type="dxa"/>
          </w:tcPr>
          <w:p w14:paraId="266E48D1" w14:textId="77777777" w:rsidR="009B74FA" w:rsidRDefault="009B74FA" w:rsidP="005E2270">
            <w:r>
              <w:t xml:space="preserve">Total </w:t>
            </w:r>
            <w:r w:rsidR="00FB741B">
              <w:t>net position</w:t>
            </w:r>
            <w:r>
              <w:t xml:space="preserve"> for internal service funds tie</w:t>
            </w:r>
            <w:r w:rsidR="00276083">
              <w:t>s</w:t>
            </w:r>
            <w:r>
              <w:t xml:space="preserve"> to </w:t>
            </w:r>
            <w:r w:rsidR="00FB741B">
              <w:t>net position</w:t>
            </w:r>
            <w:r>
              <w:t xml:space="preserve"> on Exhibits 6.</w:t>
            </w:r>
          </w:p>
        </w:tc>
        <w:tc>
          <w:tcPr>
            <w:tcW w:w="900" w:type="dxa"/>
            <w:gridSpan w:val="2"/>
          </w:tcPr>
          <w:p w14:paraId="6FEC3C9C" w14:textId="77777777" w:rsidR="009B74FA" w:rsidRDefault="009B74FA" w:rsidP="001916C4"/>
        </w:tc>
        <w:tc>
          <w:tcPr>
            <w:tcW w:w="1260" w:type="dxa"/>
            <w:gridSpan w:val="2"/>
          </w:tcPr>
          <w:p w14:paraId="54DE1FD6" w14:textId="77777777" w:rsidR="009B74FA" w:rsidRDefault="009B74FA" w:rsidP="001916C4"/>
        </w:tc>
        <w:tc>
          <w:tcPr>
            <w:tcW w:w="3348" w:type="dxa"/>
            <w:gridSpan w:val="2"/>
          </w:tcPr>
          <w:p w14:paraId="6878359F" w14:textId="77777777" w:rsidR="009B74FA" w:rsidRPr="002B12B3" w:rsidRDefault="009B74FA" w:rsidP="001916C4">
            <w:pPr>
              <w:rPr>
                <w:highlight w:val="yellow"/>
              </w:rPr>
            </w:pPr>
          </w:p>
        </w:tc>
      </w:tr>
      <w:tr w:rsidR="00276083" w14:paraId="396D7967" w14:textId="77777777" w:rsidTr="002B12B3">
        <w:tc>
          <w:tcPr>
            <w:tcW w:w="516" w:type="dxa"/>
          </w:tcPr>
          <w:p w14:paraId="3E9B0296" w14:textId="77777777" w:rsidR="00276083" w:rsidRDefault="00276083" w:rsidP="001F086B">
            <w:r>
              <w:t>6.</w:t>
            </w:r>
          </w:p>
        </w:tc>
        <w:tc>
          <w:tcPr>
            <w:tcW w:w="4992" w:type="dxa"/>
          </w:tcPr>
          <w:p w14:paraId="5BBEFF92" w14:textId="77777777" w:rsidR="00276083" w:rsidRDefault="00276083" w:rsidP="007A5A39">
            <w:r>
              <w:t xml:space="preserve">Business-type activities </w:t>
            </w:r>
            <w:r w:rsidR="00FB741B">
              <w:t>net position</w:t>
            </w:r>
            <w:r>
              <w:t xml:space="preserve"> should be restricted by expense type (Public safety for regional jails; public works for solid waste funds)</w:t>
            </w:r>
          </w:p>
        </w:tc>
        <w:tc>
          <w:tcPr>
            <w:tcW w:w="900" w:type="dxa"/>
            <w:gridSpan w:val="2"/>
          </w:tcPr>
          <w:p w14:paraId="495F5E07" w14:textId="77777777" w:rsidR="00276083" w:rsidRDefault="00276083" w:rsidP="001F086B"/>
        </w:tc>
        <w:tc>
          <w:tcPr>
            <w:tcW w:w="1260" w:type="dxa"/>
            <w:gridSpan w:val="2"/>
          </w:tcPr>
          <w:p w14:paraId="6AA71226" w14:textId="77777777" w:rsidR="00276083" w:rsidRDefault="00276083" w:rsidP="001F086B"/>
        </w:tc>
        <w:tc>
          <w:tcPr>
            <w:tcW w:w="3348" w:type="dxa"/>
            <w:gridSpan w:val="2"/>
          </w:tcPr>
          <w:p w14:paraId="26703351" w14:textId="77777777" w:rsidR="00276083" w:rsidRDefault="00276083" w:rsidP="001F086B"/>
        </w:tc>
      </w:tr>
    </w:tbl>
    <w:p w14:paraId="37D72921" w14:textId="77777777" w:rsidR="00DB2646" w:rsidRDefault="00DB2646"/>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E4384D" w14:paraId="738F5C7D" w14:textId="77777777" w:rsidTr="002B12B3">
        <w:tc>
          <w:tcPr>
            <w:tcW w:w="5527" w:type="dxa"/>
            <w:gridSpan w:val="3"/>
          </w:tcPr>
          <w:p w14:paraId="5451A01E" w14:textId="77777777" w:rsidR="00E4384D" w:rsidRDefault="00DF51C1" w:rsidP="001F086B">
            <w:r w:rsidRPr="0085770F">
              <w:rPr>
                <w:b/>
                <w:highlight w:val="lightGray"/>
              </w:rPr>
              <w:t>Exhibit 6</w:t>
            </w:r>
          </w:p>
        </w:tc>
        <w:tc>
          <w:tcPr>
            <w:tcW w:w="900" w:type="dxa"/>
            <w:gridSpan w:val="2"/>
          </w:tcPr>
          <w:p w14:paraId="5A788387" w14:textId="77777777" w:rsidR="00E4384D" w:rsidRDefault="00E4384D" w:rsidP="001F086B">
            <w:r>
              <w:t>Initials</w:t>
            </w:r>
          </w:p>
        </w:tc>
        <w:tc>
          <w:tcPr>
            <w:tcW w:w="1256" w:type="dxa"/>
            <w:gridSpan w:val="2"/>
          </w:tcPr>
          <w:p w14:paraId="5C5AA9B5" w14:textId="77777777" w:rsidR="00E4384D" w:rsidRDefault="00E4384D" w:rsidP="001F086B">
            <w:r>
              <w:t>Page Ref.</w:t>
            </w:r>
          </w:p>
        </w:tc>
        <w:tc>
          <w:tcPr>
            <w:tcW w:w="3333" w:type="dxa"/>
          </w:tcPr>
          <w:p w14:paraId="1D2D7287" w14:textId="77777777" w:rsidR="00E4384D" w:rsidRDefault="00E4384D" w:rsidP="002B12B3">
            <w:pPr>
              <w:jc w:val="center"/>
            </w:pPr>
            <w:r>
              <w:t>Comments</w:t>
            </w:r>
          </w:p>
        </w:tc>
      </w:tr>
      <w:tr w:rsidR="00E4384D" w14:paraId="67C73CA8" w14:textId="77777777" w:rsidTr="002B12B3">
        <w:tc>
          <w:tcPr>
            <w:tcW w:w="516" w:type="dxa"/>
          </w:tcPr>
          <w:p w14:paraId="5DDC1122" w14:textId="77777777" w:rsidR="00E4384D" w:rsidRDefault="00E4384D" w:rsidP="001F086B">
            <w:r>
              <w:t>1.</w:t>
            </w:r>
          </w:p>
        </w:tc>
        <w:tc>
          <w:tcPr>
            <w:tcW w:w="4992" w:type="dxa"/>
          </w:tcPr>
          <w:p w14:paraId="5E8A2A94" w14:textId="77777777" w:rsidR="00E4384D" w:rsidRDefault="004C707E" w:rsidP="001F086B">
            <w:r>
              <w:t>Operating income</w:t>
            </w:r>
            <w:r w:rsidR="00AC362C">
              <w:t xml:space="preserve"> </w:t>
            </w:r>
            <w:r w:rsidR="009B74FA">
              <w:t>(loss)</w:t>
            </w:r>
            <w:r>
              <w:t xml:space="preserve"> amount ties to corresponding amount on Exhibit 7.</w:t>
            </w:r>
          </w:p>
        </w:tc>
        <w:tc>
          <w:tcPr>
            <w:tcW w:w="900" w:type="dxa"/>
            <w:gridSpan w:val="2"/>
          </w:tcPr>
          <w:p w14:paraId="759058D0" w14:textId="77777777" w:rsidR="00E4384D" w:rsidRDefault="00E4384D" w:rsidP="001F086B"/>
        </w:tc>
        <w:tc>
          <w:tcPr>
            <w:tcW w:w="1260" w:type="dxa"/>
            <w:gridSpan w:val="2"/>
          </w:tcPr>
          <w:p w14:paraId="3DAC16BA" w14:textId="77777777" w:rsidR="00E4384D" w:rsidRDefault="00E4384D" w:rsidP="001F086B"/>
        </w:tc>
        <w:tc>
          <w:tcPr>
            <w:tcW w:w="3348" w:type="dxa"/>
            <w:gridSpan w:val="2"/>
          </w:tcPr>
          <w:p w14:paraId="0DF0BE75" w14:textId="77777777" w:rsidR="00E4384D" w:rsidRDefault="00E4384D" w:rsidP="001F086B"/>
        </w:tc>
      </w:tr>
      <w:tr w:rsidR="00E4384D" w14:paraId="4AD088AE" w14:textId="77777777" w:rsidTr="002B12B3">
        <w:tc>
          <w:tcPr>
            <w:tcW w:w="516" w:type="dxa"/>
          </w:tcPr>
          <w:p w14:paraId="616EF509" w14:textId="77777777" w:rsidR="00E4384D" w:rsidRDefault="00E4384D" w:rsidP="001F086B">
            <w:r>
              <w:t>2.</w:t>
            </w:r>
          </w:p>
        </w:tc>
        <w:tc>
          <w:tcPr>
            <w:tcW w:w="4992" w:type="dxa"/>
          </w:tcPr>
          <w:p w14:paraId="78BB4BB5" w14:textId="77777777" w:rsidR="00E4384D" w:rsidRDefault="00FB741B" w:rsidP="001F086B">
            <w:r>
              <w:t>Net position</w:t>
            </w:r>
            <w:r w:rsidR="00AC362C">
              <w:t xml:space="preserve"> –</w:t>
            </w:r>
            <w:r w:rsidR="004C707E">
              <w:t xml:space="preserve"> ending </w:t>
            </w:r>
            <w:r w:rsidR="00D32CCE">
              <w:t>amount</w:t>
            </w:r>
            <w:r w:rsidR="00AC362C">
              <w:t xml:space="preserve"> for</w:t>
            </w:r>
            <w:r w:rsidR="004C707E">
              <w:t xml:space="preserve"> business-type activities </w:t>
            </w:r>
            <w:r w:rsidR="00D77587">
              <w:t xml:space="preserve">ties to total </w:t>
            </w:r>
            <w:r>
              <w:t>net position</w:t>
            </w:r>
            <w:r w:rsidR="004C707E">
              <w:t xml:space="preserve"> amount on Exhibit 1</w:t>
            </w:r>
            <w:r w:rsidR="00D77587">
              <w:t xml:space="preserve">, </w:t>
            </w:r>
            <w:r w:rsidR="004C707E">
              <w:t>Exhibit 2</w:t>
            </w:r>
            <w:r w:rsidR="00AC362C">
              <w:t xml:space="preserve"> and Exhibit 5.</w:t>
            </w:r>
          </w:p>
        </w:tc>
        <w:tc>
          <w:tcPr>
            <w:tcW w:w="900" w:type="dxa"/>
            <w:gridSpan w:val="2"/>
          </w:tcPr>
          <w:p w14:paraId="44545F1B" w14:textId="77777777" w:rsidR="00E4384D" w:rsidRDefault="00E4384D" w:rsidP="001F086B"/>
        </w:tc>
        <w:tc>
          <w:tcPr>
            <w:tcW w:w="1260" w:type="dxa"/>
            <w:gridSpan w:val="2"/>
          </w:tcPr>
          <w:p w14:paraId="73D16E7D" w14:textId="77777777" w:rsidR="00E4384D" w:rsidRDefault="00E4384D" w:rsidP="001F086B"/>
        </w:tc>
        <w:tc>
          <w:tcPr>
            <w:tcW w:w="3348" w:type="dxa"/>
            <w:gridSpan w:val="2"/>
          </w:tcPr>
          <w:p w14:paraId="4488AFE4" w14:textId="77777777" w:rsidR="00E4384D" w:rsidRDefault="00E4384D" w:rsidP="001F086B"/>
        </w:tc>
      </w:tr>
      <w:tr w:rsidR="00D32CCE" w14:paraId="5D0DA90D" w14:textId="77777777" w:rsidTr="002B12B3">
        <w:tc>
          <w:tcPr>
            <w:tcW w:w="516" w:type="dxa"/>
          </w:tcPr>
          <w:p w14:paraId="3D1866A9" w14:textId="77777777" w:rsidR="00D32CCE" w:rsidRDefault="00D32CCE" w:rsidP="001F086B">
            <w:r>
              <w:t>3.</w:t>
            </w:r>
          </w:p>
        </w:tc>
        <w:tc>
          <w:tcPr>
            <w:tcW w:w="4992" w:type="dxa"/>
          </w:tcPr>
          <w:p w14:paraId="6C272700" w14:textId="77777777" w:rsidR="00D32CCE" w:rsidRDefault="00D32CCE" w:rsidP="001966BB">
            <w:r>
              <w:t xml:space="preserve">Net </w:t>
            </w:r>
            <w:r w:rsidR="001966BB">
              <w:t xml:space="preserve">position </w:t>
            </w:r>
            <w:r>
              <w:t xml:space="preserve">beginning amount ties to prior year Exhibit 6 </w:t>
            </w:r>
            <w:r w:rsidR="00FB741B">
              <w:t>net position</w:t>
            </w:r>
            <w:r>
              <w:t xml:space="preserve"> ending amount.</w:t>
            </w:r>
          </w:p>
        </w:tc>
        <w:tc>
          <w:tcPr>
            <w:tcW w:w="900" w:type="dxa"/>
            <w:gridSpan w:val="2"/>
          </w:tcPr>
          <w:p w14:paraId="35102163" w14:textId="77777777" w:rsidR="00D32CCE" w:rsidRDefault="00D32CCE" w:rsidP="001F086B"/>
        </w:tc>
        <w:tc>
          <w:tcPr>
            <w:tcW w:w="1260" w:type="dxa"/>
            <w:gridSpan w:val="2"/>
          </w:tcPr>
          <w:p w14:paraId="46DDAC81" w14:textId="77777777" w:rsidR="00D32CCE" w:rsidRDefault="00D32CCE" w:rsidP="001F086B"/>
        </w:tc>
        <w:tc>
          <w:tcPr>
            <w:tcW w:w="3348" w:type="dxa"/>
            <w:gridSpan w:val="2"/>
          </w:tcPr>
          <w:p w14:paraId="412FAD06" w14:textId="77777777" w:rsidR="00D32CCE" w:rsidRDefault="00D32CCE" w:rsidP="001F086B"/>
        </w:tc>
      </w:tr>
      <w:tr w:rsidR="00AC362C" w14:paraId="30B8FAFE" w14:textId="77777777" w:rsidTr="002B12B3">
        <w:tc>
          <w:tcPr>
            <w:tcW w:w="516" w:type="dxa"/>
          </w:tcPr>
          <w:p w14:paraId="701B4ACF" w14:textId="77777777" w:rsidR="00AC362C" w:rsidRDefault="00AC362C" w:rsidP="001F086B">
            <w:r>
              <w:t>4.</w:t>
            </w:r>
          </w:p>
        </w:tc>
        <w:tc>
          <w:tcPr>
            <w:tcW w:w="4992" w:type="dxa"/>
          </w:tcPr>
          <w:p w14:paraId="6211E766" w14:textId="77777777" w:rsidR="00AC362C" w:rsidRDefault="00FB741B" w:rsidP="001F086B">
            <w:r>
              <w:t>Net position</w:t>
            </w:r>
            <w:r w:rsidR="00AC362C">
              <w:t xml:space="preserve"> – ending amount for Internal Service Funds ties to total </w:t>
            </w:r>
            <w:r>
              <w:t>net position</w:t>
            </w:r>
            <w:r w:rsidR="00AC362C">
              <w:t xml:space="preserve"> on Exhibit 5.</w:t>
            </w:r>
          </w:p>
        </w:tc>
        <w:tc>
          <w:tcPr>
            <w:tcW w:w="900" w:type="dxa"/>
            <w:gridSpan w:val="2"/>
          </w:tcPr>
          <w:p w14:paraId="63E72C2A" w14:textId="77777777" w:rsidR="00AC362C" w:rsidRDefault="00AC362C" w:rsidP="001F086B"/>
        </w:tc>
        <w:tc>
          <w:tcPr>
            <w:tcW w:w="1260" w:type="dxa"/>
            <w:gridSpan w:val="2"/>
          </w:tcPr>
          <w:p w14:paraId="3696279E" w14:textId="77777777" w:rsidR="00AC362C" w:rsidRDefault="00AC362C" w:rsidP="001F086B"/>
        </w:tc>
        <w:tc>
          <w:tcPr>
            <w:tcW w:w="3348" w:type="dxa"/>
            <w:gridSpan w:val="2"/>
          </w:tcPr>
          <w:p w14:paraId="397AA281" w14:textId="77777777" w:rsidR="00AC362C" w:rsidRDefault="00AC362C" w:rsidP="001F086B"/>
        </w:tc>
      </w:tr>
    </w:tbl>
    <w:p w14:paraId="607F9435" w14:textId="77777777" w:rsidR="0097621B" w:rsidRDefault="0097621B" w:rsidP="00627DC8"/>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627DC8" w14:paraId="789BB31C" w14:textId="77777777" w:rsidTr="002B12B3">
        <w:tc>
          <w:tcPr>
            <w:tcW w:w="5527" w:type="dxa"/>
            <w:gridSpan w:val="3"/>
          </w:tcPr>
          <w:p w14:paraId="1965B203" w14:textId="77777777" w:rsidR="00627DC8" w:rsidRDefault="00DF51C1" w:rsidP="00000F66">
            <w:r w:rsidRPr="0085770F">
              <w:rPr>
                <w:b/>
                <w:highlight w:val="lightGray"/>
              </w:rPr>
              <w:t>Exhibit 7</w:t>
            </w:r>
          </w:p>
        </w:tc>
        <w:tc>
          <w:tcPr>
            <w:tcW w:w="900" w:type="dxa"/>
            <w:gridSpan w:val="2"/>
          </w:tcPr>
          <w:p w14:paraId="6D6AE11F" w14:textId="77777777" w:rsidR="00627DC8" w:rsidRDefault="00627DC8" w:rsidP="00000F66">
            <w:r>
              <w:t>Initials</w:t>
            </w:r>
          </w:p>
        </w:tc>
        <w:tc>
          <w:tcPr>
            <w:tcW w:w="1256" w:type="dxa"/>
            <w:gridSpan w:val="2"/>
          </w:tcPr>
          <w:p w14:paraId="384B5FC4" w14:textId="77777777" w:rsidR="00627DC8" w:rsidRDefault="00627DC8" w:rsidP="00000F66">
            <w:r>
              <w:t>Page Ref.</w:t>
            </w:r>
          </w:p>
        </w:tc>
        <w:tc>
          <w:tcPr>
            <w:tcW w:w="3333" w:type="dxa"/>
          </w:tcPr>
          <w:p w14:paraId="3EA5C5A2" w14:textId="77777777" w:rsidR="00627DC8" w:rsidRDefault="00627DC8" w:rsidP="002B12B3">
            <w:pPr>
              <w:jc w:val="center"/>
            </w:pPr>
            <w:r>
              <w:t>Comments</w:t>
            </w:r>
          </w:p>
        </w:tc>
      </w:tr>
      <w:tr w:rsidR="00627DC8" w14:paraId="79874CD5" w14:textId="77777777" w:rsidTr="002B12B3">
        <w:tc>
          <w:tcPr>
            <w:tcW w:w="516" w:type="dxa"/>
          </w:tcPr>
          <w:p w14:paraId="08334285" w14:textId="77777777" w:rsidR="00627DC8" w:rsidRDefault="00627DC8" w:rsidP="00000F66">
            <w:r>
              <w:t>1.</w:t>
            </w:r>
          </w:p>
        </w:tc>
        <w:tc>
          <w:tcPr>
            <w:tcW w:w="4992" w:type="dxa"/>
          </w:tcPr>
          <w:p w14:paraId="318B99D8" w14:textId="77777777" w:rsidR="00627DC8" w:rsidRDefault="004C707E" w:rsidP="00000F66">
            <w:r>
              <w:t>Cash and cash equivalents</w:t>
            </w:r>
            <w:r w:rsidR="00D77587">
              <w:t xml:space="preserve"> for business-type activities</w:t>
            </w:r>
            <w:r>
              <w:t xml:space="preserve"> at end of year ties to corresponding amount on Exhibit</w:t>
            </w:r>
            <w:r w:rsidR="00D77587">
              <w:t xml:space="preserve"> 1 and Exhibit</w:t>
            </w:r>
            <w:r>
              <w:t xml:space="preserve"> 5.</w:t>
            </w:r>
          </w:p>
        </w:tc>
        <w:tc>
          <w:tcPr>
            <w:tcW w:w="900" w:type="dxa"/>
            <w:gridSpan w:val="2"/>
          </w:tcPr>
          <w:p w14:paraId="5399CFC8" w14:textId="77777777" w:rsidR="00627DC8" w:rsidRDefault="00627DC8" w:rsidP="00000F66"/>
        </w:tc>
        <w:tc>
          <w:tcPr>
            <w:tcW w:w="1260" w:type="dxa"/>
            <w:gridSpan w:val="2"/>
          </w:tcPr>
          <w:p w14:paraId="4EC4FD1A" w14:textId="77777777" w:rsidR="00627DC8" w:rsidRDefault="00627DC8" w:rsidP="00000F66"/>
        </w:tc>
        <w:tc>
          <w:tcPr>
            <w:tcW w:w="3348" w:type="dxa"/>
            <w:gridSpan w:val="2"/>
          </w:tcPr>
          <w:p w14:paraId="762EB94A" w14:textId="77777777" w:rsidR="00627DC8" w:rsidRDefault="00627DC8" w:rsidP="00000F66"/>
        </w:tc>
      </w:tr>
      <w:tr w:rsidR="00D77587" w14:paraId="251FF237" w14:textId="77777777" w:rsidTr="002B12B3">
        <w:tc>
          <w:tcPr>
            <w:tcW w:w="516" w:type="dxa"/>
          </w:tcPr>
          <w:p w14:paraId="569B7872" w14:textId="77777777" w:rsidR="00D77587" w:rsidRDefault="00D77587" w:rsidP="00000F66">
            <w:r>
              <w:t>2.</w:t>
            </w:r>
          </w:p>
        </w:tc>
        <w:tc>
          <w:tcPr>
            <w:tcW w:w="4992" w:type="dxa"/>
          </w:tcPr>
          <w:p w14:paraId="25688B00" w14:textId="77777777" w:rsidR="00D77587" w:rsidRDefault="00D77587" w:rsidP="00000F66">
            <w:r>
              <w:t>Cash and cash equivalents for Internal Service funds at the end of year ties to corresponding amount on Exhibit 5.</w:t>
            </w:r>
          </w:p>
        </w:tc>
        <w:tc>
          <w:tcPr>
            <w:tcW w:w="900" w:type="dxa"/>
            <w:gridSpan w:val="2"/>
          </w:tcPr>
          <w:p w14:paraId="36A953D2" w14:textId="77777777" w:rsidR="00D77587" w:rsidRDefault="00D77587" w:rsidP="00000F66"/>
        </w:tc>
        <w:tc>
          <w:tcPr>
            <w:tcW w:w="1260" w:type="dxa"/>
            <w:gridSpan w:val="2"/>
          </w:tcPr>
          <w:p w14:paraId="19016A72" w14:textId="77777777" w:rsidR="00D77587" w:rsidRDefault="00D77587" w:rsidP="00000F66"/>
        </w:tc>
        <w:tc>
          <w:tcPr>
            <w:tcW w:w="3348" w:type="dxa"/>
            <w:gridSpan w:val="2"/>
          </w:tcPr>
          <w:p w14:paraId="665D5202" w14:textId="77777777" w:rsidR="00D77587" w:rsidRDefault="00D77587" w:rsidP="00000F66"/>
        </w:tc>
      </w:tr>
      <w:tr w:rsidR="00442CEF" w14:paraId="5A84D9CD" w14:textId="77777777" w:rsidTr="002B12B3">
        <w:tc>
          <w:tcPr>
            <w:tcW w:w="516" w:type="dxa"/>
          </w:tcPr>
          <w:p w14:paraId="559BF980" w14:textId="77777777" w:rsidR="00442CEF" w:rsidRDefault="00442CEF" w:rsidP="00000F66">
            <w:r>
              <w:t>3.</w:t>
            </w:r>
          </w:p>
        </w:tc>
        <w:tc>
          <w:tcPr>
            <w:tcW w:w="4992" w:type="dxa"/>
          </w:tcPr>
          <w:p w14:paraId="5BBF9551" w14:textId="77777777" w:rsidR="00442CEF" w:rsidRDefault="00442CEF" w:rsidP="00442CEF">
            <w:r>
              <w:t>Cash and cash equivalents at beginning of the year tie to prior year Exhibit 7 cash and cash equivalents ending amount.</w:t>
            </w:r>
          </w:p>
        </w:tc>
        <w:tc>
          <w:tcPr>
            <w:tcW w:w="900" w:type="dxa"/>
            <w:gridSpan w:val="2"/>
          </w:tcPr>
          <w:p w14:paraId="5FD01AE4" w14:textId="77777777" w:rsidR="00442CEF" w:rsidRDefault="00442CEF" w:rsidP="00000F66"/>
        </w:tc>
        <w:tc>
          <w:tcPr>
            <w:tcW w:w="1260" w:type="dxa"/>
            <w:gridSpan w:val="2"/>
          </w:tcPr>
          <w:p w14:paraId="4DA48E32" w14:textId="77777777" w:rsidR="00442CEF" w:rsidRDefault="00442CEF" w:rsidP="00000F66"/>
        </w:tc>
        <w:tc>
          <w:tcPr>
            <w:tcW w:w="3348" w:type="dxa"/>
            <w:gridSpan w:val="2"/>
          </w:tcPr>
          <w:p w14:paraId="3CEFE72F" w14:textId="77777777" w:rsidR="00442CEF" w:rsidRDefault="00442CEF" w:rsidP="00000F66"/>
        </w:tc>
      </w:tr>
      <w:tr w:rsidR="00442CEF" w14:paraId="5EFE8A7C" w14:textId="77777777" w:rsidTr="002B12B3">
        <w:tc>
          <w:tcPr>
            <w:tcW w:w="516" w:type="dxa"/>
          </w:tcPr>
          <w:p w14:paraId="35A4849C" w14:textId="77777777" w:rsidR="00442CEF" w:rsidRDefault="00442CEF" w:rsidP="00000F66">
            <w:r>
              <w:t>4.</w:t>
            </w:r>
          </w:p>
        </w:tc>
        <w:tc>
          <w:tcPr>
            <w:tcW w:w="4992" w:type="dxa"/>
          </w:tcPr>
          <w:p w14:paraId="0380272C" w14:textId="77777777" w:rsidR="00442CEF" w:rsidRDefault="00442CEF" w:rsidP="00000F66">
            <w:r>
              <w:t>Net cash provided (used) by operating activities at top of exhibit ties to corresponding amount at bottom of exhibit.</w:t>
            </w:r>
          </w:p>
        </w:tc>
        <w:tc>
          <w:tcPr>
            <w:tcW w:w="900" w:type="dxa"/>
            <w:gridSpan w:val="2"/>
          </w:tcPr>
          <w:p w14:paraId="666B75EF" w14:textId="77777777" w:rsidR="00442CEF" w:rsidRDefault="00442CEF" w:rsidP="00000F66"/>
        </w:tc>
        <w:tc>
          <w:tcPr>
            <w:tcW w:w="1260" w:type="dxa"/>
            <w:gridSpan w:val="2"/>
          </w:tcPr>
          <w:p w14:paraId="43983F72" w14:textId="77777777" w:rsidR="00442CEF" w:rsidRDefault="00442CEF" w:rsidP="00000F66"/>
        </w:tc>
        <w:tc>
          <w:tcPr>
            <w:tcW w:w="3348" w:type="dxa"/>
            <w:gridSpan w:val="2"/>
          </w:tcPr>
          <w:p w14:paraId="42C6C84A" w14:textId="77777777" w:rsidR="00442CEF" w:rsidRDefault="00442CEF" w:rsidP="00000F66"/>
        </w:tc>
      </w:tr>
      <w:tr w:rsidR="00442CEF" w14:paraId="397CA4F7" w14:textId="77777777" w:rsidTr="002B12B3">
        <w:tc>
          <w:tcPr>
            <w:tcW w:w="516" w:type="dxa"/>
          </w:tcPr>
          <w:p w14:paraId="66139B73" w14:textId="77777777" w:rsidR="00442CEF" w:rsidRDefault="00442CEF" w:rsidP="00000F66">
            <w:r>
              <w:t>5.</w:t>
            </w:r>
          </w:p>
        </w:tc>
        <w:tc>
          <w:tcPr>
            <w:tcW w:w="4992" w:type="dxa"/>
          </w:tcPr>
          <w:p w14:paraId="193F73E8" w14:textId="77777777" w:rsidR="00442CEF" w:rsidRDefault="00442CEF" w:rsidP="00000F66">
            <w:r>
              <w:t>Operating income (loss) ties to amount on Exhibit 6.</w:t>
            </w:r>
          </w:p>
        </w:tc>
        <w:tc>
          <w:tcPr>
            <w:tcW w:w="900" w:type="dxa"/>
            <w:gridSpan w:val="2"/>
          </w:tcPr>
          <w:p w14:paraId="324E38B0" w14:textId="77777777" w:rsidR="00442CEF" w:rsidRDefault="00442CEF" w:rsidP="00000F66"/>
        </w:tc>
        <w:tc>
          <w:tcPr>
            <w:tcW w:w="1260" w:type="dxa"/>
            <w:gridSpan w:val="2"/>
          </w:tcPr>
          <w:p w14:paraId="7DE1949F" w14:textId="77777777" w:rsidR="00442CEF" w:rsidRDefault="00442CEF" w:rsidP="00000F66"/>
        </w:tc>
        <w:tc>
          <w:tcPr>
            <w:tcW w:w="3348" w:type="dxa"/>
            <w:gridSpan w:val="2"/>
          </w:tcPr>
          <w:p w14:paraId="520F8C0D" w14:textId="77777777" w:rsidR="00442CEF" w:rsidRDefault="00442CEF" w:rsidP="00000F66"/>
        </w:tc>
      </w:tr>
      <w:tr w:rsidR="00442CEF" w14:paraId="542CC719" w14:textId="77777777" w:rsidTr="002B12B3">
        <w:tc>
          <w:tcPr>
            <w:tcW w:w="516" w:type="dxa"/>
          </w:tcPr>
          <w:p w14:paraId="7DD17430" w14:textId="77777777" w:rsidR="00442CEF" w:rsidRDefault="00442CEF" w:rsidP="00000F66">
            <w:r>
              <w:t>6.</w:t>
            </w:r>
          </w:p>
        </w:tc>
        <w:tc>
          <w:tcPr>
            <w:tcW w:w="4992" w:type="dxa"/>
          </w:tcPr>
          <w:p w14:paraId="67635B2F" w14:textId="77777777" w:rsidR="00442CEF" w:rsidRDefault="00442CEF" w:rsidP="00E47A37">
            <w:r>
              <w:t>Any noncash capital financing activity occurring during the year is disclosed at end of the exhibit.</w:t>
            </w:r>
          </w:p>
        </w:tc>
        <w:tc>
          <w:tcPr>
            <w:tcW w:w="900" w:type="dxa"/>
            <w:gridSpan w:val="2"/>
          </w:tcPr>
          <w:p w14:paraId="69ADFCC1" w14:textId="77777777" w:rsidR="00442CEF" w:rsidRDefault="00442CEF" w:rsidP="00000F66"/>
        </w:tc>
        <w:tc>
          <w:tcPr>
            <w:tcW w:w="1260" w:type="dxa"/>
            <w:gridSpan w:val="2"/>
          </w:tcPr>
          <w:p w14:paraId="52C65A6B" w14:textId="77777777" w:rsidR="00442CEF" w:rsidRDefault="00442CEF" w:rsidP="00000F66"/>
        </w:tc>
        <w:tc>
          <w:tcPr>
            <w:tcW w:w="3348" w:type="dxa"/>
            <w:gridSpan w:val="2"/>
          </w:tcPr>
          <w:p w14:paraId="1E87A0B3" w14:textId="77777777" w:rsidR="00442CEF" w:rsidRDefault="00442CEF" w:rsidP="00000F66"/>
        </w:tc>
      </w:tr>
      <w:tr w:rsidR="00442CEF" w14:paraId="1CBF9E09" w14:textId="77777777" w:rsidTr="002B12B3">
        <w:tc>
          <w:tcPr>
            <w:tcW w:w="516" w:type="dxa"/>
          </w:tcPr>
          <w:p w14:paraId="54DEDC47" w14:textId="77777777" w:rsidR="00442CEF" w:rsidRDefault="00442CEF" w:rsidP="00000F66">
            <w:r>
              <w:t>7.</w:t>
            </w:r>
          </w:p>
        </w:tc>
        <w:tc>
          <w:tcPr>
            <w:tcW w:w="4992" w:type="dxa"/>
          </w:tcPr>
          <w:p w14:paraId="04B5739A" w14:textId="77777777" w:rsidR="00442CEF" w:rsidRDefault="00442CEF" w:rsidP="00000F66">
            <w:r>
              <w:t>The reconciliation of enterprise funds worksheet should be completed to ensure Exhibits 6 and 7 are correct. (Excel file – Reconciliation of Enterprise)</w:t>
            </w:r>
          </w:p>
        </w:tc>
        <w:tc>
          <w:tcPr>
            <w:tcW w:w="900" w:type="dxa"/>
            <w:gridSpan w:val="2"/>
          </w:tcPr>
          <w:p w14:paraId="40208C53" w14:textId="77777777" w:rsidR="00442CEF" w:rsidRDefault="00442CEF" w:rsidP="00000F66"/>
        </w:tc>
        <w:tc>
          <w:tcPr>
            <w:tcW w:w="1260" w:type="dxa"/>
            <w:gridSpan w:val="2"/>
          </w:tcPr>
          <w:p w14:paraId="3BB41A87" w14:textId="77777777" w:rsidR="00442CEF" w:rsidRDefault="00442CEF" w:rsidP="00000F66"/>
        </w:tc>
        <w:tc>
          <w:tcPr>
            <w:tcW w:w="3348" w:type="dxa"/>
            <w:gridSpan w:val="2"/>
          </w:tcPr>
          <w:p w14:paraId="076A86BC" w14:textId="77777777" w:rsidR="00442CEF" w:rsidRDefault="00442CEF" w:rsidP="00000F66"/>
        </w:tc>
      </w:tr>
    </w:tbl>
    <w:p w14:paraId="7E1E7A89" w14:textId="77777777" w:rsidR="00BD767D" w:rsidRDefault="00BD767D" w:rsidP="00627DC8"/>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627DC8" w14:paraId="570F8C57" w14:textId="77777777" w:rsidTr="002B12B3">
        <w:tc>
          <w:tcPr>
            <w:tcW w:w="5527" w:type="dxa"/>
            <w:gridSpan w:val="3"/>
          </w:tcPr>
          <w:p w14:paraId="724FCD9B" w14:textId="77777777" w:rsidR="00627DC8" w:rsidRDefault="00DF51C1" w:rsidP="00000F66">
            <w:r w:rsidRPr="0085770F">
              <w:rPr>
                <w:b/>
                <w:highlight w:val="lightGray"/>
              </w:rPr>
              <w:t>Exhibit 8</w:t>
            </w:r>
          </w:p>
        </w:tc>
        <w:tc>
          <w:tcPr>
            <w:tcW w:w="900" w:type="dxa"/>
            <w:gridSpan w:val="2"/>
          </w:tcPr>
          <w:p w14:paraId="7A8FAC9D" w14:textId="77777777" w:rsidR="00627DC8" w:rsidRDefault="00627DC8" w:rsidP="00000F66">
            <w:r>
              <w:t>Initials</w:t>
            </w:r>
          </w:p>
        </w:tc>
        <w:tc>
          <w:tcPr>
            <w:tcW w:w="1256" w:type="dxa"/>
            <w:gridSpan w:val="2"/>
          </w:tcPr>
          <w:p w14:paraId="74DE063B" w14:textId="77777777" w:rsidR="00627DC8" w:rsidRDefault="00627DC8" w:rsidP="00000F66">
            <w:r>
              <w:t>Page Ref.</w:t>
            </w:r>
          </w:p>
        </w:tc>
        <w:tc>
          <w:tcPr>
            <w:tcW w:w="3333" w:type="dxa"/>
          </w:tcPr>
          <w:p w14:paraId="04A207BD" w14:textId="77777777" w:rsidR="00627DC8" w:rsidRDefault="00627DC8" w:rsidP="002B12B3">
            <w:pPr>
              <w:jc w:val="center"/>
            </w:pPr>
            <w:r>
              <w:t>Comments</w:t>
            </w:r>
          </w:p>
        </w:tc>
      </w:tr>
      <w:tr w:rsidR="00627DC8" w14:paraId="58439AC7" w14:textId="77777777" w:rsidTr="002B12B3">
        <w:tc>
          <w:tcPr>
            <w:tcW w:w="516" w:type="dxa"/>
          </w:tcPr>
          <w:p w14:paraId="0A87C5AB" w14:textId="77777777" w:rsidR="00627DC8" w:rsidRDefault="00627DC8" w:rsidP="00000F66">
            <w:r>
              <w:t>1.</w:t>
            </w:r>
          </w:p>
        </w:tc>
        <w:tc>
          <w:tcPr>
            <w:tcW w:w="4992" w:type="dxa"/>
          </w:tcPr>
          <w:p w14:paraId="15B6DF5B" w14:textId="77777777" w:rsidR="00627DC8" w:rsidRDefault="00CE124F" w:rsidP="00000F66">
            <w:r>
              <w:t>Statement should be completed if the County has pension trust funds, investment trust funds, private purpose trust funds and/or custodial funds.  (Refer to GASB Statement No. 84)</w:t>
            </w:r>
          </w:p>
        </w:tc>
        <w:tc>
          <w:tcPr>
            <w:tcW w:w="900" w:type="dxa"/>
            <w:gridSpan w:val="2"/>
          </w:tcPr>
          <w:p w14:paraId="23A35C4F" w14:textId="77777777" w:rsidR="00627DC8" w:rsidRDefault="00627DC8" w:rsidP="00000F66"/>
        </w:tc>
        <w:tc>
          <w:tcPr>
            <w:tcW w:w="1260" w:type="dxa"/>
            <w:gridSpan w:val="2"/>
          </w:tcPr>
          <w:p w14:paraId="4D1909A8" w14:textId="77777777" w:rsidR="00627DC8" w:rsidRDefault="00627DC8" w:rsidP="00000F66"/>
        </w:tc>
        <w:tc>
          <w:tcPr>
            <w:tcW w:w="3348" w:type="dxa"/>
            <w:gridSpan w:val="2"/>
          </w:tcPr>
          <w:p w14:paraId="54944C65" w14:textId="77777777" w:rsidR="00627DC8" w:rsidRDefault="00627DC8" w:rsidP="00000F66"/>
        </w:tc>
      </w:tr>
    </w:tbl>
    <w:p w14:paraId="3495A733" w14:textId="77777777" w:rsidR="00297511" w:rsidRDefault="00297511" w:rsidP="00627DC8"/>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627DC8" w14:paraId="1DFEC5F2" w14:textId="77777777" w:rsidTr="002B12B3">
        <w:tc>
          <w:tcPr>
            <w:tcW w:w="5527" w:type="dxa"/>
            <w:gridSpan w:val="3"/>
          </w:tcPr>
          <w:p w14:paraId="6C3C205F" w14:textId="77777777" w:rsidR="00627DC8" w:rsidRDefault="00DF51C1" w:rsidP="00000F66">
            <w:r w:rsidRPr="0085770F">
              <w:rPr>
                <w:b/>
                <w:highlight w:val="lightGray"/>
              </w:rPr>
              <w:t>Exhibit 9</w:t>
            </w:r>
          </w:p>
        </w:tc>
        <w:tc>
          <w:tcPr>
            <w:tcW w:w="900" w:type="dxa"/>
            <w:gridSpan w:val="2"/>
          </w:tcPr>
          <w:p w14:paraId="59B2DC57" w14:textId="77777777" w:rsidR="00627DC8" w:rsidRDefault="00627DC8" w:rsidP="00000F66">
            <w:r>
              <w:t>Initials</w:t>
            </w:r>
          </w:p>
        </w:tc>
        <w:tc>
          <w:tcPr>
            <w:tcW w:w="1256" w:type="dxa"/>
            <w:gridSpan w:val="2"/>
          </w:tcPr>
          <w:p w14:paraId="3DBBCAF3" w14:textId="77777777" w:rsidR="00627DC8" w:rsidRDefault="00627DC8" w:rsidP="00000F66">
            <w:r>
              <w:t>Page Ref.</w:t>
            </w:r>
          </w:p>
        </w:tc>
        <w:tc>
          <w:tcPr>
            <w:tcW w:w="3333" w:type="dxa"/>
          </w:tcPr>
          <w:p w14:paraId="6865A1D8" w14:textId="77777777" w:rsidR="00627DC8" w:rsidRDefault="00627DC8" w:rsidP="002B12B3">
            <w:pPr>
              <w:jc w:val="center"/>
            </w:pPr>
            <w:r>
              <w:t>Comments</w:t>
            </w:r>
          </w:p>
        </w:tc>
      </w:tr>
      <w:tr w:rsidR="00627DC8" w14:paraId="6F0C8F3F" w14:textId="77777777" w:rsidTr="002B12B3">
        <w:tc>
          <w:tcPr>
            <w:tcW w:w="516" w:type="dxa"/>
          </w:tcPr>
          <w:p w14:paraId="51FC8CA9" w14:textId="77777777" w:rsidR="00627DC8" w:rsidRDefault="00627DC8" w:rsidP="00000F66">
            <w:r>
              <w:t>1.</w:t>
            </w:r>
          </w:p>
        </w:tc>
        <w:tc>
          <w:tcPr>
            <w:tcW w:w="4992" w:type="dxa"/>
          </w:tcPr>
          <w:p w14:paraId="60AD0EA0" w14:textId="77777777" w:rsidR="00627DC8" w:rsidRDefault="00CE124F" w:rsidP="00000F66">
            <w:r>
              <w:t>Statement should be completed if the County has pension trust funds, investment trust funds, private purpose trust funds and/or custodial funds.  (Refer to GASB Statement No. 84)</w:t>
            </w:r>
          </w:p>
        </w:tc>
        <w:tc>
          <w:tcPr>
            <w:tcW w:w="900" w:type="dxa"/>
            <w:gridSpan w:val="2"/>
          </w:tcPr>
          <w:p w14:paraId="6A170B28" w14:textId="77777777" w:rsidR="00627DC8" w:rsidRDefault="00627DC8" w:rsidP="00000F66"/>
        </w:tc>
        <w:tc>
          <w:tcPr>
            <w:tcW w:w="1260" w:type="dxa"/>
            <w:gridSpan w:val="2"/>
          </w:tcPr>
          <w:p w14:paraId="1113E11D" w14:textId="77777777" w:rsidR="00627DC8" w:rsidRDefault="00627DC8" w:rsidP="00000F66"/>
        </w:tc>
        <w:tc>
          <w:tcPr>
            <w:tcW w:w="3348" w:type="dxa"/>
            <w:gridSpan w:val="2"/>
          </w:tcPr>
          <w:p w14:paraId="42AFD85F" w14:textId="77777777" w:rsidR="00627DC8" w:rsidRDefault="00627DC8" w:rsidP="00000F66"/>
        </w:tc>
      </w:tr>
    </w:tbl>
    <w:p w14:paraId="4FE062D1" w14:textId="77777777" w:rsidR="00627DC8" w:rsidRDefault="00627DC8" w:rsidP="00627DC8"/>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627DC8" w14:paraId="133F938F" w14:textId="77777777" w:rsidTr="002B12B3">
        <w:tc>
          <w:tcPr>
            <w:tcW w:w="5527" w:type="dxa"/>
            <w:gridSpan w:val="3"/>
          </w:tcPr>
          <w:p w14:paraId="6E3BBA60" w14:textId="77777777" w:rsidR="00627DC8" w:rsidRDefault="00DF51C1" w:rsidP="00000F66">
            <w:r w:rsidRPr="0085770F">
              <w:rPr>
                <w:b/>
                <w:highlight w:val="lightGray"/>
              </w:rPr>
              <w:t>Individual Notes to Financial Statements</w:t>
            </w:r>
          </w:p>
        </w:tc>
        <w:tc>
          <w:tcPr>
            <w:tcW w:w="900" w:type="dxa"/>
            <w:gridSpan w:val="2"/>
          </w:tcPr>
          <w:p w14:paraId="0469D589" w14:textId="77777777" w:rsidR="00627DC8" w:rsidRDefault="00627DC8" w:rsidP="00000F66">
            <w:r>
              <w:t>Initials</w:t>
            </w:r>
          </w:p>
        </w:tc>
        <w:tc>
          <w:tcPr>
            <w:tcW w:w="1256" w:type="dxa"/>
            <w:gridSpan w:val="2"/>
          </w:tcPr>
          <w:p w14:paraId="6B31A888" w14:textId="77777777" w:rsidR="00627DC8" w:rsidRDefault="00627DC8" w:rsidP="00000F66">
            <w:r>
              <w:t>Page Ref.</w:t>
            </w:r>
          </w:p>
        </w:tc>
        <w:tc>
          <w:tcPr>
            <w:tcW w:w="3333" w:type="dxa"/>
          </w:tcPr>
          <w:p w14:paraId="6B1B5959" w14:textId="77777777" w:rsidR="00627DC8" w:rsidRDefault="00627DC8" w:rsidP="002B12B3">
            <w:pPr>
              <w:jc w:val="center"/>
            </w:pPr>
            <w:r>
              <w:t>Comments</w:t>
            </w:r>
          </w:p>
        </w:tc>
      </w:tr>
      <w:tr w:rsidR="00627DC8" w:rsidRPr="002B12B3" w14:paraId="44ABE34C" w14:textId="77777777" w:rsidTr="002B12B3">
        <w:tc>
          <w:tcPr>
            <w:tcW w:w="11016" w:type="dxa"/>
            <w:gridSpan w:val="8"/>
          </w:tcPr>
          <w:p w14:paraId="090CA1E7" w14:textId="77777777" w:rsidR="00627DC8" w:rsidRPr="0085770F" w:rsidRDefault="00627DC8" w:rsidP="00000F66">
            <w:pPr>
              <w:rPr>
                <w:b/>
                <w:highlight w:val="lightGray"/>
              </w:rPr>
            </w:pPr>
            <w:r w:rsidRPr="0085770F">
              <w:rPr>
                <w:b/>
                <w:highlight w:val="lightGray"/>
              </w:rPr>
              <w:t>Summary of Significant Accounting Policies</w:t>
            </w:r>
          </w:p>
        </w:tc>
      </w:tr>
      <w:tr w:rsidR="00627DC8" w14:paraId="5262AB34" w14:textId="77777777" w:rsidTr="002B12B3">
        <w:tc>
          <w:tcPr>
            <w:tcW w:w="516" w:type="dxa"/>
          </w:tcPr>
          <w:p w14:paraId="113BC649" w14:textId="77777777" w:rsidR="00627DC8" w:rsidRDefault="00627DC8" w:rsidP="00000F66">
            <w:r>
              <w:t>1.</w:t>
            </w:r>
          </w:p>
        </w:tc>
        <w:tc>
          <w:tcPr>
            <w:tcW w:w="4992" w:type="dxa"/>
          </w:tcPr>
          <w:p w14:paraId="3D3292AC" w14:textId="77777777" w:rsidR="00627DC8" w:rsidRDefault="00627DC8" w:rsidP="00000F66">
            <w:r>
              <w:t>Determine that all inappropriate words, statements or paragraphs are deleted or edited.</w:t>
            </w:r>
          </w:p>
        </w:tc>
        <w:tc>
          <w:tcPr>
            <w:tcW w:w="900" w:type="dxa"/>
            <w:gridSpan w:val="2"/>
          </w:tcPr>
          <w:p w14:paraId="58319425" w14:textId="77777777" w:rsidR="00627DC8" w:rsidRDefault="00627DC8" w:rsidP="00000F66"/>
        </w:tc>
        <w:tc>
          <w:tcPr>
            <w:tcW w:w="1260" w:type="dxa"/>
            <w:gridSpan w:val="2"/>
          </w:tcPr>
          <w:p w14:paraId="010D2A1C" w14:textId="77777777" w:rsidR="00627DC8" w:rsidRDefault="00627DC8" w:rsidP="00000F66"/>
        </w:tc>
        <w:tc>
          <w:tcPr>
            <w:tcW w:w="3348" w:type="dxa"/>
            <w:gridSpan w:val="2"/>
          </w:tcPr>
          <w:p w14:paraId="71151F67" w14:textId="77777777" w:rsidR="00627DC8" w:rsidRDefault="00627DC8" w:rsidP="00000F66"/>
        </w:tc>
      </w:tr>
      <w:tr w:rsidR="00627DC8" w14:paraId="5DB09A12" w14:textId="77777777" w:rsidTr="002B12B3">
        <w:tc>
          <w:tcPr>
            <w:tcW w:w="516" w:type="dxa"/>
          </w:tcPr>
          <w:p w14:paraId="2E4EC7C7" w14:textId="77777777" w:rsidR="00627DC8" w:rsidRDefault="00627DC8" w:rsidP="00000F66">
            <w:r>
              <w:t>2.</w:t>
            </w:r>
          </w:p>
        </w:tc>
        <w:tc>
          <w:tcPr>
            <w:tcW w:w="4992" w:type="dxa"/>
          </w:tcPr>
          <w:p w14:paraId="1F52E7A0" w14:textId="77777777" w:rsidR="00627DC8" w:rsidRDefault="00627DC8" w:rsidP="00000F66">
            <w:r>
              <w:t>Determine when applicable, that all appropriate component unit policies are adequately disclosed.</w:t>
            </w:r>
          </w:p>
        </w:tc>
        <w:tc>
          <w:tcPr>
            <w:tcW w:w="900" w:type="dxa"/>
            <w:gridSpan w:val="2"/>
          </w:tcPr>
          <w:p w14:paraId="4A8C9FCB" w14:textId="77777777" w:rsidR="00627DC8" w:rsidRDefault="00627DC8" w:rsidP="00000F66"/>
        </w:tc>
        <w:tc>
          <w:tcPr>
            <w:tcW w:w="1260" w:type="dxa"/>
            <w:gridSpan w:val="2"/>
          </w:tcPr>
          <w:p w14:paraId="0FDB1135" w14:textId="77777777" w:rsidR="00627DC8" w:rsidRDefault="00627DC8" w:rsidP="00000F66"/>
        </w:tc>
        <w:tc>
          <w:tcPr>
            <w:tcW w:w="3348" w:type="dxa"/>
            <w:gridSpan w:val="2"/>
          </w:tcPr>
          <w:p w14:paraId="622FC54A" w14:textId="77777777" w:rsidR="00627DC8" w:rsidRDefault="00627DC8" w:rsidP="00000F66"/>
        </w:tc>
      </w:tr>
    </w:tbl>
    <w:p w14:paraId="5B139DD9" w14:textId="77777777" w:rsidR="00627DC8" w:rsidRDefault="00627DC8" w:rsidP="00627DC8"/>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627DC8" w14:paraId="4DEAF596" w14:textId="77777777" w:rsidTr="002B12B3">
        <w:tc>
          <w:tcPr>
            <w:tcW w:w="5527" w:type="dxa"/>
            <w:gridSpan w:val="3"/>
          </w:tcPr>
          <w:p w14:paraId="1A9B6A99" w14:textId="77777777" w:rsidR="00627DC8" w:rsidRDefault="00DF51C1" w:rsidP="00000F66">
            <w:r w:rsidRPr="0085770F">
              <w:rPr>
                <w:b/>
                <w:highlight w:val="lightGray"/>
              </w:rPr>
              <w:t>Fund Reclassification/Accounting Change</w:t>
            </w:r>
          </w:p>
        </w:tc>
        <w:tc>
          <w:tcPr>
            <w:tcW w:w="900" w:type="dxa"/>
            <w:gridSpan w:val="2"/>
          </w:tcPr>
          <w:p w14:paraId="57551E1D" w14:textId="77777777" w:rsidR="00627DC8" w:rsidRDefault="00627DC8" w:rsidP="00000F66">
            <w:r>
              <w:t>Initials</w:t>
            </w:r>
          </w:p>
        </w:tc>
        <w:tc>
          <w:tcPr>
            <w:tcW w:w="1256" w:type="dxa"/>
            <w:gridSpan w:val="2"/>
          </w:tcPr>
          <w:p w14:paraId="777110A7" w14:textId="77777777" w:rsidR="00627DC8" w:rsidRDefault="00627DC8" w:rsidP="00000F66">
            <w:r>
              <w:t>Page Ref.</w:t>
            </w:r>
          </w:p>
        </w:tc>
        <w:tc>
          <w:tcPr>
            <w:tcW w:w="3333" w:type="dxa"/>
          </w:tcPr>
          <w:p w14:paraId="4798D9DE" w14:textId="77777777" w:rsidR="00627DC8" w:rsidRDefault="00627DC8" w:rsidP="002B12B3">
            <w:pPr>
              <w:jc w:val="center"/>
            </w:pPr>
            <w:r>
              <w:t>Comments</w:t>
            </w:r>
          </w:p>
        </w:tc>
      </w:tr>
      <w:tr w:rsidR="00627DC8" w14:paraId="3FD063C7" w14:textId="77777777" w:rsidTr="002B12B3">
        <w:tc>
          <w:tcPr>
            <w:tcW w:w="516" w:type="dxa"/>
          </w:tcPr>
          <w:p w14:paraId="49DC5076" w14:textId="77777777" w:rsidR="00627DC8" w:rsidRDefault="00627DC8" w:rsidP="00000F66">
            <w:r>
              <w:t>1.</w:t>
            </w:r>
          </w:p>
        </w:tc>
        <w:tc>
          <w:tcPr>
            <w:tcW w:w="4992" w:type="dxa"/>
          </w:tcPr>
          <w:p w14:paraId="240797F5" w14:textId="77777777" w:rsidR="00627DC8" w:rsidRDefault="00E47A37" w:rsidP="00000F66">
            <w:r>
              <w:t xml:space="preserve">Explain </w:t>
            </w:r>
            <w:r w:rsidR="001305F2">
              <w:t xml:space="preserve">fund reclassification and/or </w:t>
            </w:r>
            <w:r>
              <w:t>accounting change, if applicable.</w:t>
            </w:r>
          </w:p>
        </w:tc>
        <w:tc>
          <w:tcPr>
            <w:tcW w:w="900" w:type="dxa"/>
            <w:gridSpan w:val="2"/>
          </w:tcPr>
          <w:p w14:paraId="525D6AB8" w14:textId="77777777" w:rsidR="00627DC8" w:rsidRDefault="00627DC8" w:rsidP="00000F66"/>
        </w:tc>
        <w:tc>
          <w:tcPr>
            <w:tcW w:w="1260" w:type="dxa"/>
            <w:gridSpan w:val="2"/>
          </w:tcPr>
          <w:p w14:paraId="64D3F114" w14:textId="77777777" w:rsidR="00627DC8" w:rsidRDefault="00627DC8" w:rsidP="00000F66"/>
        </w:tc>
        <w:tc>
          <w:tcPr>
            <w:tcW w:w="3348" w:type="dxa"/>
            <w:gridSpan w:val="2"/>
          </w:tcPr>
          <w:p w14:paraId="31D47D1C" w14:textId="77777777" w:rsidR="00627DC8" w:rsidRDefault="00627DC8" w:rsidP="00000F66"/>
        </w:tc>
      </w:tr>
    </w:tbl>
    <w:p w14:paraId="3890A382" w14:textId="77777777" w:rsidR="0012054C" w:rsidRDefault="0012054C" w:rsidP="00197ED0"/>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1392"/>
        <w:gridCol w:w="3600"/>
        <w:gridCol w:w="900"/>
        <w:gridCol w:w="1260"/>
        <w:gridCol w:w="3348"/>
      </w:tblGrid>
      <w:tr w:rsidR="00197ED0" w14:paraId="1A736DD0" w14:textId="77777777" w:rsidTr="00087E9B">
        <w:tc>
          <w:tcPr>
            <w:tcW w:w="5508" w:type="dxa"/>
            <w:gridSpan w:val="3"/>
          </w:tcPr>
          <w:p w14:paraId="0DF68C48" w14:textId="3B6FA3ED" w:rsidR="00197ED0" w:rsidRDefault="001D3501" w:rsidP="008C1CB2">
            <w:r w:rsidRPr="001D3501">
              <w:rPr>
                <w:b/>
                <w:highlight w:val="lightGray"/>
              </w:rPr>
              <w:t>Adjustments and Restatements of Beginning Balances</w:t>
            </w:r>
          </w:p>
        </w:tc>
        <w:tc>
          <w:tcPr>
            <w:tcW w:w="900" w:type="dxa"/>
          </w:tcPr>
          <w:p w14:paraId="4670604D" w14:textId="77777777" w:rsidR="00197ED0" w:rsidRDefault="00197ED0" w:rsidP="008C1CB2">
            <w:r>
              <w:t>Initials</w:t>
            </w:r>
          </w:p>
        </w:tc>
        <w:tc>
          <w:tcPr>
            <w:tcW w:w="1260" w:type="dxa"/>
          </w:tcPr>
          <w:p w14:paraId="602B4203" w14:textId="77777777" w:rsidR="00197ED0" w:rsidRDefault="00197ED0" w:rsidP="008C1CB2">
            <w:r>
              <w:t>Page Ref.</w:t>
            </w:r>
          </w:p>
        </w:tc>
        <w:tc>
          <w:tcPr>
            <w:tcW w:w="3348" w:type="dxa"/>
          </w:tcPr>
          <w:p w14:paraId="76905756" w14:textId="77777777" w:rsidR="00197ED0" w:rsidRDefault="00197ED0" w:rsidP="002B12B3">
            <w:pPr>
              <w:jc w:val="center"/>
            </w:pPr>
            <w:r>
              <w:t>Comments</w:t>
            </w:r>
          </w:p>
        </w:tc>
      </w:tr>
      <w:tr w:rsidR="00197ED0" w14:paraId="7793CE32" w14:textId="77777777" w:rsidTr="00087E9B">
        <w:tc>
          <w:tcPr>
            <w:tcW w:w="516" w:type="dxa"/>
          </w:tcPr>
          <w:p w14:paraId="07EB85FD" w14:textId="12D9A2B6" w:rsidR="00197ED0" w:rsidRDefault="001D3501" w:rsidP="008C1CB2">
            <w:r>
              <w:t>1</w:t>
            </w:r>
            <w:r w:rsidR="00197ED0">
              <w:t>.</w:t>
            </w:r>
          </w:p>
        </w:tc>
        <w:tc>
          <w:tcPr>
            <w:tcW w:w="4992" w:type="dxa"/>
            <w:gridSpan w:val="2"/>
          </w:tcPr>
          <w:p w14:paraId="717FDFEC" w14:textId="77777777" w:rsidR="00197ED0" w:rsidRDefault="00197ED0" w:rsidP="008C1CB2">
            <w:r>
              <w:t xml:space="preserve">The total </w:t>
            </w:r>
            <w:r w:rsidR="00875918">
              <w:t>of error corrections agrees with amounts</w:t>
            </w:r>
            <w:r>
              <w:t xml:space="preserve"> shown on</w:t>
            </w:r>
            <w:r w:rsidR="00875918">
              <w:t>:</w:t>
            </w:r>
            <w:r>
              <w:t xml:space="preserve"> </w:t>
            </w:r>
          </w:p>
        </w:tc>
        <w:tc>
          <w:tcPr>
            <w:tcW w:w="900" w:type="dxa"/>
          </w:tcPr>
          <w:p w14:paraId="51BE5699" w14:textId="77777777" w:rsidR="00197ED0" w:rsidRDefault="00197ED0" w:rsidP="008C1CB2"/>
        </w:tc>
        <w:tc>
          <w:tcPr>
            <w:tcW w:w="1260" w:type="dxa"/>
          </w:tcPr>
          <w:p w14:paraId="0E0CFAC9" w14:textId="77777777" w:rsidR="00197ED0" w:rsidRDefault="00197ED0" w:rsidP="008C1CB2"/>
        </w:tc>
        <w:tc>
          <w:tcPr>
            <w:tcW w:w="3348" w:type="dxa"/>
          </w:tcPr>
          <w:p w14:paraId="22FDA446" w14:textId="77777777" w:rsidR="00197ED0" w:rsidRDefault="00197ED0" w:rsidP="008C1CB2"/>
        </w:tc>
      </w:tr>
      <w:tr w:rsidR="00580EE4" w14:paraId="3CDE16DC" w14:textId="77777777" w:rsidTr="00087E9B">
        <w:tc>
          <w:tcPr>
            <w:tcW w:w="516" w:type="dxa"/>
          </w:tcPr>
          <w:p w14:paraId="7C5A39EA" w14:textId="77777777" w:rsidR="00580EE4" w:rsidRDefault="00580EE4" w:rsidP="008C1CB2">
            <w:bookmarkStart w:id="1" w:name="_Hlk209535813"/>
          </w:p>
        </w:tc>
        <w:tc>
          <w:tcPr>
            <w:tcW w:w="1392" w:type="dxa"/>
          </w:tcPr>
          <w:p w14:paraId="2C6CB9A0" w14:textId="77777777" w:rsidR="00580EE4" w:rsidRDefault="00580EE4" w:rsidP="008C1CB2">
            <w:r>
              <w:t>Exhibit 2</w:t>
            </w:r>
          </w:p>
          <w:p w14:paraId="6219ED17" w14:textId="77777777" w:rsidR="00580EE4" w:rsidRDefault="00580EE4" w:rsidP="008C1CB2">
            <w:r>
              <w:t>Exhibit 4</w:t>
            </w:r>
          </w:p>
          <w:p w14:paraId="17A96D84" w14:textId="77777777" w:rsidR="00580EE4" w:rsidRDefault="00580EE4" w:rsidP="008C1CB2">
            <w:r>
              <w:t>Exhibit 6</w:t>
            </w:r>
          </w:p>
          <w:p w14:paraId="59DB127B" w14:textId="77777777" w:rsidR="00875918" w:rsidRDefault="00875918" w:rsidP="008C1CB2">
            <w:r>
              <w:t xml:space="preserve">  Total</w:t>
            </w:r>
          </w:p>
        </w:tc>
        <w:tc>
          <w:tcPr>
            <w:tcW w:w="3600" w:type="dxa"/>
          </w:tcPr>
          <w:p w14:paraId="4460D4FF" w14:textId="77777777" w:rsidR="00580EE4" w:rsidRDefault="00580EE4" w:rsidP="008C1CB2">
            <w:r>
              <w:t>$</w:t>
            </w:r>
          </w:p>
          <w:p w14:paraId="51D80C15" w14:textId="77777777" w:rsidR="00580EE4" w:rsidRDefault="00580EE4" w:rsidP="008C1CB2"/>
          <w:p w14:paraId="68546C79" w14:textId="77777777" w:rsidR="00580EE4" w:rsidRDefault="00580EE4" w:rsidP="008C1CB2"/>
          <w:p w14:paraId="09D25EEA" w14:textId="77777777" w:rsidR="00875918" w:rsidRDefault="00875918" w:rsidP="008C1CB2">
            <w:r>
              <w:t>$</w:t>
            </w:r>
          </w:p>
        </w:tc>
        <w:tc>
          <w:tcPr>
            <w:tcW w:w="900" w:type="dxa"/>
          </w:tcPr>
          <w:p w14:paraId="668FDB45" w14:textId="77777777" w:rsidR="00580EE4" w:rsidRDefault="00580EE4" w:rsidP="008C1CB2"/>
        </w:tc>
        <w:tc>
          <w:tcPr>
            <w:tcW w:w="1260" w:type="dxa"/>
          </w:tcPr>
          <w:p w14:paraId="37DBE2F9" w14:textId="77777777" w:rsidR="00580EE4" w:rsidRDefault="00580EE4" w:rsidP="008C1CB2"/>
        </w:tc>
        <w:tc>
          <w:tcPr>
            <w:tcW w:w="3348" w:type="dxa"/>
          </w:tcPr>
          <w:p w14:paraId="099F3C6F" w14:textId="77777777" w:rsidR="00580EE4" w:rsidRDefault="00580EE4" w:rsidP="008C1CB2"/>
        </w:tc>
      </w:tr>
      <w:bookmarkEnd w:id="1"/>
      <w:tr w:rsidR="00197ED0" w14:paraId="2F33227F" w14:textId="77777777" w:rsidTr="00087E9B">
        <w:tc>
          <w:tcPr>
            <w:tcW w:w="516" w:type="dxa"/>
          </w:tcPr>
          <w:p w14:paraId="2F1FDA07" w14:textId="3E082C2D" w:rsidR="00197ED0" w:rsidRDefault="001D3501" w:rsidP="008C1CB2">
            <w:r>
              <w:t>2</w:t>
            </w:r>
            <w:r w:rsidR="00197ED0">
              <w:t>.</w:t>
            </w:r>
          </w:p>
        </w:tc>
        <w:tc>
          <w:tcPr>
            <w:tcW w:w="4992" w:type="dxa"/>
            <w:gridSpan w:val="2"/>
          </w:tcPr>
          <w:p w14:paraId="73FC0BCB" w14:textId="079A1B74" w:rsidR="00197ED0" w:rsidRDefault="001D3501" w:rsidP="008C1CB2">
            <w:r>
              <w:t>Changes from major to nonmajor fund / changes from nonmajor to major fund agree with Exhibit 4.</w:t>
            </w:r>
          </w:p>
        </w:tc>
        <w:tc>
          <w:tcPr>
            <w:tcW w:w="900" w:type="dxa"/>
          </w:tcPr>
          <w:p w14:paraId="275D4F01" w14:textId="77777777" w:rsidR="00197ED0" w:rsidRDefault="00197ED0" w:rsidP="008C1CB2"/>
        </w:tc>
        <w:tc>
          <w:tcPr>
            <w:tcW w:w="1260" w:type="dxa"/>
          </w:tcPr>
          <w:p w14:paraId="41AC8E56" w14:textId="77777777" w:rsidR="00197ED0" w:rsidRDefault="00197ED0" w:rsidP="008C1CB2"/>
        </w:tc>
        <w:tc>
          <w:tcPr>
            <w:tcW w:w="3348" w:type="dxa"/>
          </w:tcPr>
          <w:p w14:paraId="13DD6332" w14:textId="77777777" w:rsidR="00197ED0" w:rsidRDefault="00197ED0" w:rsidP="008C1CB2"/>
        </w:tc>
      </w:tr>
      <w:tr w:rsidR="00087E9B" w14:paraId="28481221" w14:textId="77777777" w:rsidTr="00087E9B">
        <w:tc>
          <w:tcPr>
            <w:tcW w:w="516" w:type="dxa"/>
          </w:tcPr>
          <w:p w14:paraId="0EE54EE3" w14:textId="5829DD3F" w:rsidR="00087E9B" w:rsidRDefault="00087E9B" w:rsidP="0049494B">
            <w:r>
              <w:t>3.</w:t>
            </w:r>
          </w:p>
        </w:tc>
        <w:tc>
          <w:tcPr>
            <w:tcW w:w="4992" w:type="dxa"/>
            <w:gridSpan w:val="2"/>
          </w:tcPr>
          <w:p w14:paraId="0E102193" w14:textId="4F5193A6" w:rsidR="00087E9B" w:rsidRDefault="00087E9B" w:rsidP="0049494B">
            <w:r>
              <w:t>Changes from blended to discrete component unit presentation agree with Exhibit 2.</w:t>
            </w:r>
          </w:p>
        </w:tc>
        <w:tc>
          <w:tcPr>
            <w:tcW w:w="900" w:type="dxa"/>
          </w:tcPr>
          <w:p w14:paraId="1BE4C657" w14:textId="77777777" w:rsidR="00087E9B" w:rsidRDefault="00087E9B" w:rsidP="0049494B"/>
        </w:tc>
        <w:tc>
          <w:tcPr>
            <w:tcW w:w="1260" w:type="dxa"/>
          </w:tcPr>
          <w:p w14:paraId="3299CB74" w14:textId="77777777" w:rsidR="00087E9B" w:rsidRDefault="00087E9B" w:rsidP="0049494B"/>
        </w:tc>
        <w:tc>
          <w:tcPr>
            <w:tcW w:w="3348" w:type="dxa"/>
          </w:tcPr>
          <w:p w14:paraId="511EDE6E" w14:textId="77777777" w:rsidR="00087E9B" w:rsidRDefault="00087E9B" w:rsidP="0049494B"/>
        </w:tc>
      </w:tr>
      <w:tr w:rsidR="001D3501" w14:paraId="4725DAD8" w14:textId="77777777" w:rsidTr="00087E9B">
        <w:tc>
          <w:tcPr>
            <w:tcW w:w="516" w:type="dxa"/>
          </w:tcPr>
          <w:p w14:paraId="3C9FCBBE" w14:textId="3727F7C5" w:rsidR="001D3501" w:rsidRDefault="00087E9B" w:rsidP="008C1CB2">
            <w:r>
              <w:t>4.</w:t>
            </w:r>
          </w:p>
        </w:tc>
        <w:tc>
          <w:tcPr>
            <w:tcW w:w="4992" w:type="dxa"/>
            <w:gridSpan w:val="2"/>
          </w:tcPr>
          <w:p w14:paraId="595808DF" w14:textId="4E8494E9" w:rsidR="001D3501" w:rsidRDefault="00087E9B" w:rsidP="008C1CB2">
            <w:r>
              <w:t>Changes in accounting principle(s) agree with Exhibits.</w:t>
            </w:r>
          </w:p>
        </w:tc>
        <w:tc>
          <w:tcPr>
            <w:tcW w:w="900" w:type="dxa"/>
          </w:tcPr>
          <w:p w14:paraId="21592C7A" w14:textId="77777777" w:rsidR="001D3501" w:rsidRDefault="001D3501" w:rsidP="008C1CB2"/>
        </w:tc>
        <w:tc>
          <w:tcPr>
            <w:tcW w:w="1260" w:type="dxa"/>
          </w:tcPr>
          <w:p w14:paraId="750C1983" w14:textId="77777777" w:rsidR="001D3501" w:rsidRDefault="001D3501" w:rsidP="008C1CB2"/>
        </w:tc>
        <w:tc>
          <w:tcPr>
            <w:tcW w:w="3348" w:type="dxa"/>
          </w:tcPr>
          <w:p w14:paraId="6C3BA495" w14:textId="77777777" w:rsidR="001D3501" w:rsidRDefault="001D3501" w:rsidP="008C1CB2"/>
        </w:tc>
      </w:tr>
    </w:tbl>
    <w:p w14:paraId="57BF37DB" w14:textId="77777777" w:rsidR="008A5B84" w:rsidRDefault="008A5B84" w:rsidP="00627DC8"/>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496"/>
        <w:gridCol w:w="2496"/>
        <w:gridCol w:w="19"/>
        <w:gridCol w:w="881"/>
        <w:gridCol w:w="19"/>
        <w:gridCol w:w="1241"/>
        <w:gridCol w:w="15"/>
        <w:gridCol w:w="3333"/>
      </w:tblGrid>
      <w:tr w:rsidR="00197ED0" w14:paraId="3965B399" w14:textId="77777777" w:rsidTr="002B12B3">
        <w:tc>
          <w:tcPr>
            <w:tcW w:w="5527" w:type="dxa"/>
            <w:gridSpan w:val="4"/>
          </w:tcPr>
          <w:p w14:paraId="5DCE9E9B" w14:textId="77777777" w:rsidR="008A5B84" w:rsidRDefault="008A5B84" w:rsidP="008C1CB2"/>
        </w:tc>
        <w:tc>
          <w:tcPr>
            <w:tcW w:w="900" w:type="dxa"/>
            <w:gridSpan w:val="2"/>
          </w:tcPr>
          <w:p w14:paraId="5AA7762D" w14:textId="77777777" w:rsidR="00197ED0" w:rsidRDefault="00197ED0" w:rsidP="008C1CB2">
            <w:r>
              <w:t>Initials</w:t>
            </w:r>
          </w:p>
        </w:tc>
        <w:tc>
          <w:tcPr>
            <w:tcW w:w="1256" w:type="dxa"/>
            <w:gridSpan w:val="2"/>
          </w:tcPr>
          <w:p w14:paraId="656D7C54" w14:textId="77777777" w:rsidR="00197ED0" w:rsidRDefault="00197ED0" w:rsidP="008C1CB2">
            <w:r>
              <w:t>Page Ref.</w:t>
            </w:r>
          </w:p>
        </w:tc>
        <w:tc>
          <w:tcPr>
            <w:tcW w:w="3333" w:type="dxa"/>
          </w:tcPr>
          <w:p w14:paraId="34479681" w14:textId="77777777" w:rsidR="00197ED0" w:rsidRDefault="00197ED0" w:rsidP="002B12B3">
            <w:pPr>
              <w:jc w:val="center"/>
            </w:pPr>
            <w:r>
              <w:t>Comments</w:t>
            </w:r>
          </w:p>
        </w:tc>
      </w:tr>
      <w:tr w:rsidR="00197ED0" w:rsidRPr="002B12B3" w14:paraId="76C41824" w14:textId="77777777" w:rsidTr="002B12B3">
        <w:tc>
          <w:tcPr>
            <w:tcW w:w="11016" w:type="dxa"/>
            <w:gridSpan w:val="9"/>
          </w:tcPr>
          <w:p w14:paraId="0DA7BB2B" w14:textId="77777777" w:rsidR="00197ED0" w:rsidRPr="002B12B3" w:rsidRDefault="00B91752" w:rsidP="00393B7D">
            <w:pPr>
              <w:rPr>
                <w:b/>
              </w:rPr>
            </w:pPr>
            <w:r w:rsidRPr="0085770F">
              <w:rPr>
                <w:b/>
                <w:highlight w:val="lightGray"/>
              </w:rPr>
              <w:t>Deposits and Investments</w:t>
            </w:r>
          </w:p>
        </w:tc>
      </w:tr>
      <w:tr w:rsidR="00197ED0" w14:paraId="68AAD707" w14:textId="77777777" w:rsidTr="002B12B3">
        <w:tc>
          <w:tcPr>
            <w:tcW w:w="516" w:type="dxa"/>
          </w:tcPr>
          <w:p w14:paraId="5BDF0DC5" w14:textId="77777777" w:rsidR="00197ED0" w:rsidRDefault="00197ED0" w:rsidP="008C1CB2">
            <w:r>
              <w:t>1.</w:t>
            </w:r>
          </w:p>
        </w:tc>
        <w:tc>
          <w:tcPr>
            <w:tcW w:w="4992" w:type="dxa"/>
            <w:gridSpan w:val="2"/>
          </w:tcPr>
          <w:p w14:paraId="17201F9A" w14:textId="77777777" w:rsidR="00B91752" w:rsidRDefault="00B91752" w:rsidP="008C1CB2">
            <w:r>
              <w:t xml:space="preserve">Determine that the </w:t>
            </w:r>
            <w:r w:rsidR="00C0647E">
              <w:t xml:space="preserve">total </w:t>
            </w:r>
            <w:r>
              <w:t>carrying amount per deposits and/or investments ties to</w:t>
            </w:r>
            <w:r w:rsidR="00C0647E">
              <w:t xml:space="preserve"> the total cash and investments per </w:t>
            </w:r>
            <w:r>
              <w:t>Exhibit 1</w:t>
            </w:r>
            <w:r w:rsidR="0012054C">
              <w:t xml:space="preserve"> &amp; Exhibit 8</w:t>
            </w:r>
            <w:r>
              <w:t>.</w:t>
            </w:r>
          </w:p>
        </w:tc>
        <w:tc>
          <w:tcPr>
            <w:tcW w:w="900" w:type="dxa"/>
            <w:gridSpan w:val="2"/>
          </w:tcPr>
          <w:p w14:paraId="4669130A" w14:textId="77777777" w:rsidR="00197ED0" w:rsidRDefault="00197ED0" w:rsidP="008C1CB2"/>
        </w:tc>
        <w:tc>
          <w:tcPr>
            <w:tcW w:w="1260" w:type="dxa"/>
            <w:gridSpan w:val="2"/>
          </w:tcPr>
          <w:p w14:paraId="480C3409" w14:textId="77777777" w:rsidR="00197ED0" w:rsidRDefault="00197ED0" w:rsidP="008C1CB2"/>
        </w:tc>
        <w:tc>
          <w:tcPr>
            <w:tcW w:w="3348" w:type="dxa"/>
            <w:gridSpan w:val="2"/>
          </w:tcPr>
          <w:p w14:paraId="1735091A" w14:textId="77777777" w:rsidR="00197ED0" w:rsidRDefault="00197ED0" w:rsidP="008C1CB2"/>
        </w:tc>
      </w:tr>
      <w:tr w:rsidR="00580EE4" w14:paraId="75681C5C" w14:textId="77777777" w:rsidTr="002B12B3">
        <w:tc>
          <w:tcPr>
            <w:tcW w:w="516" w:type="dxa"/>
          </w:tcPr>
          <w:p w14:paraId="7D08044D" w14:textId="77777777" w:rsidR="00580EE4" w:rsidRDefault="00580EE4" w:rsidP="008C1CB2"/>
        </w:tc>
        <w:tc>
          <w:tcPr>
            <w:tcW w:w="2496" w:type="dxa"/>
          </w:tcPr>
          <w:p w14:paraId="3799F93B" w14:textId="77777777" w:rsidR="00580EE4" w:rsidRDefault="00580EE4" w:rsidP="008C1CB2">
            <w:r>
              <w:t>Deposit balance</w:t>
            </w:r>
          </w:p>
          <w:p w14:paraId="28FB1EA2" w14:textId="77777777" w:rsidR="00580EE4" w:rsidRDefault="00580EE4" w:rsidP="008C1CB2">
            <w:r>
              <w:t>Investment balance</w:t>
            </w:r>
          </w:p>
          <w:p w14:paraId="44D2EA4B" w14:textId="77777777" w:rsidR="00580EE4" w:rsidRDefault="00580EE4" w:rsidP="008C1CB2">
            <w:r>
              <w:t>Total per Exhibit 1</w:t>
            </w:r>
            <w:r w:rsidR="00D32CCE">
              <w:t xml:space="preserve">       and Exhibit 8 amounts</w:t>
            </w:r>
          </w:p>
        </w:tc>
        <w:tc>
          <w:tcPr>
            <w:tcW w:w="2496" w:type="dxa"/>
          </w:tcPr>
          <w:p w14:paraId="6A7316FC" w14:textId="77777777" w:rsidR="00580EE4" w:rsidRDefault="00580EE4" w:rsidP="008C1CB2">
            <w:r>
              <w:t>$</w:t>
            </w:r>
          </w:p>
          <w:p w14:paraId="5C45B649" w14:textId="77777777" w:rsidR="00580EE4" w:rsidRDefault="00580EE4" w:rsidP="008C1CB2">
            <w:r>
              <w:t>$</w:t>
            </w:r>
          </w:p>
          <w:p w14:paraId="796EE835" w14:textId="77777777" w:rsidR="00D32CCE" w:rsidRDefault="00D32CCE" w:rsidP="008C1CB2"/>
          <w:p w14:paraId="2ECF235B" w14:textId="77777777" w:rsidR="00875918" w:rsidRDefault="00580EE4" w:rsidP="008C1CB2">
            <w:r>
              <w:t>$</w:t>
            </w:r>
          </w:p>
        </w:tc>
        <w:tc>
          <w:tcPr>
            <w:tcW w:w="900" w:type="dxa"/>
            <w:gridSpan w:val="2"/>
          </w:tcPr>
          <w:p w14:paraId="5B8C1553" w14:textId="77777777" w:rsidR="00580EE4" w:rsidRDefault="00580EE4" w:rsidP="008C1CB2"/>
        </w:tc>
        <w:tc>
          <w:tcPr>
            <w:tcW w:w="1260" w:type="dxa"/>
            <w:gridSpan w:val="2"/>
          </w:tcPr>
          <w:p w14:paraId="281B04FE" w14:textId="77777777" w:rsidR="00580EE4" w:rsidRPr="002B12B3" w:rsidRDefault="00580EE4" w:rsidP="008C1CB2">
            <w:pPr>
              <w:rPr>
                <w:highlight w:val="red"/>
              </w:rPr>
            </w:pPr>
          </w:p>
        </w:tc>
        <w:tc>
          <w:tcPr>
            <w:tcW w:w="3348" w:type="dxa"/>
            <w:gridSpan w:val="2"/>
          </w:tcPr>
          <w:p w14:paraId="2F9B5712" w14:textId="77777777" w:rsidR="00580EE4" w:rsidRDefault="00580EE4" w:rsidP="008C1CB2"/>
        </w:tc>
      </w:tr>
      <w:tr w:rsidR="00197ED0" w14:paraId="5E193161" w14:textId="77777777" w:rsidTr="002B12B3">
        <w:tc>
          <w:tcPr>
            <w:tcW w:w="516" w:type="dxa"/>
          </w:tcPr>
          <w:p w14:paraId="3614F8EC" w14:textId="77777777" w:rsidR="00197ED0" w:rsidRDefault="00197ED0" w:rsidP="008C1CB2">
            <w:r>
              <w:t>2.</w:t>
            </w:r>
          </w:p>
        </w:tc>
        <w:tc>
          <w:tcPr>
            <w:tcW w:w="4992" w:type="dxa"/>
            <w:gridSpan w:val="2"/>
          </w:tcPr>
          <w:p w14:paraId="5D9E472E" w14:textId="77777777" w:rsidR="00197ED0" w:rsidRDefault="00B91752" w:rsidP="008C1CB2">
            <w:r>
              <w:t>Determine that the bank balance amount ties to the county’s reconciled bank balances at 9/30.</w:t>
            </w:r>
          </w:p>
        </w:tc>
        <w:tc>
          <w:tcPr>
            <w:tcW w:w="900" w:type="dxa"/>
            <w:gridSpan w:val="2"/>
          </w:tcPr>
          <w:p w14:paraId="1C1D9A90" w14:textId="77777777" w:rsidR="00197ED0" w:rsidRDefault="00197ED0" w:rsidP="008C1CB2"/>
        </w:tc>
        <w:tc>
          <w:tcPr>
            <w:tcW w:w="1260" w:type="dxa"/>
            <w:gridSpan w:val="2"/>
          </w:tcPr>
          <w:p w14:paraId="36BF3A8A" w14:textId="77777777" w:rsidR="00B91752" w:rsidRPr="002B12B3" w:rsidRDefault="00B91752" w:rsidP="008C1CB2">
            <w:pPr>
              <w:rPr>
                <w:color w:val="FF0000"/>
                <w:highlight w:val="red"/>
              </w:rPr>
            </w:pPr>
          </w:p>
        </w:tc>
        <w:tc>
          <w:tcPr>
            <w:tcW w:w="3348" w:type="dxa"/>
            <w:gridSpan w:val="2"/>
          </w:tcPr>
          <w:p w14:paraId="61358AC2" w14:textId="77777777" w:rsidR="00197ED0" w:rsidRDefault="00197ED0" w:rsidP="008C1CB2"/>
        </w:tc>
      </w:tr>
      <w:tr w:rsidR="00197ED0" w14:paraId="35EB8671" w14:textId="77777777" w:rsidTr="002B12B3">
        <w:tc>
          <w:tcPr>
            <w:tcW w:w="516" w:type="dxa"/>
          </w:tcPr>
          <w:p w14:paraId="07884E94" w14:textId="77777777" w:rsidR="00197ED0" w:rsidRDefault="00197ED0" w:rsidP="008C1CB2">
            <w:r>
              <w:t>3.</w:t>
            </w:r>
          </w:p>
        </w:tc>
        <w:tc>
          <w:tcPr>
            <w:tcW w:w="4992" w:type="dxa"/>
            <w:gridSpan w:val="2"/>
          </w:tcPr>
          <w:p w14:paraId="133B2C4E" w14:textId="77777777" w:rsidR="00197ED0" w:rsidRDefault="00B91752" w:rsidP="008C1CB2">
            <w:r>
              <w:t xml:space="preserve">Determine that </w:t>
            </w:r>
            <w:r w:rsidR="00C0647E">
              <w:t xml:space="preserve">cash and </w:t>
            </w:r>
            <w:r>
              <w:t>investments</w:t>
            </w:r>
            <w:r w:rsidR="00D77587">
              <w:t xml:space="preserve"> are properly disclosed, including applicable risk disclosures.</w:t>
            </w:r>
          </w:p>
        </w:tc>
        <w:tc>
          <w:tcPr>
            <w:tcW w:w="900" w:type="dxa"/>
            <w:gridSpan w:val="2"/>
          </w:tcPr>
          <w:p w14:paraId="601F6A13" w14:textId="77777777" w:rsidR="00197ED0" w:rsidRDefault="00197ED0" w:rsidP="008C1CB2"/>
        </w:tc>
        <w:tc>
          <w:tcPr>
            <w:tcW w:w="1260" w:type="dxa"/>
            <w:gridSpan w:val="2"/>
          </w:tcPr>
          <w:p w14:paraId="30354E85" w14:textId="77777777" w:rsidR="00197ED0" w:rsidRDefault="00197ED0" w:rsidP="008C1CB2"/>
        </w:tc>
        <w:tc>
          <w:tcPr>
            <w:tcW w:w="3348" w:type="dxa"/>
            <w:gridSpan w:val="2"/>
          </w:tcPr>
          <w:p w14:paraId="08120236" w14:textId="77777777" w:rsidR="00197ED0" w:rsidRDefault="00197ED0" w:rsidP="008C1CB2"/>
        </w:tc>
      </w:tr>
      <w:tr w:rsidR="00D32CCE" w14:paraId="38E6EA3E" w14:textId="77777777" w:rsidTr="002B12B3">
        <w:tc>
          <w:tcPr>
            <w:tcW w:w="516" w:type="dxa"/>
          </w:tcPr>
          <w:p w14:paraId="27917911" w14:textId="77777777" w:rsidR="00D32CCE" w:rsidRDefault="00D32CCE" w:rsidP="008C1CB2">
            <w:r>
              <w:t>4.</w:t>
            </w:r>
          </w:p>
        </w:tc>
        <w:tc>
          <w:tcPr>
            <w:tcW w:w="4992" w:type="dxa"/>
            <w:gridSpan w:val="2"/>
          </w:tcPr>
          <w:p w14:paraId="12DE36C1" w14:textId="77777777" w:rsidR="00D32CCE" w:rsidRDefault="00D32CCE" w:rsidP="008C1CB2">
            <w:r>
              <w:t xml:space="preserve">If no investments, </w:t>
            </w:r>
            <w:r w:rsidR="00515084">
              <w:t>d</w:t>
            </w:r>
            <w:r w:rsidR="00C0647E">
              <w:t xml:space="preserve">elete “and investments” from the note disclosure and on </w:t>
            </w:r>
            <w:r>
              <w:t>Exhibit</w:t>
            </w:r>
            <w:r w:rsidR="00F56BCF">
              <w:t>s</w:t>
            </w:r>
            <w:r>
              <w:t xml:space="preserve"> 1, 3</w:t>
            </w:r>
            <w:r w:rsidR="006731ED">
              <w:t>, 5 an</w:t>
            </w:r>
            <w:r>
              <w:t>d 8</w:t>
            </w:r>
            <w:r w:rsidR="00C0647E">
              <w:t>.</w:t>
            </w:r>
          </w:p>
        </w:tc>
        <w:tc>
          <w:tcPr>
            <w:tcW w:w="900" w:type="dxa"/>
            <w:gridSpan w:val="2"/>
          </w:tcPr>
          <w:p w14:paraId="71E738B7" w14:textId="77777777" w:rsidR="00D32CCE" w:rsidRDefault="00D32CCE" w:rsidP="008C1CB2"/>
        </w:tc>
        <w:tc>
          <w:tcPr>
            <w:tcW w:w="1260" w:type="dxa"/>
            <w:gridSpan w:val="2"/>
          </w:tcPr>
          <w:p w14:paraId="4E77C3EF" w14:textId="77777777" w:rsidR="00D32CCE" w:rsidRDefault="00D32CCE" w:rsidP="008C1CB2"/>
        </w:tc>
        <w:tc>
          <w:tcPr>
            <w:tcW w:w="3348" w:type="dxa"/>
            <w:gridSpan w:val="2"/>
          </w:tcPr>
          <w:p w14:paraId="63A4809D" w14:textId="77777777" w:rsidR="00D32CCE" w:rsidRDefault="00D32CCE" w:rsidP="008C1CB2"/>
        </w:tc>
      </w:tr>
    </w:tbl>
    <w:p w14:paraId="0DB512E2" w14:textId="77777777" w:rsidR="00197ED0" w:rsidRDefault="00197ED0" w:rsidP="00197ED0"/>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1212"/>
        <w:gridCol w:w="36"/>
        <w:gridCol w:w="1248"/>
        <w:gridCol w:w="156"/>
        <w:gridCol w:w="1092"/>
        <w:gridCol w:w="78"/>
        <w:gridCol w:w="1170"/>
        <w:gridCol w:w="19"/>
        <w:gridCol w:w="881"/>
        <w:gridCol w:w="19"/>
        <w:gridCol w:w="1241"/>
        <w:gridCol w:w="15"/>
        <w:gridCol w:w="3333"/>
      </w:tblGrid>
      <w:tr w:rsidR="00197ED0" w14:paraId="2CDD3B52" w14:textId="77777777" w:rsidTr="002B12B3">
        <w:tc>
          <w:tcPr>
            <w:tcW w:w="5527" w:type="dxa"/>
            <w:gridSpan w:val="9"/>
          </w:tcPr>
          <w:p w14:paraId="76A23114" w14:textId="77777777" w:rsidR="00197ED0" w:rsidRDefault="00197ED0" w:rsidP="008C1CB2"/>
        </w:tc>
        <w:tc>
          <w:tcPr>
            <w:tcW w:w="900" w:type="dxa"/>
            <w:gridSpan w:val="2"/>
          </w:tcPr>
          <w:p w14:paraId="4741C952" w14:textId="77777777" w:rsidR="00197ED0" w:rsidRDefault="00197ED0" w:rsidP="008C1CB2">
            <w:r>
              <w:t>Initials</w:t>
            </w:r>
          </w:p>
        </w:tc>
        <w:tc>
          <w:tcPr>
            <w:tcW w:w="1256" w:type="dxa"/>
            <w:gridSpan w:val="2"/>
          </w:tcPr>
          <w:p w14:paraId="41D52EC6" w14:textId="77777777" w:rsidR="00197ED0" w:rsidRDefault="00197ED0" w:rsidP="008C1CB2">
            <w:r>
              <w:t>Page Ref.</w:t>
            </w:r>
          </w:p>
        </w:tc>
        <w:tc>
          <w:tcPr>
            <w:tcW w:w="3333" w:type="dxa"/>
          </w:tcPr>
          <w:p w14:paraId="2A702F8F" w14:textId="77777777" w:rsidR="00197ED0" w:rsidRDefault="00197ED0" w:rsidP="002B12B3">
            <w:pPr>
              <w:jc w:val="center"/>
            </w:pPr>
            <w:r>
              <w:t>Comments</w:t>
            </w:r>
          </w:p>
        </w:tc>
      </w:tr>
      <w:tr w:rsidR="00197ED0" w:rsidRPr="002B12B3" w14:paraId="3ED83D66" w14:textId="77777777" w:rsidTr="002B12B3">
        <w:tc>
          <w:tcPr>
            <w:tcW w:w="11016" w:type="dxa"/>
            <w:gridSpan w:val="14"/>
          </w:tcPr>
          <w:p w14:paraId="3E397F5F" w14:textId="77777777" w:rsidR="00197ED0" w:rsidRPr="002B12B3" w:rsidRDefault="008C1CB2" w:rsidP="008C1CB2">
            <w:pPr>
              <w:rPr>
                <w:b/>
              </w:rPr>
            </w:pPr>
            <w:r w:rsidRPr="0085770F">
              <w:rPr>
                <w:b/>
                <w:highlight w:val="lightGray"/>
              </w:rPr>
              <w:t>Interfund Transactions and Balances</w:t>
            </w:r>
          </w:p>
        </w:tc>
      </w:tr>
      <w:tr w:rsidR="008A5B84" w14:paraId="77AC4A5F" w14:textId="77777777" w:rsidTr="002B12B3">
        <w:tc>
          <w:tcPr>
            <w:tcW w:w="516" w:type="dxa"/>
          </w:tcPr>
          <w:p w14:paraId="08B83C63" w14:textId="77777777" w:rsidR="008A5B84" w:rsidRDefault="008A5B84" w:rsidP="008C1CB2">
            <w:r>
              <w:t>1.</w:t>
            </w:r>
          </w:p>
        </w:tc>
        <w:tc>
          <w:tcPr>
            <w:tcW w:w="4992" w:type="dxa"/>
            <w:gridSpan w:val="7"/>
          </w:tcPr>
          <w:p w14:paraId="1EF15CA3" w14:textId="77777777" w:rsidR="008A5B84" w:rsidRDefault="008A5B84" w:rsidP="008C1CB2">
            <w:r>
              <w:t>Determine that the schedules identify transactions occurring between General Fund, each major fund (listed individually) and</w:t>
            </w:r>
            <w:r w:rsidR="00D77587">
              <w:t xml:space="preserve"> Other Governmental Funds (listed as o</w:t>
            </w:r>
            <w:r w:rsidR="00B94B05">
              <w:t>ne amount).</w:t>
            </w:r>
          </w:p>
        </w:tc>
        <w:tc>
          <w:tcPr>
            <w:tcW w:w="900" w:type="dxa"/>
            <w:gridSpan w:val="2"/>
          </w:tcPr>
          <w:p w14:paraId="2C7B954F" w14:textId="77777777" w:rsidR="008A5B84" w:rsidRDefault="008A5B84" w:rsidP="008C1CB2"/>
        </w:tc>
        <w:tc>
          <w:tcPr>
            <w:tcW w:w="1260" w:type="dxa"/>
            <w:gridSpan w:val="2"/>
          </w:tcPr>
          <w:p w14:paraId="1C1BC51A" w14:textId="77777777" w:rsidR="008A5B84" w:rsidRDefault="008A5B84" w:rsidP="008C1CB2"/>
        </w:tc>
        <w:tc>
          <w:tcPr>
            <w:tcW w:w="3348" w:type="dxa"/>
            <w:gridSpan w:val="2"/>
          </w:tcPr>
          <w:p w14:paraId="70654245" w14:textId="77777777" w:rsidR="008A5B84" w:rsidRDefault="008A5B84" w:rsidP="008C1CB2"/>
        </w:tc>
      </w:tr>
      <w:tr w:rsidR="00197ED0" w14:paraId="51800147" w14:textId="77777777" w:rsidTr="002B12B3">
        <w:tc>
          <w:tcPr>
            <w:tcW w:w="516" w:type="dxa"/>
          </w:tcPr>
          <w:p w14:paraId="27AE21B7" w14:textId="77777777" w:rsidR="00197ED0" w:rsidRDefault="00B94B05" w:rsidP="008C1CB2">
            <w:r>
              <w:t>2</w:t>
            </w:r>
            <w:r w:rsidR="00197ED0">
              <w:t>.</w:t>
            </w:r>
          </w:p>
        </w:tc>
        <w:tc>
          <w:tcPr>
            <w:tcW w:w="4992" w:type="dxa"/>
            <w:gridSpan w:val="7"/>
          </w:tcPr>
          <w:p w14:paraId="5E501F0D" w14:textId="77777777" w:rsidR="00197ED0" w:rsidRDefault="006A34FC" w:rsidP="008C1CB2">
            <w:r>
              <w:t>Determine that due from/to other funds tie to the amounts on Exhibits 3, 5 and 8.</w:t>
            </w:r>
          </w:p>
          <w:p w14:paraId="42C4310E" w14:textId="77777777" w:rsidR="006A34FC" w:rsidRDefault="006A34FC" w:rsidP="008C1CB2">
            <w:r>
              <w:t>Due From other Funds           Due to Other Funds</w:t>
            </w:r>
          </w:p>
        </w:tc>
        <w:tc>
          <w:tcPr>
            <w:tcW w:w="900" w:type="dxa"/>
            <w:gridSpan w:val="2"/>
          </w:tcPr>
          <w:p w14:paraId="7B9ABF2C" w14:textId="77777777" w:rsidR="00197ED0" w:rsidRDefault="00197ED0" w:rsidP="008C1CB2"/>
        </w:tc>
        <w:tc>
          <w:tcPr>
            <w:tcW w:w="1260" w:type="dxa"/>
            <w:gridSpan w:val="2"/>
          </w:tcPr>
          <w:p w14:paraId="7AA4FA0F" w14:textId="77777777" w:rsidR="00197ED0" w:rsidRDefault="00197ED0" w:rsidP="008C1CB2"/>
        </w:tc>
        <w:tc>
          <w:tcPr>
            <w:tcW w:w="3348" w:type="dxa"/>
            <w:gridSpan w:val="2"/>
          </w:tcPr>
          <w:p w14:paraId="261A140D" w14:textId="77777777" w:rsidR="00197ED0" w:rsidRDefault="00197ED0" w:rsidP="008C1CB2"/>
        </w:tc>
      </w:tr>
      <w:tr w:rsidR="005E346E" w14:paraId="20FB386D" w14:textId="77777777" w:rsidTr="002B12B3">
        <w:tc>
          <w:tcPr>
            <w:tcW w:w="516" w:type="dxa"/>
          </w:tcPr>
          <w:p w14:paraId="36BDD05E" w14:textId="77777777" w:rsidR="005E346E" w:rsidRDefault="005E346E" w:rsidP="008C1CB2"/>
        </w:tc>
        <w:tc>
          <w:tcPr>
            <w:tcW w:w="1212" w:type="dxa"/>
          </w:tcPr>
          <w:p w14:paraId="2AEF7C3E" w14:textId="77777777" w:rsidR="005E346E" w:rsidRDefault="005E346E" w:rsidP="005E346E">
            <w:r>
              <w:t xml:space="preserve">Exhibit 3                                    </w:t>
            </w:r>
          </w:p>
          <w:p w14:paraId="407E250C" w14:textId="77777777" w:rsidR="005E346E" w:rsidRDefault="005E346E" w:rsidP="005E346E">
            <w:r>
              <w:t xml:space="preserve">Exhibit 5                                   </w:t>
            </w:r>
          </w:p>
          <w:p w14:paraId="426024FC" w14:textId="77777777" w:rsidR="005E346E" w:rsidRDefault="005E346E" w:rsidP="005E346E">
            <w:r>
              <w:t xml:space="preserve">Exhibit 8                                    </w:t>
            </w:r>
          </w:p>
          <w:p w14:paraId="7D77B966" w14:textId="77777777" w:rsidR="005E346E" w:rsidRDefault="00875918" w:rsidP="008C1CB2">
            <w:r>
              <w:t>Total</w:t>
            </w:r>
          </w:p>
        </w:tc>
        <w:tc>
          <w:tcPr>
            <w:tcW w:w="1440" w:type="dxa"/>
            <w:gridSpan w:val="3"/>
          </w:tcPr>
          <w:p w14:paraId="751086CC" w14:textId="77777777" w:rsidR="005E346E" w:rsidRDefault="005E346E" w:rsidP="008C1CB2">
            <w:r>
              <w:t>$</w:t>
            </w:r>
          </w:p>
          <w:p w14:paraId="16102CFC" w14:textId="77777777" w:rsidR="005E346E" w:rsidRDefault="005E346E" w:rsidP="008C1CB2"/>
          <w:p w14:paraId="059A702E" w14:textId="77777777" w:rsidR="005E346E" w:rsidRDefault="005E346E" w:rsidP="008C1CB2"/>
          <w:p w14:paraId="10CE43C5" w14:textId="77777777" w:rsidR="00875918" w:rsidRDefault="00875918" w:rsidP="008C1CB2">
            <w:r>
              <w:t>$</w:t>
            </w:r>
          </w:p>
        </w:tc>
        <w:tc>
          <w:tcPr>
            <w:tcW w:w="1170" w:type="dxa"/>
            <w:gridSpan w:val="2"/>
          </w:tcPr>
          <w:p w14:paraId="540A92BD" w14:textId="77777777" w:rsidR="005E346E" w:rsidRDefault="005E346E" w:rsidP="008C1CB2">
            <w:r>
              <w:t>Exhibit 3</w:t>
            </w:r>
          </w:p>
          <w:p w14:paraId="34AC4303" w14:textId="77777777" w:rsidR="005E346E" w:rsidRDefault="005E346E" w:rsidP="008C1CB2">
            <w:r>
              <w:t>Exhibit 5</w:t>
            </w:r>
          </w:p>
          <w:p w14:paraId="4F93A893" w14:textId="77777777" w:rsidR="005E346E" w:rsidRDefault="005E346E" w:rsidP="008C1CB2">
            <w:r>
              <w:t>Exhibit 8</w:t>
            </w:r>
          </w:p>
          <w:p w14:paraId="6EB6EB1D" w14:textId="77777777" w:rsidR="00875918" w:rsidRDefault="00875918" w:rsidP="008C1CB2">
            <w:r>
              <w:t>Total</w:t>
            </w:r>
          </w:p>
        </w:tc>
        <w:tc>
          <w:tcPr>
            <w:tcW w:w="1170" w:type="dxa"/>
          </w:tcPr>
          <w:p w14:paraId="7A669DF5" w14:textId="77777777" w:rsidR="005E346E" w:rsidRDefault="005E346E" w:rsidP="008C1CB2">
            <w:r>
              <w:t>$</w:t>
            </w:r>
          </w:p>
          <w:p w14:paraId="4DC6CBE5" w14:textId="77777777" w:rsidR="005E346E" w:rsidRDefault="005E346E" w:rsidP="008C1CB2"/>
          <w:p w14:paraId="5E88EED3" w14:textId="77777777" w:rsidR="005E346E" w:rsidRDefault="005E346E" w:rsidP="008C1CB2"/>
          <w:p w14:paraId="463EFE4D" w14:textId="77777777" w:rsidR="00875918" w:rsidRDefault="00875918" w:rsidP="008C1CB2">
            <w:r>
              <w:t>$</w:t>
            </w:r>
          </w:p>
        </w:tc>
        <w:tc>
          <w:tcPr>
            <w:tcW w:w="900" w:type="dxa"/>
            <w:gridSpan w:val="2"/>
          </w:tcPr>
          <w:p w14:paraId="79AEAE28" w14:textId="77777777" w:rsidR="005E346E" w:rsidRDefault="005E346E" w:rsidP="008C1CB2"/>
        </w:tc>
        <w:tc>
          <w:tcPr>
            <w:tcW w:w="1260" w:type="dxa"/>
            <w:gridSpan w:val="2"/>
          </w:tcPr>
          <w:p w14:paraId="3D5C1ABC" w14:textId="77777777" w:rsidR="005E346E" w:rsidRDefault="005E346E" w:rsidP="008C1CB2"/>
        </w:tc>
        <w:tc>
          <w:tcPr>
            <w:tcW w:w="3348" w:type="dxa"/>
            <w:gridSpan w:val="2"/>
          </w:tcPr>
          <w:p w14:paraId="117A6ED9" w14:textId="77777777" w:rsidR="005E346E" w:rsidRDefault="005E346E" w:rsidP="008C1CB2"/>
        </w:tc>
      </w:tr>
      <w:tr w:rsidR="00B64D2B" w14:paraId="533D7CDA" w14:textId="77777777" w:rsidTr="002B12B3">
        <w:tc>
          <w:tcPr>
            <w:tcW w:w="516" w:type="dxa"/>
          </w:tcPr>
          <w:p w14:paraId="60B06CE9" w14:textId="77777777" w:rsidR="00B64D2B" w:rsidRDefault="00B94B05" w:rsidP="008C1CB2">
            <w:r>
              <w:t>3</w:t>
            </w:r>
            <w:r w:rsidR="00B64D2B">
              <w:t>.</w:t>
            </w:r>
          </w:p>
        </w:tc>
        <w:tc>
          <w:tcPr>
            <w:tcW w:w="4992" w:type="dxa"/>
            <w:gridSpan w:val="7"/>
          </w:tcPr>
          <w:p w14:paraId="6B4F1323" w14:textId="77777777" w:rsidR="00AE3805" w:rsidRDefault="00B64D2B" w:rsidP="008C1CB2">
            <w:r>
              <w:t>Determine that the purpose of the loans has been documented</w:t>
            </w:r>
            <w:r w:rsidR="00AE3805">
              <w:t>;</w:t>
            </w:r>
            <w:r w:rsidR="00B94B05">
              <w:t xml:space="preserve"> along with any loans not expected to be paid with</w:t>
            </w:r>
            <w:r w:rsidR="002361BE">
              <w:t>in</w:t>
            </w:r>
            <w:r w:rsidR="00B94B05">
              <w:t xml:space="preserve"> one year.</w:t>
            </w:r>
          </w:p>
        </w:tc>
        <w:tc>
          <w:tcPr>
            <w:tcW w:w="900" w:type="dxa"/>
            <w:gridSpan w:val="2"/>
          </w:tcPr>
          <w:p w14:paraId="539E2684" w14:textId="77777777" w:rsidR="00B64D2B" w:rsidRDefault="00B64D2B" w:rsidP="008C1CB2"/>
        </w:tc>
        <w:tc>
          <w:tcPr>
            <w:tcW w:w="1260" w:type="dxa"/>
            <w:gridSpan w:val="2"/>
          </w:tcPr>
          <w:p w14:paraId="75387915" w14:textId="77777777" w:rsidR="00B64D2B" w:rsidRDefault="00B64D2B" w:rsidP="008C1CB2"/>
        </w:tc>
        <w:tc>
          <w:tcPr>
            <w:tcW w:w="3348" w:type="dxa"/>
            <w:gridSpan w:val="2"/>
          </w:tcPr>
          <w:p w14:paraId="128A0062" w14:textId="77777777" w:rsidR="00B64D2B" w:rsidRDefault="00B64D2B" w:rsidP="008C1CB2"/>
        </w:tc>
      </w:tr>
      <w:tr w:rsidR="00197ED0" w14:paraId="0159D2C8" w14:textId="77777777" w:rsidTr="002B12B3">
        <w:tc>
          <w:tcPr>
            <w:tcW w:w="516" w:type="dxa"/>
          </w:tcPr>
          <w:p w14:paraId="78EB9B72" w14:textId="77777777" w:rsidR="00197ED0" w:rsidRDefault="00B94B05" w:rsidP="008C1CB2">
            <w:r>
              <w:t>4</w:t>
            </w:r>
            <w:r w:rsidR="002361BE">
              <w:t>.</w:t>
            </w:r>
          </w:p>
        </w:tc>
        <w:tc>
          <w:tcPr>
            <w:tcW w:w="4992" w:type="dxa"/>
            <w:gridSpan w:val="7"/>
          </w:tcPr>
          <w:p w14:paraId="01B765F8" w14:textId="77777777" w:rsidR="00197ED0" w:rsidRDefault="005E346E" w:rsidP="008C1CB2">
            <w:r>
              <w:t>Determine that advances to/from other funds tie to the amounts on Exhibits 3, 5 and 8.</w:t>
            </w:r>
          </w:p>
        </w:tc>
        <w:tc>
          <w:tcPr>
            <w:tcW w:w="900" w:type="dxa"/>
            <w:gridSpan w:val="2"/>
          </w:tcPr>
          <w:p w14:paraId="73CF90D1" w14:textId="77777777" w:rsidR="00197ED0" w:rsidRDefault="00197ED0" w:rsidP="008C1CB2"/>
        </w:tc>
        <w:tc>
          <w:tcPr>
            <w:tcW w:w="1260" w:type="dxa"/>
            <w:gridSpan w:val="2"/>
          </w:tcPr>
          <w:p w14:paraId="7CF384D5" w14:textId="77777777" w:rsidR="00197ED0" w:rsidRDefault="00197ED0" w:rsidP="008C1CB2"/>
        </w:tc>
        <w:tc>
          <w:tcPr>
            <w:tcW w:w="3348" w:type="dxa"/>
            <w:gridSpan w:val="2"/>
          </w:tcPr>
          <w:p w14:paraId="253BC74E" w14:textId="77777777" w:rsidR="00197ED0" w:rsidRDefault="00197ED0" w:rsidP="008C1CB2"/>
        </w:tc>
      </w:tr>
      <w:tr w:rsidR="005E346E" w14:paraId="78913508" w14:textId="77777777" w:rsidTr="002B12B3">
        <w:tc>
          <w:tcPr>
            <w:tcW w:w="516" w:type="dxa"/>
          </w:tcPr>
          <w:p w14:paraId="6DF7F528" w14:textId="77777777" w:rsidR="005E346E" w:rsidRDefault="005E346E" w:rsidP="008C1CB2"/>
        </w:tc>
        <w:tc>
          <w:tcPr>
            <w:tcW w:w="2496" w:type="dxa"/>
            <w:gridSpan w:val="3"/>
          </w:tcPr>
          <w:p w14:paraId="5C84E9B4" w14:textId="77777777" w:rsidR="005E346E" w:rsidRDefault="005E346E" w:rsidP="008C1CB2">
            <w:r>
              <w:t>Advances to other funds</w:t>
            </w:r>
          </w:p>
        </w:tc>
        <w:tc>
          <w:tcPr>
            <w:tcW w:w="2496" w:type="dxa"/>
            <w:gridSpan w:val="4"/>
          </w:tcPr>
          <w:p w14:paraId="7206929A" w14:textId="77777777" w:rsidR="005E346E" w:rsidRDefault="005E346E" w:rsidP="008C1CB2">
            <w:r>
              <w:t>Advances From Other Funds</w:t>
            </w:r>
          </w:p>
        </w:tc>
        <w:tc>
          <w:tcPr>
            <w:tcW w:w="900" w:type="dxa"/>
            <w:gridSpan w:val="2"/>
          </w:tcPr>
          <w:p w14:paraId="01331396" w14:textId="77777777" w:rsidR="005E346E" w:rsidRDefault="005E346E" w:rsidP="008C1CB2"/>
        </w:tc>
        <w:tc>
          <w:tcPr>
            <w:tcW w:w="1260" w:type="dxa"/>
            <w:gridSpan w:val="2"/>
          </w:tcPr>
          <w:p w14:paraId="1F831BDD" w14:textId="77777777" w:rsidR="005E346E" w:rsidRDefault="005E346E" w:rsidP="008C1CB2"/>
        </w:tc>
        <w:tc>
          <w:tcPr>
            <w:tcW w:w="3348" w:type="dxa"/>
            <w:gridSpan w:val="2"/>
          </w:tcPr>
          <w:p w14:paraId="03D0B3DF" w14:textId="77777777" w:rsidR="005E346E" w:rsidRDefault="005E346E" w:rsidP="008C1CB2"/>
        </w:tc>
      </w:tr>
      <w:tr w:rsidR="005E346E" w14:paraId="6BCFE76A" w14:textId="77777777" w:rsidTr="002B12B3">
        <w:tc>
          <w:tcPr>
            <w:tcW w:w="516" w:type="dxa"/>
          </w:tcPr>
          <w:p w14:paraId="75AC733E" w14:textId="77777777" w:rsidR="005E346E" w:rsidRDefault="005E346E" w:rsidP="008C1CB2"/>
        </w:tc>
        <w:tc>
          <w:tcPr>
            <w:tcW w:w="1248" w:type="dxa"/>
            <w:gridSpan w:val="2"/>
          </w:tcPr>
          <w:p w14:paraId="73CE195E" w14:textId="77777777" w:rsidR="005E346E" w:rsidRDefault="005E346E" w:rsidP="008C1CB2">
            <w:r>
              <w:t>Exhibit 3</w:t>
            </w:r>
          </w:p>
          <w:p w14:paraId="44B01120" w14:textId="77777777" w:rsidR="00AE3805" w:rsidRDefault="00AE3805" w:rsidP="008C1CB2">
            <w:r>
              <w:t>Exhibit 5</w:t>
            </w:r>
          </w:p>
          <w:p w14:paraId="318DDAB5" w14:textId="77777777" w:rsidR="00AE3805" w:rsidRDefault="00AE3805" w:rsidP="008C1CB2">
            <w:r>
              <w:t>Exhibit 8</w:t>
            </w:r>
          </w:p>
          <w:p w14:paraId="2A0C22AE" w14:textId="77777777" w:rsidR="00AE3805" w:rsidRDefault="00AE3805" w:rsidP="008C1CB2">
            <w:r>
              <w:t>Total</w:t>
            </w:r>
          </w:p>
        </w:tc>
        <w:tc>
          <w:tcPr>
            <w:tcW w:w="1248" w:type="dxa"/>
          </w:tcPr>
          <w:p w14:paraId="2E9B2748" w14:textId="77777777" w:rsidR="005E346E" w:rsidRDefault="005E346E" w:rsidP="008C1CB2">
            <w:r>
              <w:t>$</w:t>
            </w:r>
          </w:p>
          <w:p w14:paraId="113EC63B" w14:textId="77777777" w:rsidR="00AE3805" w:rsidRDefault="00AE3805" w:rsidP="008C1CB2"/>
          <w:p w14:paraId="30478D71" w14:textId="77777777" w:rsidR="00AE3805" w:rsidRDefault="00AE3805" w:rsidP="008C1CB2"/>
          <w:p w14:paraId="4409F0E2" w14:textId="77777777" w:rsidR="00AE3805" w:rsidRDefault="00AE3805" w:rsidP="008C1CB2">
            <w:r>
              <w:t>$</w:t>
            </w:r>
          </w:p>
        </w:tc>
        <w:tc>
          <w:tcPr>
            <w:tcW w:w="1248" w:type="dxa"/>
            <w:gridSpan w:val="2"/>
          </w:tcPr>
          <w:p w14:paraId="4C6AD6DB" w14:textId="77777777" w:rsidR="005E346E" w:rsidRDefault="005E346E" w:rsidP="008C1CB2">
            <w:r>
              <w:t>Exhibit 3</w:t>
            </w:r>
          </w:p>
          <w:p w14:paraId="39C177B6" w14:textId="77777777" w:rsidR="00AE3805" w:rsidRDefault="00AE3805" w:rsidP="008C1CB2">
            <w:r>
              <w:t>Exhibit 5</w:t>
            </w:r>
          </w:p>
          <w:p w14:paraId="4E1A4706" w14:textId="77777777" w:rsidR="00AE3805" w:rsidRDefault="00AE3805" w:rsidP="008C1CB2">
            <w:r>
              <w:t>Exhibit 8</w:t>
            </w:r>
          </w:p>
          <w:p w14:paraId="61239D13" w14:textId="77777777" w:rsidR="00AE3805" w:rsidRDefault="00AE3805" w:rsidP="008C1CB2">
            <w:r>
              <w:t>Total</w:t>
            </w:r>
          </w:p>
        </w:tc>
        <w:tc>
          <w:tcPr>
            <w:tcW w:w="1248" w:type="dxa"/>
            <w:gridSpan w:val="2"/>
          </w:tcPr>
          <w:p w14:paraId="2E4DD152" w14:textId="77777777" w:rsidR="005E346E" w:rsidRDefault="005E346E" w:rsidP="008C1CB2">
            <w:r>
              <w:t>$</w:t>
            </w:r>
          </w:p>
          <w:p w14:paraId="7A641472" w14:textId="77777777" w:rsidR="00AE3805" w:rsidRDefault="00AE3805" w:rsidP="008C1CB2"/>
          <w:p w14:paraId="6C715B90" w14:textId="77777777" w:rsidR="00AE3805" w:rsidRDefault="00AE3805" w:rsidP="008C1CB2"/>
          <w:p w14:paraId="53D290C8" w14:textId="77777777" w:rsidR="00AE3805" w:rsidRDefault="00AE3805" w:rsidP="008C1CB2">
            <w:r>
              <w:t>$</w:t>
            </w:r>
          </w:p>
        </w:tc>
        <w:tc>
          <w:tcPr>
            <w:tcW w:w="900" w:type="dxa"/>
            <w:gridSpan w:val="2"/>
          </w:tcPr>
          <w:p w14:paraId="50093108" w14:textId="77777777" w:rsidR="005E346E" w:rsidRDefault="005E346E" w:rsidP="008C1CB2"/>
        </w:tc>
        <w:tc>
          <w:tcPr>
            <w:tcW w:w="1260" w:type="dxa"/>
            <w:gridSpan w:val="2"/>
          </w:tcPr>
          <w:p w14:paraId="0BAADAB9" w14:textId="77777777" w:rsidR="005E346E" w:rsidRDefault="005E346E" w:rsidP="008C1CB2"/>
        </w:tc>
        <w:tc>
          <w:tcPr>
            <w:tcW w:w="3348" w:type="dxa"/>
            <w:gridSpan w:val="2"/>
          </w:tcPr>
          <w:p w14:paraId="3495A461" w14:textId="77777777" w:rsidR="005E346E" w:rsidRDefault="005E346E" w:rsidP="008C1CB2"/>
        </w:tc>
      </w:tr>
      <w:tr w:rsidR="00B64D2B" w14:paraId="03F6604A" w14:textId="77777777" w:rsidTr="002B12B3">
        <w:tc>
          <w:tcPr>
            <w:tcW w:w="516" w:type="dxa"/>
          </w:tcPr>
          <w:p w14:paraId="21EDC6F8" w14:textId="77777777" w:rsidR="00B64D2B" w:rsidRDefault="00B94B05" w:rsidP="008C1CB2">
            <w:r>
              <w:t>5</w:t>
            </w:r>
            <w:r w:rsidR="00B64D2B">
              <w:t>.</w:t>
            </w:r>
          </w:p>
        </w:tc>
        <w:tc>
          <w:tcPr>
            <w:tcW w:w="4992" w:type="dxa"/>
            <w:gridSpan w:val="7"/>
          </w:tcPr>
          <w:p w14:paraId="39F6DC81" w14:textId="77777777" w:rsidR="00B64D2B" w:rsidRDefault="00B64D2B" w:rsidP="008C1CB2">
            <w:r>
              <w:t>Determine that the purpose of t</w:t>
            </w:r>
            <w:r w:rsidR="00B94B05">
              <w:t>he advances has been documented along with any advances not expected to be paid with</w:t>
            </w:r>
            <w:r w:rsidR="002361BE">
              <w:t>in</w:t>
            </w:r>
            <w:r w:rsidR="00B94B05">
              <w:t xml:space="preserve"> one year.</w:t>
            </w:r>
          </w:p>
        </w:tc>
        <w:tc>
          <w:tcPr>
            <w:tcW w:w="900" w:type="dxa"/>
            <w:gridSpan w:val="2"/>
          </w:tcPr>
          <w:p w14:paraId="4E76147C" w14:textId="77777777" w:rsidR="00B64D2B" w:rsidRDefault="00B64D2B" w:rsidP="008C1CB2"/>
        </w:tc>
        <w:tc>
          <w:tcPr>
            <w:tcW w:w="1260" w:type="dxa"/>
            <w:gridSpan w:val="2"/>
          </w:tcPr>
          <w:p w14:paraId="22FCA7CC" w14:textId="77777777" w:rsidR="00B64D2B" w:rsidRDefault="00B64D2B" w:rsidP="008C1CB2"/>
        </w:tc>
        <w:tc>
          <w:tcPr>
            <w:tcW w:w="3348" w:type="dxa"/>
            <w:gridSpan w:val="2"/>
          </w:tcPr>
          <w:p w14:paraId="51BE1347" w14:textId="77777777" w:rsidR="00B64D2B" w:rsidRDefault="00B64D2B" w:rsidP="008C1CB2"/>
        </w:tc>
      </w:tr>
      <w:tr w:rsidR="005E346E" w14:paraId="3E1CF31C" w14:textId="77777777" w:rsidTr="002B12B3">
        <w:tc>
          <w:tcPr>
            <w:tcW w:w="516" w:type="dxa"/>
          </w:tcPr>
          <w:p w14:paraId="1DD8B407" w14:textId="77777777" w:rsidR="005E346E" w:rsidRDefault="00B94B05" w:rsidP="008C1CB2">
            <w:r>
              <w:t>6</w:t>
            </w:r>
            <w:r w:rsidR="005E346E">
              <w:t>.</w:t>
            </w:r>
          </w:p>
        </w:tc>
        <w:tc>
          <w:tcPr>
            <w:tcW w:w="4992" w:type="dxa"/>
            <w:gridSpan w:val="7"/>
          </w:tcPr>
          <w:p w14:paraId="1D7F2C6A" w14:textId="77777777" w:rsidR="005E346E" w:rsidRDefault="005E346E" w:rsidP="008C1CB2">
            <w:r>
              <w:t>Determine that transfers in/out tie to the amounts on Exhibit</w:t>
            </w:r>
            <w:r w:rsidR="002361BE">
              <w:t>s</w:t>
            </w:r>
            <w:r>
              <w:t xml:space="preserve"> 4 and 6.</w:t>
            </w:r>
          </w:p>
        </w:tc>
        <w:tc>
          <w:tcPr>
            <w:tcW w:w="900" w:type="dxa"/>
            <w:gridSpan w:val="2"/>
          </w:tcPr>
          <w:p w14:paraId="32D79701" w14:textId="77777777" w:rsidR="005E346E" w:rsidRDefault="005E346E" w:rsidP="008C1CB2"/>
        </w:tc>
        <w:tc>
          <w:tcPr>
            <w:tcW w:w="1260" w:type="dxa"/>
            <w:gridSpan w:val="2"/>
          </w:tcPr>
          <w:p w14:paraId="13C8D98F" w14:textId="77777777" w:rsidR="005E346E" w:rsidRDefault="005E346E" w:rsidP="008C1CB2"/>
        </w:tc>
        <w:tc>
          <w:tcPr>
            <w:tcW w:w="3348" w:type="dxa"/>
            <w:gridSpan w:val="2"/>
          </w:tcPr>
          <w:p w14:paraId="1B4EEE69" w14:textId="77777777" w:rsidR="005E346E" w:rsidRDefault="005E346E" w:rsidP="008C1CB2"/>
        </w:tc>
      </w:tr>
      <w:tr w:rsidR="005E346E" w14:paraId="715181F9" w14:textId="77777777" w:rsidTr="002B12B3">
        <w:tc>
          <w:tcPr>
            <w:tcW w:w="516" w:type="dxa"/>
          </w:tcPr>
          <w:p w14:paraId="77A73F27" w14:textId="77777777" w:rsidR="005E346E" w:rsidRDefault="005E346E" w:rsidP="008C1CB2"/>
        </w:tc>
        <w:tc>
          <w:tcPr>
            <w:tcW w:w="2496" w:type="dxa"/>
            <w:gridSpan w:val="3"/>
          </w:tcPr>
          <w:p w14:paraId="662EAE08" w14:textId="77777777" w:rsidR="005E346E" w:rsidRDefault="005E346E" w:rsidP="008C1CB2">
            <w:r>
              <w:t>Transfers</w:t>
            </w:r>
            <w:r w:rsidR="00B64D2B">
              <w:t xml:space="preserve"> In</w:t>
            </w:r>
          </w:p>
        </w:tc>
        <w:tc>
          <w:tcPr>
            <w:tcW w:w="2496" w:type="dxa"/>
            <w:gridSpan w:val="4"/>
          </w:tcPr>
          <w:p w14:paraId="27D75448" w14:textId="77777777" w:rsidR="005E346E" w:rsidRDefault="00B64D2B" w:rsidP="008C1CB2">
            <w:r>
              <w:t>Transfers Out</w:t>
            </w:r>
          </w:p>
        </w:tc>
        <w:tc>
          <w:tcPr>
            <w:tcW w:w="900" w:type="dxa"/>
            <w:gridSpan w:val="2"/>
          </w:tcPr>
          <w:p w14:paraId="0AC90CCD" w14:textId="77777777" w:rsidR="005E346E" w:rsidRDefault="005E346E" w:rsidP="008C1CB2"/>
        </w:tc>
        <w:tc>
          <w:tcPr>
            <w:tcW w:w="1260" w:type="dxa"/>
            <w:gridSpan w:val="2"/>
          </w:tcPr>
          <w:p w14:paraId="5DFCC241" w14:textId="77777777" w:rsidR="005E346E" w:rsidRDefault="005E346E" w:rsidP="008C1CB2"/>
        </w:tc>
        <w:tc>
          <w:tcPr>
            <w:tcW w:w="3348" w:type="dxa"/>
            <w:gridSpan w:val="2"/>
          </w:tcPr>
          <w:p w14:paraId="44B510C7" w14:textId="77777777" w:rsidR="005E346E" w:rsidRDefault="005E346E" w:rsidP="008C1CB2"/>
        </w:tc>
      </w:tr>
      <w:tr w:rsidR="005E346E" w14:paraId="36BD91FC" w14:textId="77777777" w:rsidTr="002B12B3">
        <w:tc>
          <w:tcPr>
            <w:tcW w:w="516" w:type="dxa"/>
          </w:tcPr>
          <w:p w14:paraId="5EF42BEF" w14:textId="77777777" w:rsidR="005E346E" w:rsidRDefault="005E346E" w:rsidP="008C1CB2"/>
        </w:tc>
        <w:tc>
          <w:tcPr>
            <w:tcW w:w="1248" w:type="dxa"/>
            <w:gridSpan w:val="2"/>
          </w:tcPr>
          <w:p w14:paraId="5846610A" w14:textId="77777777" w:rsidR="00B64D2B" w:rsidRDefault="00B64D2B" w:rsidP="008C1CB2">
            <w:r>
              <w:t>Exhibit 4</w:t>
            </w:r>
          </w:p>
          <w:p w14:paraId="1F05A815" w14:textId="77777777" w:rsidR="00AE3805" w:rsidRDefault="00AE3805" w:rsidP="008C1CB2">
            <w:r>
              <w:t>Exhibit 6</w:t>
            </w:r>
          </w:p>
        </w:tc>
        <w:tc>
          <w:tcPr>
            <w:tcW w:w="1248" w:type="dxa"/>
          </w:tcPr>
          <w:p w14:paraId="370DF33D" w14:textId="77777777" w:rsidR="005E346E" w:rsidRDefault="00B64D2B" w:rsidP="008C1CB2">
            <w:r>
              <w:t>$</w:t>
            </w:r>
          </w:p>
          <w:p w14:paraId="2D393B2F" w14:textId="77777777" w:rsidR="00AE3805" w:rsidRDefault="00AE3805" w:rsidP="008C1CB2">
            <w:r>
              <w:t>$</w:t>
            </w:r>
          </w:p>
        </w:tc>
        <w:tc>
          <w:tcPr>
            <w:tcW w:w="1248" w:type="dxa"/>
            <w:gridSpan w:val="2"/>
          </w:tcPr>
          <w:p w14:paraId="07A0539E" w14:textId="77777777" w:rsidR="005E346E" w:rsidRDefault="00B64D2B" w:rsidP="008C1CB2">
            <w:r>
              <w:t>Exhibit 4</w:t>
            </w:r>
          </w:p>
          <w:p w14:paraId="2CB48A33" w14:textId="77777777" w:rsidR="00AE3805" w:rsidRDefault="00AE3805" w:rsidP="008C1CB2">
            <w:r>
              <w:t>Exhibit 6</w:t>
            </w:r>
          </w:p>
        </w:tc>
        <w:tc>
          <w:tcPr>
            <w:tcW w:w="1248" w:type="dxa"/>
            <w:gridSpan w:val="2"/>
          </w:tcPr>
          <w:p w14:paraId="25268A0A" w14:textId="77777777" w:rsidR="005E346E" w:rsidRDefault="00B64D2B" w:rsidP="008C1CB2">
            <w:r>
              <w:t>$</w:t>
            </w:r>
          </w:p>
          <w:p w14:paraId="528A6E5C" w14:textId="77777777" w:rsidR="00AE3805" w:rsidRDefault="00AE3805" w:rsidP="008C1CB2">
            <w:r>
              <w:t>$</w:t>
            </w:r>
          </w:p>
        </w:tc>
        <w:tc>
          <w:tcPr>
            <w:tcW w:w="900" w:type="dxa"/>
            <w:gridSpan w:val="2"/>
          </w:tcPr>
          <w:p w14:paraId="23B89943" w14:textId="77777777" w:rsidR="005E346E" w:rsidRDefault="005E346E" w:rsidP="008C1CB2"/>
        </w:tc>
        <w:tc>
          <w:tcPr>
            <w:tcW w:w="1260" w:type="dxa"/>
            <w:gridSpan w:val="2"/>
          </w:tcPr>
          <w:p w14:paraId="7BDC7102" w14:textId="77777777" w:rsidR="005E346E" w:rsidRDefault="005E346E" w:rsidP="008C1CB2"/>
        </w:tc>
        <w:tc>
          <w:tcPr>
            <w:tcW w:w="3348" w:type="dxa"/>
            <w:gridSpan w:val="2"/>
          </w:tcPr>
          <w:p w14:paraId="52E8597A" w14:textId="77777777" w:rsidR="005E346E" w:rsidRDefault="005E346E" w:rsidP="008C1CB2"/>
        </w:tc>
      </w:tr>
      <w:tr w:rsidR="00B64D2B" w14:paraId="2876B28C" w14:textId="77777777" w:rsidTr="002B12B3">
        <w:tc>
          <w:tcPr>
            <w:tcW w:w="516" w:type="dxa"/>
          </w:tcPr>
          <w:p w14:paraId="21964345" w14:textId="77777777" w:rsidR="00B64D2B" w:rsidRDefault="00B94B05" w:rsidP="008C1CB2">
            <w:r>
              <w:t>7</w:t>
            </w:r>
            <w:r w:rsidR="00B64D2B">
              <w:t>.</w:t>
            </w:r>
          </w:p>
        </w:tc>
        <w:tc>
          <w:tcPr>
            <w:tcW w:w="4992" w:type="dxa"/>
            <w:gridSpan w:val="7"/>
          </w:tcPr>
          <w:p w14:paraId="1C9F75ED" w14:textId="77777777" w:rsidR="00B94B05" w:rsidRDefault="00B64D2B" w:rsidP="008C1CB2">
            <w:r>
              <w:t>Determine that the purpose of transfers has been documented.</w:t>
            </w:r>
          </w:p>
        </w:tc>
        <w:tc>
          <w:tcPr>
            <w:tcW w:w="900" w:type="dxa"/>
            <w:gridSpan w:val="2"/>
          </w:tcPr>
          <w:p w14:paraId="2C7BBFFE" w14:textId="77777777" w:rsidR="00B64D2B" w:rsidRDefault="00B64D2B" w:rsidP="008C1CB2"/>
        </w:tc>
        <w:tc>
          <w:tcPr>
            <w:tcW w:w="1260" w:type="dxa"/>
            <w:gridSpan w:val="2"/>
          </w:tcPr>
          <w:p w14:paraId="22814446" w14:textId="77777777" w:rsidR="00B64D2B" w:rsidRDefault="00B64D2B" w:rsidP="008C1CB2"/>
        </w:tc>
        <w:tc>
          <w:tcPr>
            <w:tcW w:w="3348" w:type="dxa"/>
            <w:gridSpan w:val="2"/>
          </w:tcPr>
          <w:p w14:paraId="5424F277" w14:textId="77777777" w:rsidR="00B64D2B" w:rsidRDefault="00B64D2B" w:rsidP="008C1CB2"/>
        </w:tc>
      </w:tr>
      <w:tr w:rsidR="00B64D2B" w14:paraId="54FC1FB8" w14:textId="77777777" w:rsidTr="002B12B3">
        <w:tc>
          <w:tcPr>
            <w:tcW w:w="516" w:type="dxa"/>
          </w:tcPr>
          <w:p w14:paraId="6CAC6D3D" w14:textId="77777777" w:rsidR="00B64D2B" w:rsidRDefault="00B94B05" w:rsidP="008C1CB2">
            <w:r>
              <w:t>8</w:t>
            </w:r>
            <w:r w:rsidR="00B64D2B">
              <w:t>.</w:t>
            </w:r>
          </w:p>
        </w:tc>
        <w:tc>
          <w:tcPr>
            <w:tcW w:w="4992" w:type="dxa"/>
            <w:gridSpan w:val="7"/>
          </w:tcPr>
          <w:p w14:paraId="2DE7A8D5" w14:textId="77777777" w:rsidR="00B64D2B" w:rsidRDefault="00B64D2B" w:rsidP="002F5350">
            <w:r>
              <w:t>Determine that</w:t>
            </w:r>
            <w:r w:rsidR="002F5350">
              <w:t xml:space="preserve"> nonspendable</w:t>
            </w:r>
            <w:r>
              <w:t xml:space="preserve"> fund equity amounts have been established for advances to other funds.</w:t>
            </w:r>
          </w:p>
        </w:tc>
        <w:tc>
          <w:tcPr>
            <w:tcW w:w="900" w:type="dxa"/>
            <w:gridSpan w:val="2"/>
          </w:tcPr>
          <w:p w14:paraId="2B44CDF8" w14:textId="77777777" w:rsidR="00B64D2B" w:rsidRDefault="00B64D2B" w:rsidP="008C1CB2"/>
        </w:tc>
        <w:tc>
          <w:tcPr>
            <w:tcW w:w="1260" w:type="dxa"/>
            <w:gridSpan w:val="2"/>
          </w:tcPr>
          <w:p w14:paraId="099E6DBA" w14:textId="77777777" w:rsidR="00B64D2B" w:rsidRDefault="00B64D2B" w:rsidP="008C1CB2"/>
        </w:tc>
        <w:tc>
          <w:tcPr>
            <w:tcW w:w="3348" w:type="dxa"/>
            <w:gridSpan w:val="2"/>
          </w:tcPr>
          <w:p w14:paraId="1DE428C0" w14:textId="77777777" w:rsidR="00B64D2B" w:rsidRDefault="00B64D2B" w:rsidP="008C1CB2"/>
        </w:tc>
      </w:tr>
    </w:tbl>
    <w:p w14:paraId="6759CB1B" w14:textId="77777777" w:rsidR="00197ED0" w:rsidRDefault="00197ED0" w:rsidP="00197ED0"/>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197ED0" w14:paraId="30D42FAA" w14:textId="77777777" w:rsidTr="002B12B3">
        <w:tc>
          <w:tcPr>
            <w:tcW w:w="5527" w:type="dxa"/>
            <w:gridSpan w:val="3"/>
          </w:tcPr>
          <w:p w14:paraId="7AD1AEE9" w14:textId="77777777" w:rsidR="00197ED0" w:rsidRDefault="00197ED0" w:rsidP="008C1CB2"/>
        </w:tc>
        <w:tc>
          <w:tcPr>
            <w:tcW w:w="900" w:type="dxa"/>
            <w:gridSpan w:val="2"/>
          </w:tcPr>
          <w:p w14:paraId="59301442" w14:textId="77777777" w:rsidR="00197ED0" w:rsidRDefault="00197ED0" w:rsidP="008C1CB2">
            <w:r>
              <w:t>Initials</w:t>
            </w:r>
          </w:p>
        </w:tc>
        <w:tc>
          <w:tcPr>
            <w:tcW w:w="1256" w:type="dxa"/>
            <w:gridSpan w:val="2"/>
          </w:tcPr>
          <w:p w14:paraId="24860C4F" w14:textId="77777777" w:rsidR="00197ED0" w:rsidRDefault="00197ED0" w:rsidP="008C1CB2">
            <w:r>
              <w:t>Page Ref.</w:t>
            </w:r>
          </w:p>
        </w:tc>
        <w:tc>
          <w:tcPr>
            <w:tcW w:w="3333" w:type="dxa"/>
          </w:tcPr>
          <w:p w14:paraId="4592EE7E" w14:textId="77777777" w:rsidR="00197ED0" w:rsidRDefault="00197ED0" w:rsidP="002B12B3">
            <w:pPr>
              <w:jc w:val="center"/>
            </w:pPr>
            <w:r>
              <w:t>Comments</w:t>
            </w:r>
          </w:p>
        </w:tc>
      </w:tr>
      <w:tr w:rsidR="00197ED0" w:rsidRPr="002B12B3" w14:paraId="370CA8FD" w14:textId="77777777" w:rsidTr="002B12B3">
        <w:tc>
          <w:tcPr>
            <w:tcW w:w="11016" w:type="dxa"/>
            <w:gridSpan w:val="8"/>
          </w:tcPr>
          <w:p w14:paraId="57356912" w14:textId="77777777" w:rsidR="00197ED0" w:rsidRPr="002B12B3" w:rsidRDefault="00B64D2B" w:rsidP="008C1CB2">
            <w:pPr>
              <w:rPr>
                <w:b/>
              </w:rPr>
            </w:pPr>
            <w:r w:rsidRPr="0085770F">
              <w:rPr>
                <w:b/>
                <w:highlight w:val="lightGray"/>
              </w:rPr>
              <w:t>Intergovernmental Receivables</w:t>
            </w:r>
          </w:p>
        </w:tc>
      </w:tr>
      <w:tr w:rsidR="00197ED0" w14:paraId="3549298C" w14:textId="77777777" w:rsidTr="002B12B3">
        <w:tc>
          <w:tcPr>
            <w:tcW w:w="516" w:type="dxa"/>
          </w:tcPr>
          <w:p w14:paraId="7BBBB664" w14:textId="77777777" w:rsidR="00197ED0" w:rsidRDefault="00197ED0" w:rsidP="008C1CB2">
            <w:r>
              <w:t>1.</w:t>
            </w:r>
          </w:p>
        </w:tc>
        <w:tc>
          <w:tcPr>
            <w:tcW w:w="4992" w:type="dxa"/>
          </w:tcPr>
          <w:p w14:paraId="6B511B47" w14:textId="77777777" w:rsidR="00197ED0" w:rsidRDefault="00B64D2B" w:rsidP="008C1CB2">
            <w:r>
              <w:t>Determine that all material intergovernmental receivables are disclosed for governmental activities by individual type of revenue.</w:t>
            </w:r>
          </w:p>
          <w:p w14:paraId="219063DD" w14:textId="77777777" w:rsidR="00B64D2B" w:rsidRDefault="00B64D2B" w:rsidP="008C1CB2">
            <w:r>
              <w:t>Immaterial revenue amounts can be listed as other revenue.  However, if there is only one type of re</w:t>
            </w:r>
            <w:r w:rsidR="00E61CD3">
              <w:t>ceivables identify the revenue.</w:t>
            </w:r>
          </w:p>
        </w:tc>
        <w:tc>
          <w:tcPr>
            <w:tcW w:w="900" w:type="dxa"/>
            <w:gridSpan w:val="2"/>
          </w:tcPr>
          <w:p w14:paraId="3B53CC82" w14:textId="77777777" w:rsidR="00197ED0" w:rsidRDefault="00197ED0" w:rsidP="008C1CB2"/>
        </w:tc>
        <w:tc>
          <w:tcPr>
            <w:tcW w:w="1260" w:type="dxa"/>
            <w:gridSpan w:val="2"/>
          </w:tcPr>
          <w:p w14:paraId="18D96C0C" w14:textId="77777777" w:rsidR="00197ED0" w:rsidRDefault="00197ED0" w:rsidP="008C1CB2"/>
        </w:tc>
        <w:tc>
          <w:tcPr>
            <w:tcW w:w="3348" w:type="dxa"/>
            <w:gridSpan w:val="2"/>
          </w:tcPr>
          <w:p w14:paraId="6812D383" w14:textId="77777777" w:rsidR="00197ED0" w:rsidRDefault="00197ED0" w:rsidP="008C1CB2"/>
        </w:tc>
      </w:tr>
      <w:tr w:rsidR="00197ED0" w14:paraId="72107D8D" w14:textId="77777777" w:rsidTr="002B12B3">
        <w:tc>
          <w:tcPr>
            <w:tcW w:w="516" w:type="dxa"/>
          </w:tcPr>
          <w:p w14:paraId="52CBBB59" w14:textId="77777777" w:rsidR="00197ED0" w:rsidRDefault="00197ED0" w:rsidP="008C1CB2">
            <w:r>
              <w:t>2.</w:t>
            </w:r>
          </w:p>
        </w:tc>
        <w:tc>
          <w:tcPr>
            <w:tcW w:w="4992" w:type="dxa"/>
          </w:tcPr>
          <w:p w14:paraId="6CDF16DA" w14:textId="77777777" w:rsidR="00E61CD3" w:rsidRDefault="00E61CD3" w:rsidP="008C1CB2">
            <w:r>
              <w:t>Determine t</w:t>
            </w:r>
            <w:r w:rsidR="00515084">
              <w:t>hat t</w:t>
            </w:r>
            <w:r>
              <w:t xml:space="preserve">he </w:t>
            </w:r>
            <w:r w:rsidR="00B94B05">
              <w:t xml:space="preserve">governmental activities </w:t>
            </w:r>
            <w:r>
              <w:t>intergovern</w:t>
            </w:r>
            <w:r w:rsidR="00B64D2B">
              <w:t>mental re</w:t>
            </w:r>
            <w:r w:rsidR="00515084">
              <w:t>ceivables balance</w:t>
            </w:r>
            <w:r>
              <w:t xml:space="preserve"> tie</w:t>
            </w:r>
            <w:r w:rsidR="00515084">
              <w:t>s</w:t>
            </w:r>
            <w:r>
              <w:t xml:space="preserve"> to the amount on Exhibit 3.</w:t>
            </w:r>
          </w:p>
        </w:tc>
        <w:tc>
          <w:tcPr>
            <w:tcW w:w="900" w:type="dxa"/>
            <w:gridSpan w:val="2"/>
          </w:tcPr>
          <w:p w14:paraId="457C9B03" w14:textId="77777777" w:rsidR="00197ED0" w:rsidRDefault="00197ED0" w:rsidP="008C1CB2"/>
        </w:tc>
        <w:tc>
          <w:tcPr>
            <w:tcW w:w="1260" w:type="dxa"/>
            <w:gridSpan w:val="2"/>
          </w:tcPr>
          <w:p w14:paraId="585398A2" w14:textId="77777777" w:rsidR="00197ED0" w:rsidRDefault="00197ED0" w:rsidP="008C1CB2"/>
        </w:tc>
        <w:tc>
          <w:tcPr>
            <w:tcW w:w="3348" w:type="dxa"/>
            <w:gridSpan w:val="2"/>
          </w:tcPr>
          <w:p w14:paraId="1A1350D3" w14:textId="77777777" w:rsidR="00197ED0" w:rsidRDefault="00197ED0" w:rsidP="008C1CB2"/>
        </w:tc>
      </w:tr>
      <w:tr w:rsidR="00B94B05" w14:paraId="0FE1F033" w14:textId="77777777" w:rsidTr="002B12B3">
        <w:tc>
          <w:tcPr>
            <w:tcW w:w="516" w:type="dxa"/>
          </w:tcPr>
          <w:p w14:paraId="7DAD6E53" w14:textId="77777777" w:rsidR="00B94B05" w:rsidRDefault="00B94B05" w:rsidP="008C1CB2">
            <w:r>
              <w:t>3.</w:t>
            </w:r>
          </w:p>
        </w:tc>
        <w:tc>
          <w:tcPr>
            <w:tcW w:w="4992" w:type="dxa"/>
          </w:tcPr>
          <w:p w14:paraId="016E59C5" w14:textId="77777777" w:rsidR="00B94B05" w:rsidRDefault="00B94B05" w:rsidP="00B94B05">
            <w:r>
              <w:t>Determine that all material intergovernmental receivables are disclosed for business-type activities by individual type of revenue.</w:t>
            </w:r>
          </w:p>
          <w:p w14:paraId="01769889" w14:textId="77777777" w:rsidR="00B94B05" w:rsidRDefault="00B94B05" w:rsidP="00B94B05">
            <w:r>
              <w:t>Immaterial revenue amounts can be listed as other revenue.  However, if there is only one type of receivables identify the revenue.</w:t>
            </w:r>
          </w:p>
        </w:tc>
        <w:tc>
          <w:tcPr>
            <w:tcW w:w="900" w:type="dxa"/>
            <w:gridSpan w:val="2"/>
          </w:tcPr>
          <w:p w14:paraId="3DC67B90" w14:textId="77777777" w:rsidR="00B94B05" w:rsidRDefault="00B94B05" w:rsidP="008C1CB2"/>
        </w:tc>
        <w:tc>
          <w:tcPr>
            <w:tcW w:w="1260" w:type="dxa"/>
            <w:gridSpan w:val="2"/>
          </w:tcPr>
          <w:p w14:paraId="027F26B5" w14:textId="77777777" w:rsidR="00B94B05" w:rsidRDefault="00B94B05" w:rsidP="008C1CB2"/>
        </w:tc>
        <w:tc>
          <w:tcPr>
            <w:tcW w:w="3348" w:type="dxa"/>
            <w:gridSpan w:val="2"/>
          </w:tcPr>
          <w:p w14:paraId="62FC9B62" w14:textId="77777777" w:rsidR="00B94B05" w:rsidRDefault="00B94B05" w:rsidP="008C1CB2"/>
        </w:tc>
      </w:tr>
      <w:tr w:rsidR="00B94B05" w14:paraId="72C628AB" w14:textId="77777777" w:rsidTr="002B12B3">
        <w:tc>
          <w:tcPr>
            <w:tcW w:w="516" w:type="dxa"/>
          </w:tcPr>
          <w:p w14:paraId="69C886BA" w14:textId="77777777" w:rsidR="00B94B05" w:rsidRDefault="00B94B05" w:rsidP="008C1CB2">
            <w:r>
              <w:t>4.</w:t>
            </w:r>
          </w:p>
        </w:tc>
        <w:tc>
          <w:tcPr>
            <w:tcW w:w="4992" w:type="dxa"/>
          </w:tcPr>
          <w:p w14:paraId="4CE5823C" w14:textId="77777777" w:rsidR="00B94B05" w:rsidRDefault="00B94B05" w:rsidP="008C1CB2">
            <w:r>
              <w:t>Determine th</w:t>
            </w:r>
            <w:r w:rsidR="00515084">
              <w:t>at the</w:t>
            </w:r>
            <w:r>
              <w:t xml:space="preserve"> business-type activities intergovernmental receivables</w:t>
            </w:r>
            <w:r w:rsidR="00515084">
              <w:t xml:space="preserve"> balance</w:t>
            </w:r>
            <w:r>
              <w:t xml:space="preserve"> tie</w:t>
            </w:r>
            <w:r w:rsidR="00515084">
              <w:t>s</w:t>
            </w:r>
            <w:r>
              <w:t xml:space="preserve"> to the amount on Exhibit 5.</w:t>
            </w:r>
          </w:p>
        </w:tc>
        <w:tc>
          <w:tcPr>
            <w:tcW w:w="900" w:type="dxa"/>
            <w:gridSpan w:val="2"/>
          </w:tcPr>
          <w:p w14:paraId="1BC20A85" w14:textId="77777777" w:rsidR="00B94B05" w:rsidRDefault="00B94B05" w:rsidP="008C1CB2"/>
        </w:tc>
        <w:tc>
          <w:tcPr>
            <w:tcW w:w="1260" w:type="dxa"/>
            <w:gridSpan w:val="2"/>
          </w:tcPr>
          <w:p w14:paraId="7E1A582B" w14:textId="77777777" w:rsidR="00B94B05" w:rsidRDefault="00B94B05" w:rsidP="008C1CB2"/>
        </w:tc>
        <w:tc>
          <w:tcPr>
            <w:tcW w:w="3348" w:type="dxa"/>
            <w:gridSpan w:val="2"/>
          </w:tcPr>
          <w:p w14:paraId="53B5713E" w14:textId="77777777" w:rsidR="00B94B05" w:rsidRDefault="00B94B05" w:rsidP="008C1CB2"/>
        </w:tc>
      </w:tr>
    </w:tbl>
    <w:p w14:paraId="37131D76" w14:textId="77777777" w:rsidR="00790CE2" w:rsidRDefault="00790CE2" w:rsidP="00627DC8"/>
    <w:p w14:paraId="735DFCB9" w14:textId="77777777" w:rsidR="0097621B" w:rsidRDefault="0097621B" w:rsidP="00627DC8"/>
    <w:p w14:paraId="77B542A2" w14:textId="77777777" w:rsidR="0097621B" w:rsidRDefault="0097621B" w:rsidP="00627DC8"/>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197ED0" w14:paraId="2D911082" w14:textId="77777777" w:rsidTr="002B12B3">
        <w:tc>
          <w:tcPr>
            <w:tcW w:w="5527" w:type="dxa"/>
            <w:gridSpan w:val="3"/>
          </w:tcPr>
          <w:p w14:paraId="7FCA43BF" w14:textId="77777777" w:rsidR="00197ED0" w:rsidRDefault="0097621B" w:rsidP="008C1CB2">
            <w:r w:rsidRPr="0085770F">
              <w:rPr>
                <w:b/>
                <w:highlight w:val="lightGray"/>
              </w:rPr>
              <w:t>Loans Receivable</w:t>
            </w:r>
          </w:p>
        </w:tc>
        <w:tc>
          <w:tcPr>
            <w:tcW w:w="900" w:type="dxa"/>
            <w:gridSpan w:val="2"/>
          </w:tcPr>
          <w:p w14:paraId="0D96032E" w14:textId="77777777" w:rsidR="00197ED0" w:rsidRDefault="00197ED0" w:rsidP="008C1CB2">
            <w:r>
              <w:t>Initials</w:t>
            </w:r>
          </w:p>
        </w:tc>
        <w:tc>
          <w:tcPr>
            <w:tcW w:w="1256" w:type="dxa"/>
            <w:gridSpan w:val="2"/>
          </w:tcPr>
          <w:p w14:paraId="4F04BAE0" w14:textId="77777777" w:rsidR="00197ED0" w:rsidRDefault="00197ED0" w:rsidP="008C1CB2">
            <w:r>
              <w:t>Page Ref.</w:t>
            </w:r>
          </w:p>
        </w:tc>
        <w:tc>
          <w:tcPr>
            <w:tcW w:w="3333" w:type="dxa"/>
          </w:tcPr>
          <w:p w14:paraId="038201F0" w14:textId="77777777" w:rsidR="00197ED0" w:rsidRDefault="00197ED0" w:rsidP="002B12B3">
            <w:pPr>
              <w:jc w:val="center"/>
            </w:pPr>
            <w:r>
              <w:t>Comments</w:t>
            </w:r>
          </w:p>
        </w:tc>
      </w:tr>
      <w:tr w:rsidR="00197ED0" w14:paraId="24197A13" w14:textId="77777777" w:rsidTr="002B12B3">
        <w:tc>
          <w:tcPr>
            <w:tcW w:w="516" w:type="dxa"/>
          </w:tcPr>
          <w:p w14:paraId="3133072C" w14:textId="77777777" w:rsidR="00197ED0" w:rsidRDefault="00197ED0" w:rsidP="008C1CB2">
            <w:r>
              <w:t>1.</w:t>
            </w:r>
          </w:p>
        </w:tc>
        <w:tc>
          <w:tcPr>
            <w:tcW w:w="4992" w:type="dxa"/>
          </w:tcPr>
          <w:p w14:paraId="0DA6E274" w14:textId="77777777" w:rsidR="00197ED0" w:rsidRDefault="00473FE0" w:rsidP="008C1CB2">
            <w:r>
              <w:t>Determine if the county has loaned money to any outside entities.</w:t>
            </w:r>
          </w:p>
        </w:tc>
        <w:tc>
          <w:tcPr>
            <w:tcW w:w="900" w:type="dxa"/>
            <w:gridSpan w:val="2"/>
          </w:tcPr>
          <w:p w14:paraId="564A29D9" w14:textId="77777777" w:rsidR="00197ED0" w:rsidRDefault="00197ED0" w:rsidP="008C1CB2"/>
        </w:tc>
        <w:tc>
          <w:tcPr>
            <w:tcW w:w="1260" w:type="dxa"/>
            <w:gridSpan w:val="2"/>
          </w:tcPr>
          <w:p w14:paraId="76343C06" w14:textId="77777777" w:rsidR="00197ED0" w:rsidRDefault="00197ED0" w:rsidP="008C1CB2"/>
        </w:tc>
        <w:tc>
          <w:tcPr>
            <w:tcW w:w="3348" w:type="dxa"/>
            <w:gridSpan w:val="2"/>
          </w:tcPr>
          <w:p w14:paraId="4CEFBC59" w14:textId="77777777" w:rsidR="00197ED0" w:rsidRDefault="00197ED0" w:rsidP="008C1CB2"/>
        </w:tc>
      </w:tr>
      <w:tr w:rsidR="00197ED0" w14:paraId="5A297740" w14:textId="77777777" w:rsidTr="002B12B3">
        <w:tc>
          <w:tcPr>
            <w:tcW w:w="516" w:type="dxa"/>
          </w:tcPr>
          <w:p w14:paraId="006CF948" w14:textId="77777777" w:rsidR="00197ED0" w:rsidRDefault="00197ED0" w:rsidP="008C1CB2">
            <w:r>
              <w:t>2.</w:t>
            </w:r>
          </w:p>
        </w:tc>
        <w:tc>
          <w:tcPr>
            <w:tcW w:w="4992" w:type="dxa"/>
          </w:tcPr>
          <w:p w14:paraId="6FA3F27B" w14:textId="77777777" w:rsidR="00197ED0" w:rsidRDefault="00473FE0" w:rsidP="008C1CB2">
            <w:r>
              <w:t>Disclose the date</w:t>
            </w:r>
            <w:r w:rsidR="003D4681">
              <w:t xml:space="preserve"> of the loan</w:t>
            </w:r>
            <w:r>
              <w:t>, interest rate, maturity date and balance payable of loans to outside entities.</w:t>
            </w:r>
          </w:p>
        </w:tc>
        <w:tc>
          <w:tcPr>
            <w:tcW w:w="900" w:type="dxa"/>
            <w:gridSpan w:val="2"/>
          </w:tcPr>
          <w:p w14:paraId="7F9A42C8" w14:textId="77777777" w:rsidR="00197ED0" w:rsidRDefault="00197ED0" w:rsidP="008C1CB2"/>
        </w:tc>
        <w:tc>
          <w:tcPr>
            <w:tcW w:w="1260" w:type="dxa"/>
            <w:gridSpan w:val="2"/>
          </w:tcPr>
          <w:p w14:paraId="5C00DFD3" w14:textId="77777777" w:rsidR="00197ED0" w:rsidRDefault="00197ED0" w:rsidP="008C1CB2"/>
        </w:tc>
        <w:tc>
          <w:tcPr>
            <w:tcW w:w="3348" w:type="dxa"/>
            <w:gridSpan w:val="2"/>
          </w:tcPr>
          <w:p w14:paraId="28979485" w14:textId="77777777" w:rsidR="00197ED0" w:rsidRDefault="00197ED0" w:rsidP="008C1CB2"/>
        </w:tc>
      </w:tr>
      <w:tr w:rsidR="00197ED0" w14:paraId="373336F3" w14:textId="77777777" w:rsidTr="002B12B3">
        <w:tc>
          <w:tcPr>
            <w:tcW w:w="516" w:type="dxa"/>
          </w:tcPr>
          <w:p w14:paraId="03D0B04A" w14:textId="77777777" w:rsidR="00197ED0" w:rsidRDefault="00197ED0" w:rsidP="008C1CB2">
            <w:r>
              <w:t>3.</w:t>
            </w:r>
          </w:p>
        </w:tc>
        <w:tc>
          <w:tcPr>
            <w:tcW w:w="4992" w:type="dxa"/>
          </w:tcPr>
          <w:p w14:paraId="7807B8C8" w14:textId="77777777" w:rsidR="00197ED0" w:rsidRDefault="00473FE0" w:rsidP="008C1CB2">
            <w:r>
              <w:t>Determine that the loans receivable balance ties to Exhibit 1 and 3.</w:t>
            </w:r>
          </w:p>
        </w:tc>
        <w:tc>
          <w:tcPr>
            <w:tcW w:w="900" w:type="dxa"/>
            <w:gridSpan w:val="2"/>
          </w:tcPr>
          <w:p w14:paraId="5B48CFCF" w14:textId="77777777" w:rsidR="00197ED0" w:rsidRDefault="00197ED0" w:rsidP="008C1CB2"/>
        </w:tc>
        <w:tc>
          <w:tcPr>
            <w:tcW w:w="1260" w:type="dxa"/>
            <w:gridSpan w:val="2"/>
          </w:tcPr>
          <w:p w14:paraId="13591B7B" w14:textId="77777777" w:rsidR="00197ED0" w:rsidRDefault="00197ED0" w:rsidP="008C1CB2"/>
        </w:tc>
        <w:tc>
          <w:tcPr>
            <w:tcW w:w="3348" w:type="dxa"/>
            <w:gridSpan w:val="2"/>
          </w:tcPr>
          <w:p w14:paraId="5C800B02" w14:textId="77777777" w:rsidR="00197ED0" w:rsidRDefault="00197ED0" w:rsidP="008C1CB2"/>
        </w:tc>
      </w:tr>
      <w:tr w:rsidR="008C5163" w14:paraId="397AA73E" w14:textId="77777777" w:rsidTr="002B12B3">
        <w:tc>
          <w:tcPr>
            <w:tcW w:w="516" w:type="dxa"/>
          </w:tcPr>
          <w:p w14:paraId="42CFDF58" w14:textId="77777777" w:rsidR="008C5163" w:rsidRDefault="008C5163" w:rsidP="008C1CB2">
            <w:r>
              <w:t>4.</w:t>
            </w:r>
          </w:p>
        </w:tc>
        <w:tc>
          <w:tcPr>
            <w:tcW w:w="4992" w:type="dxa"/>
          </w:tcPr>
          <w:p w14:paraId="3BB80F5B" w14:textId="77777777" w:rsidR="008C5163" w:rsidRDefault="008C5163" w:rsidP="008C1CB2">
            <w:r>
              <w:t>Determine if corresponding debt related to a loans receivable has been included in long-term debt. (CDBG loans which the county is to repay to MDA)</w:t>
            </w:r>
          </w:p>
        </w:tc>
        <w:tc>
          <w:tcPr>
            <w:tcW w:w="900" w:type="dxa"/>
            <w:gridSpan w:val="2"/>
          </w:tcPr>
          <w:p w14:paraId="1F31EE7A" w14:textId="77777777" w:rsidR="008C5163" w:rsidRDefault="008C5163" w:rsidP="008C1CB2"/>
        </w:tc>
        <w:tc>
          <w:tcPr>
            <w:tcW w:w="1260" w:type="dxa"/>
            <w:gridSpan w:val="2"/>
          </w:tcPr>
          <w:p w14:paraId="59967EAF" w14:textId="77777777" w:rsidR="008C5163" w:rsidRDefault="008C5163" w:rsidP="008C1CB2"/>
        </w:tc>
        <w:tc>
          <w:tcPr>
            <w:tcW w:w="3348" w:type="dxa"/>
            <w:gridSpan w:val="2"/>
          </w:tcPr>
          <w:p w14:paraId="7D86DA89" w14:textId="77777777" w:rsidR="008C5163" w:rsidRDefault="008C5163" w:rsidP="008C1CB2"/>
        </w:tc>
      </w:tr>
      <w:tr w:rsidR="00197ED0" w14:paraId="0EAF9340" w14:textId="77777777" w:rsidTr="002B12B3">
        <w:tc>
          <w:tcPr>
            <w:tcW w:w="516" w:type="dxa"/>
          </w:tcPr>
          <w:p w14:paraId="316EB789" w14:textId="77777777" w:rsidR="00197ED0" w:rsidRDefault="00AD27DB" w:rsidP="008C1CB2">
            <w:r>
              <w:t>5</w:t>
            </w:r>
            <w:r w:rsidR="00197ED0">
              <w:t>.</w:t>
            </w:r>
          </w:p>
        </w:tc>
        <w:tc>
          <w:tcPr>
            <w:tcW w:w="4992" w:type="dxa"/>
          </w:tcPr>
          <w:p w14:paraId="7F83DD94" w14:textId="77777777" w:rsidR="00197ED0" w:rsidRDefault="00473FE0" w:rsidP="008C1CB2">
            <w:r>
              <w:t>Determine if any additional information would be relevant and useful for full disclosure.</w:t>
            </w:r>
          </w:p>
        </w:tc>
        <w:tc>
          <w:tcPr>
            <w:tcW w:w="900" w:type="dxa"/>
            <w:gridSpan w:val="2"/>
          </w:tcPr>
          <w:p w14:paraId="00D87CAB" w14:textId="77777777" w:rsidR="00197ED0" w:rsidRDefault="00197ED0" w:rsidP="008C1CB2"/>
        </w:tc>
        <w:tc>
          <w:tcPr>
            <w:tcW w:w="1260" w:type="dxa"/>
            <w:gridSpan w:val="2"/>
          </w:tcPr>
          <w:p w14:paraId="0C335004" w14:textId="77777777" w:rsidR="00197ED0" w:rsidRDefault="00197ED0" w:rsidP="008C1CB2"/>
        </w:tc>
        <w:tc>
          <w:tcPr>
            <w:tcW w:w="3348" w:type="dxa"/>
            <w:gridSpan w:val="2"/>
          </w:tcPr>
          <w:p w14:paraId="27915D28" w14:textId="77777777" w:rsidR="00197ED0" w:rsidRDefault="00197ED0" w:rsidP="008C1CB2"/>
        </w:tc>
      </w:tr>
    </w:tbl>
    <w:p w14:paraId="00B0B391" w14:textId="77777777" w:rsidR="00627DC8" w:rsidRDefault="00627DC8" w:rsidP="00627DC8"/>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627DC8" w14:paraId="56E2FBA0" w14:textId="77777777" w:rsidTr="002B12B3">
        <w:tc>
          <w:tcPr>
            <w:tcW w:w="5527" w:type="dxa"/>
            <w:gridSpan w:val="3"/>
          </w:tcPr>
          <w:p w14:paraId="15E56B14" w14:textId="77777777" w:rsidR="00627DC8" w:rsidRDefault="00627DC8" w:rsidP="00000F66"/>
        </w:tc>
        <w:tc>
          <w:tcPr>
            <w:tcW w:w="900" w:type="dxa"/>
            <w:gridSpan w:val="2"/>
          </w:tcPr>
          <w:p w14:paraId="1D498C3D" w14:textId="77777777" w:rsidR="00627DC8" w:rsidRDefault="00627DC8" w:rsidP="00000F66">
            <w:r>
              <w:t>Initials</w:t>
            </w:r>
          </w:p>
        </w:tc>
        <w:tc>
          <w:tcPr>
            <w:tcW w:w="1256" w:type="dxa"/>
            <w:gridSpan w:val="2"/>
          </w:tcPr>
          <w:p w14:paraId="2995BCB4" w14:textId="77777777" w:rsidR="00627DC8" w:rsidRDefault="00627DC8" w:rsidP="00000F66">
            <w:r>
              <w:t>Page Ref.</w:t>
            </w:r>
          </w:p>
        </w:tc>
        <w:tc>
          <w:tcPr>
            <w:tcW w:w="3333" w:type="dxa"/>
          </w:tcPr>
          <w:p w14:paraId="7075163C" w14:textId="77777777" w:rsidR="00627DC8" w:rsidRDefault="00627DC8" w:rsidP="002B12B3">
            <w:pPr>
              <w:jc w:val="center"/>
            </w:pPr>
            <w:r>
              <w:t>Comments</w:t>
            </w:r>
          </w:p>
        </w:tc>
      </w:tr>
      <w:tr w:rsidR="00627DC8" w:rsidRPr="002B12B3" w14:paraId="7EBE1729" w14:textId="77777777" w:rsidTr="002B12B3">
        <w:tc>
          <w:tcPr>
            <w:tcW w:w="11016" w:type="dxa"/>
            <w:gridSpan w:val="8"/>
          </w:tcPr>
          <w:p w14:paraId="5CDBFE78" w14:textId="77777777" w:rsidR="00627DC8" w:rsidRPr="0085770F" w:rsidRDefault="00627DC8" w:rsidP="00000F66">
            <w:pPr>
              <w:rPr>
                <w:b/>
                <w:highlight w:val="lightGray"/>
              </w:rPr>
            </w:pPr>
            <w:r w:rsidRPr="0085770F">
              <w:rPr>
                <w:b/>
                <w:highlight w:val="lightGray"/>
              </w:rPr>
              <w:t>Capital Assets</w:t>
            </w:r>
          </w:p>
        </w:tc>
      </w:tr>
      <w:tr w:rsidR="00395D8A" w:rsidRPr="002B12B3" w14:paraId="487C7655" w14:textId="77777777" w:rsidTr="002B12B3">
        <w:tc>
          <w:tcPr>
            <w:tcW w:w="11016" w:type="dxa"/>
            <w:gridSpan w:val="8"/>
          </w:tcPr>
          <w:p w14:paraId="5D8B6A5E" w14:textId="77777777" w:rsidR="00395D8A" w:rsidRPr="0085770F" w:rsidRDefault="00395D8A" w:rsidP="00000F66">
            <w:pPr>
              <w:rPr>
                <w:b/>
                <w:highlight w:val="lightGray"/>
              </w:rPr>
            </w:pPr>
            <w:r w:rsidRPr="0085770F">
              <w:rPr>
                <w:b/>
                <w:highlight w:val="lightGray"/>
              </w:rPr>
              <w:t>Governmental Activities</w:t>
            </w:r>
          </w:p>
        </w:tc>
      </w:tr>
      <w:tr w:rsidR="006731ED" w14:paraId="13BC42EA" w14:textId="77777777" w:rsidTr="002B12B3">
        <w:tc>
          <w:tcPr>
            <w:tcW w:w="516" w:type="dxa"/>
          </w:tcPr>
          <w:p w14:paraId="69D48114" w14:textId="77777777" w:rsidR="00627DC8" w:rsidRDefault="00627DC8" w:rsidP="00000F66">
            <w:r>
              <w:t>1.</w:t>
            </w:r>
          </w:p>
        </w:tc>
        <w:tc>
          <w:tcPr>
            <w:tcW w:w="4992" w:type="dxa"/>
          </w:tcPr>
          <w:p w14:paraId="1868D32E" w14:textId="77777777" w:rsidR="00627DC8" w:rsidRDefault="00627DC8" w:rsidP="00000F66">
            <w:r>
              <w:t>Determine all terminology is relevant.</w:t>
            </w:r>
            <w:r w:rsidR="00395D8A">
              <w:t xml:space="preserve">  Delete any class of assets not used.</w:t>
            </w:r>
          </w:p>
        </w:tc>
        <w:tc>
          <w:tcPr>
            <w:tcW w:w="900" w:type="dxa"/>
            <w:gridSpan w:val="2"/>
          </w:tcPr>
          <w:p w14:paraId="087A494E" w14:textId="77777777" w:rsidR="00627DC8" w:rsidRDefault="00627DC8" w:rsidP="00000F66"/>
        </w:tc>
        <w:tc>
          <w:tcPr>
            <w:tcW w:w="1260" w:type="dxa"/>
            <w:gridSpan w:val="2"/>
          </w:tcPr>
          <w:p w14:paraId="565AF4A6" w14:textId="77777777" w:rsidR="00627DC8" w:rsidRDefault="00627DC8" w:rsidP="00000F66"/>
        </w:tc>
        <w:tc>
          <w:tcPr>
            <w:tcW w:w="3348" w:type="dxa"/>
            <w:gridSpan w:val="2"/>
          </w:tcPr>
          <w:p w14:paraId="7A6870CC" w14:textId="77777777" w:rsidR="00627DC8" w:rsidRDefault="00627DC8" w:rsidP="00000F66"/>
        </w:tc>
      </w:tr>
      <w:tr w:rsidR="006731ED" w14:paraId="5C6A7582" w14:textId="77777777" w:rsidTr="002B12B3">
        <w:tc>
          <w:tcPr>
            <w:tcW w:w="516" w:type="dxa"/>
          </w:tcPr>
          <w:p w14:paraId="385FC7C7" w14:textId="77777777" w:rsidR="00627DC8" w:rsidRDefault="00627DC8" w:rsidP="00000F66">
            <w:r>
              <w:t>2.</w:t>
            </w:r>
          </w:p>
        </w:tc>
        <w:tc>
          <w:tcPr>
            <w:tcW w:w="4992" w:type="dxa"/>
          </w:tcPr>
          <w:p w14:paraId="4D7FDCAF" w14:textId="77777777" w:rsidR="00627DC8" w:rsidRDefault="00395D8A" w:rsidP="00000F66">
            <w:r>
              <w:t>Oct</w:t>
            </w:r>
            <w:r w:rsidR="005E7D0C">
              <w:t xml:space="preserve">ober </w:t>
            </w:r>
            <w:r>
              <w:t>1</w:t>
            </w:r>
            <w:r w:rsidR="00790CE2">
              <w:t xml:space="preserve"> cap</w:t>
            </w:r>
            <w:r w:rsidR="00473FE0">
              <w:t>ital</w:t>
            </w:r>
            <w:r w:rsidR="00790CE2">
              <w:t xml:space="preserve"> assets b</w:t>
            </w:r>
            <w:r>
              <w:t xml:space="preserve">alance ties to prior year </w:t>
            </w:r>
            <w:r w:rsidR="00515084">
              <w:t>capital asset ending balances</w:t>
            </w:r>
            <w:r>
              <w:t>.</w:t>
            </w:r>
          </w:p>
          <w:p w14:paraId="3D41F2AD" w14:textId="77777777" w:rsidR="00EA1B44" w:rsidRDefault="00D345AE" w:rsidP="00000F66">
            <w:r>
              <w:t>Oct</w:t>
            </w:r>
            <w:r w:rsidR="005E7D0C">
              <w:t>ober</w:t>
            </w:r>
            <w:r>
              <w:t xml:space="preserve"> 1</w:t>
            </w:r>
            <w:r w:rsidR="00515084">
              <w:t xml:space="preserve"> </w:t>
            </w:r>
            <w:r>
              <w:t xml:space="preserve">accumulated depreciation balances ties to prior year accumulated depreciation </w:t>
            </w:r>
            <w:r w:rsidR="00E47A37">
              <w:t xml:space="preserve">ending </w:t>
            </w:r>
            <w:r>
              <w:t>balances.</w:t>
            </w:r>
          </w:p>
        </w:tc>
        <w:tc>
          <w:tcPr>
            <w:tcW w:w="900" w:type="dxa"/>
            <w:gridSpan w:val="2"/>
          </w:tcPr>
          <w:p w14:paraId="2607AD2B" w14:textId="77777777" w:rsidR="00627DC8" w:rsidRDefault="00627DC8" w:rsidP="00000F66"/>
        </w:tc>
        <w:tc>
          <w:tcPr>
            <w:tcW w:w="1260" w:type="dxa"/>
            <w:gridSpan w:val="2"/>
          </w:tcPr>
          <w:p w14:paraId="0F8B07B1" w14:textId="77777777" w:rsidR="00627DC8" w:rsidRDefault="00627DC8" w:rsidP="00000F66"/>
        </w:tc>
        <w:tc>
          <w:tcPr>
            <w:tcW w:w="3348" w:type="dxa"/>
            <w:gridSpan w:val="2"/>
          </w:tcPr>
          <w:p w14:paraId="63B2C633" w14:textId="77777777" w:rsidR="00627DC8" w:rsidRDefault="00627DC8" w:rsidP="00000F66"/>
        </w:tc>
      </w:tr>
      <w:tr w:rsidR="006731ED" w14:paraId="0A49E07A" w14:textId="77777777" w:rsidTr="002B12B3">
        <w:tc>
          <w:tcPr>
            <w:tcW w:w="516" w:type="dxa"/>
          </w:tcPr>
          <w:p w14:paraId="7B2AD40A" w14:textId="77777777" w:rsidR="00627DC8" w:rsidRDefault="00515084" w:rsidP="00000F66">
            <w:r>
              <w:t>3.</w:t>
            </w:r>
          </w:p>
        </w:tc>
        <w:tc>
          <w:tcPr>
            <w:tcW w:w="4992" w:type="dxa"/>
          </w:tcPr>
          <w:p w14:paraId="35157F57" w14:textId="77777777" w:rsidR="00627DC8" w:rsidRDefault="00575FE4" w:rsidP="00000F66">
            <w:r>
              <w:t>Determine that adjustments made to the capital assets are adequately e</w:t>
            </w:r>
            <w:r w:rsidR="00D77587">
              <w:t>xplain</w:t>
            </w:r>
            <w:r>
              <w:t>ed in the note disclosure.</w:t>
            </w:r>
            <w:r w:rsidR="0005744E">
              <w:t xml:space="preserve"> </w:t>
            </w:r>
          </w:p>
        </w:tc>
        <w:tc>
          <w:tcPr>
            <w:tcW w:w="900" w:type="dxa"/>
            <w:gridSpan w:val="2"/>
          </w:tcPr>
          <w:p w14:paraId="14C30240" w14:textId="77777777" w:rsidR="00627DC8" w:rsidRDefault="00627DC8" w:rsidP="00000F66"/>
        </w:tc>
        <w:tc>
          <w:tcPr>
            <w:tcW w:w="1260" w:type="dxa"/>
            <w:gridSpan w:val="2"/>
          </w:tcPr>
          <w:p w14:paraId="183A1C55" w14:textId="77777777" w:rsidR="00627DC8" w:rsidRDefault="00627DC8" w:rsidP="00000F66"/>
        </w:tc>
        <w:tc>
          <w:tcPr>
            <w:tcW w:w="3348" w:type="dxa"/>
            <w:gridSpan w:val="2"/>
          </w:tcPr>
          <w:p w14:paraId="085D9C82" w14:textId="77777777" w:rsidR="00627DC8" w:rsidRDefault="00627DC8" w:rsidP="00000F66"/>
        </w:tc>
      </w:tr>
      <w:tr w:rsidR="006731ED" w14:paraId="437D6FB8" w14:textId="77777777" w:rsidTr="002B12B3">
        <w:tc>
          <w:tcPr>
            <w:tcW w:w="516" w:type="dxa"/>
          </w:tcPr>
          <w:p w14:paraId="4F35531B" w14:textId="77777777" w:rsidR="00627DC8" w:rsidRDefault="00515084" w:rsidP="00000F66">
            <w:r>
              <w:t>4</w:t>
            </w:r>
            <w:r w:rsidR="00627DC8">
              <w:t>.</w:t>
            </w:r>
          </w:p>
        </w:tc>
        <w:tc>
          <w:tcPr>
            <w:tcW w:w="4992" w:type="dxa"/>
          </w:tcPr>
          <w:p w14:paraId="4BC201C8" w14:textId="77777777" w:rsidR="00627DC8" w:rsidRDefault="00D147BD" w:rsidP="00000F66">
            <w:r>
              <w:t xml:space="preserve">The </w:t>
            </w:r>
            <w:r w:rsidR="0005744E">
              <w:t>Sept</w:t>
            </w:r>
            <w:r w:rsidR="00D77587">
              <w:t>ember</w:t>
            </w:r>
            <w:r>
              <w:t xml:space="preserve"> </w:t>
            </w:r>
            <w:r w:rsidR="0005744E">
              <w:t xml:space="preserve">30 </w:t>
            </w:r>
            <w:r>
              <w:t>b</w:t>
            </w:r>
            <w:r w:rsidR="0005744E">
              <w:t>alance</w:t>
            </w:r>
            <w:r w:rsidR="009F5779">
              <w:t xml:space="preserve">, capital assets, net </w:t>
            </w:r>
            <w:r w:rsidR="0005744E">
              <w:t>tie</w:t>
            </w:r>
            <w:r>
              <w:t>s</w:t>
            </w:r>
            <w:r w:rsidR="0005744E">
              <w:t xml:space="preserve"> to </w:t>
            </w:r>
            <w:r w:rsidR="00EB54FB">
              <w:t xml:space="preserve">capital asset </w:t>
            </w:r>
            <w:r w:rsidR="0005744E">
              <w:t>amounts on Exhibit 1</w:t>
            </w:r>
            <w:r w:rsidR="00D77587">
              <w:t xml:space="preserve"> </w:t>
            </w:r>
            <w:r w:rsidR="0005744E">
              <w:t>and 3</w:t>
            </w:r>
            <w:r w:rsidR="00E47A37">
              <w:t>-</w:t>
            </w:r>
            <w:r w:rsidR="00D77587">
              <w:t>1</w:t>
            </w:r>
            <w:r w:rsidR="0005744E">
              <w:t>.</w:t>
            </w:r>
          </w:p>
        </w:tc>
        <w:tc>
          <w:tcPr>
            <w:tcW w:w="900" w:type="dxa"/>
            <w:gridSpan w:val="2"/>
          </w:tcPr>
          <w:p w14:paraId="6CCB40BA" w14:textId="77777777" w:rsidR="00627DC8" w:rsidRDefault="00627DC8" w:rsidP="00000F66"/>
        </w:tc>
        <w:tc>
          <w:tcPr>
            <w:tcW w:w="1260" w:type="dxa"/>
            <w:gridSpan w:val="2"/>
          </w:tcPr>
          <w:p w14:paraId="4C7F0F10" w14:textId="77777777" w:rsidR="00627DC8" w:rsidRDefault="00627DC8" w:rsidP="00000F66"/>
        </w:tc>
        <w:tc>
          <w:tcPr>
            <w:tcW w:w="3348" w:type="dxa"/>
            <w:gridSpan w:val="2"/>
          </w:tcPr>
          <w:p w14:paraId="4171BD71" w14:textId="77777777" w:rsidR="00627DC8" w:rsidRDefault="00627DC8" w:rsidP="00000F66"/>
        </w:tc>
      </w:tr>
      <w:tr w:rsidR="006731ED" w14:paraId="19B6A309" w14:textId="77777777" w:rsidTr="002B12B3">
        <w:tc>
          <w:tcPr>
            <w:tcW w:w="516" w:type="dxa"/>
          </w:tcPr>
          <w:p w14:paraId="3E33AD40" w14:textId="77777777" w:rsidR="004E3918" w:rsidRDefault="0098016A" w:rsidP="00000F66">
            <w:r>
              <w:t>5</w:t>
            </w:r>
            <w:r w:rsidR="004E3918">
              <w:t>.</w:t>
            </w:r>
          </w:p>
        </w:tc>
        <w:tc>
          <w:tcPr>
            <w:tcW w:w="4992" w:type="dxa"/>
          </w:tcPr>
          <w:p w14:paraId="5F8A4E0F" w14:textId="77777777" w:rsidR="004E3918" w:rsidRDefault="004E3918" w:rsidP="0098016A">
            <w:r>
              <w:t xml:space="preserve">Assets moved </w:t>
            </w:r>
            <w:r w:rsidR="00EB54FB">
              <w:t xml:space="preserve">between asset </w:t>
            </w:r>
            <w:r>
              <w:t>categor</w:t>
            </w:r>
            <w:r w:rsidR="00EB54FB">
              <w:t>ies</w:t>
            </w:r>
            <w:r>
              <w:t xml:space="preserve"> due to reclass</w:t>
            </w:r>
            <w:r w:rsidR="00EB54FB">
              <w:t xml:space="preserve">ification should be shown as an </w:t>
            </w:r>
            <w:r>
              <w:t>adjustment.  (</w:t>
            </w:r>
            <w:r w:rsidR="0098016A">
              <w:t xml:space="preserve">such as, </w:t>
            </w:r>
            <w:r>
              <w:t>assets moved from construction in progress</w:t>
            </w:r>
            <w:r w:rsidR="00CE124F">
              <w:t>)</w:t>
            </w:r>
            <w:r w:rsidR="0098016A">
              <w:t>.</w:t>
            </w:r>
            <w:r w:rsidR="00CE124F">
              <w:t xml:space="preserve"> </w:t>
            </w:r>
            <w:r w:rsidR="006731ED">
              <w:t xml:space="preserve">The corresponding accumulated depreciation </w:t>
            </w:r>
            <w:r w:rsidR="009B0ED5">
              <w:t xml:space="preserve">at October 1 for these assets </w:t>
            </w:r>
            <w:r w:rsidR="006731ED">
              <w:t>should be shown as an adjustment</w:t>
            </w:r>
            <w:r w:rsidR="009B0ED5">
              <w:t xml:space="preserve"> to accumulated depreciation.  The current year depreciation expense should be shown as an addition to accumulated depreciation.</w:t>
            </w:r>
          </w:p>
        </w:tc>
        <w:tc>
          <w:tcPr>
            <w:tcW w:w="900" w:type="dxa"/>
            <w:gridSpan w:val="2"/>
          </w:tcPr>
          <w:p w14:paraId="57E17F2C" w14:textId="77777777" w:rsidR="004E3918" w:rsidRDefault="004E3918" w:rsidP="00000F66"/>
        </w:tc>
        <w:tc>
          <w:tcPr>
            <w:tcW w:w="1260" w:type="dxa"/>
            <w:gridSpan w:val="2"/>
          </w:tcPr>
          <w:p w14:paraId="00D8A024" w14:textId="77777777" w:rsidR="004E3918" w:rsidRDefault="004E3918" w:rsidP="00000F66"/>
        </w:tc>
        <w:tc>
          <w:tcPr>
            <w:tcW w:w="3348" w:type="dxa"/>
            <w:gridSpan w:val="2"/>
          </w:tcPr>
          <w:p w14:paraId="118440CD" w14:textId="77777777" w:rsidR="004E3918" w:rsidRPr="00FD241C" w:rsidRDefault="004E3918" w:rsidP="00000F66"/>
        </w:tc>
      </w:tr>
      <w:tr w:rsidR="006731ED" w14:paraId="46489ECD" w14:textId="77777777" w:rsidTr="002B12B3">
        <w:tc>
          <w:tcPr>
            <w:tcW w:w="5508" w:type="dxa"/>
            <w:gridSpan w:val="2"/>
          </w:tcPr>
          <w:p w14:paraId="0E9955D8" w14:textId="77777777" w:rsidR="00BD767D" w:rsidRDefault="00BD767D" w:rsidP="00000F66">
            <w:pPr>
              <w:rPr>
                <w:b/>
              </w:rPr>
            </w:pPr>
          </w:p>
          <w:p w14:paraId="2B7EF8D4" w14:textId="77777777" w:rsidR="0005744E" w:rsidRPr="002B12B3" w:rsidRDefault="0005744E" w:rsidP="00000F66">
            <w:pPr>
              <w:rPr>
                <w:b/>
              </w:rPr>
            </w:pPr>
            <w:r w:rsidRPr="0085770F">
              <w:rPr>
                <w:b/>
                <w:highlight w:val="lightGray"/>
              </w:rPr>
              <w:t>Business-type Activities</w:t>
            </w:r>
          </w:p>
        </w:tc>
        <w:tc>
          <w:tcPr>
            <w:tcW w:w="900" w:type="dxa"/>
            <w:gridSpan w:val="2"/>
          </w:tcPr>
          <w:p w14:paraId="411CA56F" w14:textId="77777777" w:rsidR="0005744E" w:rsidRDefault="0005744E" w:rsidP="00000F66"/>
        </w:tc>
        <w:tc>
          <w:tcPr>
            <w:tcW w:w="1260" w:type="dxa"/>
            <w:gridSpan w:val="2"/>
          </w:tcPr>
          <w:p w14:paraId="03036F4E" w14:textId="77777777" w:rsidR="0005744E" w:rsidRDefault="0005744E" w:rsidP="00000F66"/>
        </w:tc>
        <w:tc>
          <w:tcPr>
            <w:tcW w:w="3348" w:type="dxa"/>
            <w:gridSpan w:val="2"/>
          </w:tcPr>
          <w:p w14:paraId="35D1A235" w14:textId="77777777" w:rsidR="0005744E" w:rsidRDefault="0005744E" w:rsidP="00000F66"/>
        </w:tc>
      </w:tr>
      <w:tr w:rsidR="006731ED" w14:paraId="6459D6F7" w14:textId="77777777" w:rsidTr="002B12B3">
        <w:tc>
          <w:tcPr>
            <w:tcW w:w="516" w:type="dxa"/>
          </w:tcPr>
          <w:p w14:paraId="6B00FD41" w14:textId="77777777" w:rsidR="0005744E" w:rsidRDefault="006731ED" w:rsidP="00000F66">
            <w:r>
              <w:t>7.</w:t>
            </w:r>
          </w:p>
        </w:tc>
        <w:tc>
          <w:tcPr>
            <w:tcW w:w="4992" w:type="dxa"/>
          </w:tcPr>
          <w:p w14:paraId="20009E33" w14:textId="77777777" w:rsidR="0005744E" w:rsidRDefault="0005744E" w:rsidP="00000F66">
            <w:r>
              <w:t>Determine all terminology is relevant.  Delete any class of assets not used.</w:t>
            </w:r>
          </w:p>
        </w:tc>
        <w:tc>
          <w:tcPr>
            <w:tcW w:w="900" w:type="dxa"/>
            <w:gridSpan w:val="2"/>
          </w:tcPr>
          <w:p w14:paraId="52C1E078" w14:textId="77777777" w:rsidR="0005744E" w:rsidRDefault="0005744E" w:rsidP="00000F66"/>
        </w:tc>
        <w:tc>
          <w:tcPr>
            <w:tcW w:w="1260" w:type="dxa"/>
            <w:gridSpan w:val="2"/>
          </w:tcPr>
          <w:p w14:paraId="72CD428B" w14:textId="77777777" w:rsidR="0005744E" w:rsidRDefault="0005744E" w:rsidP="00000F66"/>
        </w:tc>
        <w:tc>
          <w:tcPr>
            <w:tcW w:w="3348" w:type="dxa"/>
            <w:gridSpan w:val="2"/>
          </w:tcPr>
          <w:p w14:paraId="477EBE5D" w14:textId="77777777" w:rsidR="0005744E" w:rsidRDefault="0005744E" w:rsidP="00000F66"/>
        </w:tc>
      </w:tr>
      <w:tr w:rsidR="006731ED" w14:paraId="6D5BDE01" w14:textId="77777777" w:rsidTr="002B12B3">
        <w:tc>
          <w:tcPr>
            <w:tcW w:w="516" w:type="dxa"/>
          </w:tcPr>
          <w:p w14:paraId="6598B21F" w14:textId="77777777" w:rsidR="0005744E" w:rsidRDefault="006731ED" w:rsidP="00000F66">
            <w:r>
              <w:t>8</w:t>
            </w:r>
            <w:r w:rsidR="00515084">
              <w:t>.</w:t>
            </w:r>
          </w:p>
        </w:tc>
        <w:tc>
          <w:tcPr>
            <w:tcW w:w="4992" w:type="dxa"/>
          </w:tcPr>
          <w:p w14:paraId="2DF63AC9" w14:textId="77777777" w:rsidR="0005744E" w:rsidRDefault="0005744E" w:rsidP="0005744E">
            <w:r>
              <w:t>Oct</w:t>
            </w:r>
            <w:r w:rsidR="00EB54FB">
              <w:t>ober</w:t>
            </w:r>
            <w:r w:rsidR="005E7D0C">
              <w:t xml:space="preserve"> </w:t>
            </w:r>
            <w:r>
              <w:t>1 capital assets balan</w:t>
            </w:r>
            <w:r w:rsidR="00EB54FB">
              <w:t>ces ties to prior year capital asset ending balances.  October 1 accumulated depreciation balances ties to prior year accumulated depreciation balances</w:t>
            </w:r>
            <w:r w:rsidR="00515084">
              <w:t>.</w:t>
            </w:r>
          </w:p>
        </w:tc>
        <w:tc>
          <w:tcPr>
            <w:tcW w:w="900" w:type="dxa"/>
            <w:gridSpan w:val="2"/>
          </w:tcPr>
          <w:p w14:paraId="5A39FD98" w14:textId="77777777" w:rsidR="0005744E" w:rsidRDefault="0005744E" w:rsidP="00000F66"/>
        </w:tc>
        <w:tc>
          <w:tcPr>
            <w:tcW w:w="1260" w:type="dxa"/>
            <w:gridSpan w:val="2"/>
          </w:tcPr>
          <w:p w14:paraId="7DC2A27B" w14:textId="77777777" w:rsidR="0005744E" w:rsidRDefault="0005744E" w:rsidP="00000F66"/>
        </w:tc>
        <w:tc>
          <w:tcPr>
            <w:tcW w:w="3348" w:type="dxa"/>
            <w:gridSpan w:val="2"/>
          </w:tcPr>
          <w:p w14:paraId="2EE048F6" w14:textId="77777777" w:rsidR="0005744E" w:rsidRDefault="0005744E" w:rsidP="00000F66"/>
        </w:tc>
      </w:tr>
      <w:tr w:rsidR="00EB54FB" w14:paraId="10F7A0A3" w14:textId="77777777" w:rsidTr="002B12B3">
        <w:tc>
          <w:tcPr>
            <w:tcW w:w="516" w:type="dxa"/>
          </w:tcPr>
          <w:p w14:paraId="7860C7FE" w14:textId="77777777" w:rsidR="00EB54FB" w:rsidRDefault="00EB54FB" w:rsidP="00000F66">
            <w:r>
              <w:t>9.</w:t>
            </w:r>
          </w:p>
        </w:tc>
        <w:tc>
          <w:tcPr>
            <w:tcW w:w="4992" w:type="dxa"/>
          </w:tcPr>
          <w:p w14:paraId="33E55063" w14:textId="77777777" w:rsidR="00575FE4" w:rsidRDefault="00575FE4" w:rsidP="005E2270">
            <w:r>
              <w:t>Determine that adjustments made to the capital assets are adequately explained in the note disclosure.</w:t>
            </w:r>
          </w:p>
        </w:tc>
        <w:tc>
          <w:tcPr>
            <w:tcW w:w="900" w:type="dxa"/>
            <w:gridSpan w:val="2"/>
          </w:tcPr>
          <w:p w14:paraId="7F49BC34" w14:textId="77777777" w:rsidR="00EB54FB" w:rsidRDefault="00EB54FB" w:rsidP="00000F66"/>
        </w:tc>
        <w:tc>
          <w:tcPr>
            <w:tcW w:w="1260" w:type="dxa"/>
            <w:gridSpan w:val="2"/>
          </w:tcPr>
          <w:p w14:paraId="4AC619B7" w14:textId="77777777" w:rsidR="00EB54FB" w:rsidRDefault="00EB54FB" w:rsidP="00000F66"/>
        </w:tc>
        <w:tc>
          <w:tcPr>
            <w:tcW w:w="3348" w:type="dxa"/>
            <w:gridSpan w:val="2"/>
          </w:tcPr>
          <w:p w14:paraId="2CD56104" w14:textId="77777777" w:rsidR="00EB54FB" w:rsidRDefault="00EB54FB" w:rsidP="00000F66"/>
        </w:tc>
      </w:tr>
      <w:tr w:rsidR="00EB54FB" w14:paraId="608CB954" w14:textId="77777777" w:rsidTr="002B12B3">
        <w:tc>
          <w:tcPr>
            <w:tcW w:w="516" w:type="dxa"/>
          </w:tcPr>
          <w:p w14:paraId="06DA39F3" w14:textId="77777777" w:rsidR="00EB54FB" w:rsidRDefault="00EB54FB" w:rsidP="00000F66">
            <w:r>
              <w:t>10.</w:t>
            </w:r>
          </w:p>
        </w:tc>
        <w:tc>
          <w:tcPr>
            <w:tcW w:w="4992" w:type="dxa"/>
          </w:tcPr>
          <w:p w14:paraId="7CEDE39C" w14:textId="77777777" w:rsidR="00EB54FB" w:rsidRDefault="00EB54FB" w:rsidP="00000F66">
            <w:r>
              <w:t>The addition amounts ties to acquisition and construction of capital assets amount on Exhibit 7.</w:t>
            </w:r>
          </w:p>
        </w:tc>
        <w:tc>
          <w:tcPr>
            <w:tcW w:w="900" w:type="dxa"/>
            <w:gridSpan w:val="2"/>
          </w:tcPr>
          <w:p w14:paraId="4D41CAB0" w14:textId="77777777" w:rsidR="00EB54FB" w:rsidRDefault="00EB54FB" w:rsidP="00000F66"/>
        </w:tc>
        <w:tc>
          <w:tcPr>
            <w:tcW w:w="1260" w:type="dxa"/>
            <w:gridSpan w:val="2"/>
          </w:tcPr>
          <w:p w14:paraId="700994E1" w14:textId="77777777" w:rsidR="00EB54FB" w:rsidRDefault="00EB54FB" w:rsidP="00000F66"/>
        </w:tc>
        <w:tc>
          <w:tcPr>
            <w:tcW w:w="3348" w:type="dxa"/>
            <w:gridSpan w:val="2"/>
          </w:tcPr>
          <w:p w14:paraId="3AA17EDD" w14:textId="77777777" w:rsidR="00EB54FB" w:rsidRDefault="00EB54FB" w:rsidP="00000F66"/>
        </w:tc>
      </w:tr>
      <w:tr w:rsidR="00EB54FB" w14:paraId="757B8F7B" w14:textId="77777777" w:rsidTr="002B12B3">
        <w:tc>
          <w:tcPr>
            <w:tcW w:w="516" w:type="dxa"/>
          </w:tcPr>
          <w:p w14:paraId="11AEAB94" w14:textId="77777777" w:rsidR="00EB54FB" w:rsidRDefault="00EB54FB" w:rsidP="00000F66">
            <w:r>
              <w:t>11.</w:t>
            </w:r>
          </w:p>
        </w:tc>
        <w:tc>
          <w:tcPr>
            <w:tcW w:w="4992" w:type="dxa"/>
          </w:tcPr>
          <w:p w14:paraId="74F8FAFE" w14:textId="77777777" w:rsidR="00EB54FB" w:rsidRDefault="00EB54FB" w:rsidP="00000F66">
            <w:r>
              <w:t xml:space="preserve">The September 30 balance, </w:t>
            </w:r>
            <w:r w:rsidR="009F5779">
              <w:t xml:space="preserve">capital assets, </w:t>
            </w:r>
            <w:r>
              <w:t>net ties to capital assets amounts on Exhibit 1 and 5.</w:t>
            </w:r>
          </w:p>
        </w:tc>
        <w:tc>
          <w:tcPr>
            <w:tcW w:w="900" w:type="dxa"/>
            <w:gridSpan w:val="2"/>
          </w:tcPr>
          <w:p w14:paraId="0EC1E540" w14:textId="77777777" w:rsidR="00EB54FB" w:rsidRDefault="00EB54FB" w:rsidP="00000F66"/>
        </w:tc>
        <w:tc>
          <w:tcPr>
            <w:tcW w:w="1260" w:type="dxa"/>
            <w:gridSpan w:val="2"/>
          </w:tcPr>
          <w:p w14:paraId="3F848F35" w14:textId="77777777" w:rsidR="00EB54FB" w:rsidRDefault="00EB54FB" w:rsidP="00000F66"/>
        </w:tc>
        <w:tc>
          <w:tcPr>
            <w:tcW w:w="3348" w:type="dxa"/>
            <w:gridSpan w:val="2"/>
          </w:tcPr>
          <w:p w14:paraId="5B76BE9E" w14:textId="77777777" w:rsidR="00EB54FB" w:rsidRDefault="00EB54FB" w:rsidP="00000F66"/>
        </w:tc>
      </w:tr>
      <w:tr w:rsidR="00EB54FB" w14:paraId="70C4E7D5" w14:textId="77777777" w:rsidTr="002B12B3">
        <w:tc>
          <w:tcPr>
            <w:tcW w:w="516" w:type="dxa"/>
          </w:tcPr>
          <w:p w14:paraId="203C6AF4" w14:textId="77777777" w:rsidR="00EB54FB" w:rsidRDefault="00EB54FB" w:rsidP="00000F66">
            <w:r>
              <w:t>12.</w:t>
            </w:r>
          </w:p>
        </w:tc>
        <w:tc>
          <w:tcPr>
            <w:tcW w:w="4992" w:type="dxa"/>
          </w:tcPr>
          <w:p w14:paraId="48DFE37D" w14:textId="77777777" w:rsidR="00EB54FB" w:rsidRDefault="00EB54FB" w:rsidP="00000F66">
            <w:r>
              <w:t>The additions to accumulated depreciation ties to depreciation expense on Exhibit 6.</w:t>
            </w:r>
          </w:p>
        </w:tc>
        <w:tc>
          <w:tcPr>
            <w:tcW w:w="900" w:type="dxa"/>
            <w:gridSpan w:val="2"/>
          </w:tcPr>
          <w:p w14:paraId="50270BE0" w14:textId="77777777" w:rsidR="00EB54FB" w:rsidRDefault="00EB54FB" w:rsidP="00000F66"/>
        </w:tc>
        <w:tc>
          <w:tcPr>
            <w:tcW w:w="1260" w:type="dxa"/>
            <w:gridSpan w:val="2"/>
          </w:tcPr>
          <w:p w14:paraId="04FF6593" w14:textId="77777777" w:rsidR="00EB54FB" w:rsidRDefault="00EB54FB" w:rsidP="00000F66"/>
        </w:tc>
        <w:tc>
          <w:tcPr>
            <w:tcW w:w="3348" w:type="dxa"/>
            <w:gridSpan w:val="2"/>
          </w:tcPr>
          <w:p w14:paraId="54E859AB" w14:textId="77777777" w:rsidR="00EB54FB" w:rsidRDefault="00EB54FB" w:rsidP="00000F66"/>
        </w:tc>
      </w:tr>
      <w:tr w:rsidR="00EB54FB" w14:paraId="512C0049" w14:textId="77777777" w:rsidTr="002B12B3">
        <w:tc>
          <w:tcPr>
            <w:tcW w:w="516" w:type="dxa"/>
          </w:tcPr>
          <w:p w14:paraId="4CFEDA1A" w14:textId="77777777" w:rsidR="00EB54FB" w:rsidRDefault="00EB54FB" w:rsidP="0098016A">
            <w:r>
              <w:t>1</w:t>
            </w:r>
            <w:r w:rsidR="0098016A">
              <w:t>3</w:t>
            </w:r>
            <w:r>
              <w:t>.</w:t>
            </w:r>
          </w:p>
        </w:tc>
        <w:tc>
          <w:tcPr>
            <w:tcW w:w="4992" w:type="dxa"/>
          </w:tcPr>
          <w:p w14:paraId="6801FDDF" w14:textId="77777777" w:rsidR="00EB54FB" w:rsidRDefault="00EB54FB" w:rsidP="0098016A">
            <w:r>
              <w:t xml:space="preserve">Assets moved from categories due to reclassification should be shown as an adjustment.  (Such as, assets moved from </w:t>
            </w:r>
            <w:r w:rsidR="0098016A">
              <w:t>construction in progress</w:t>
            </w:r>
            <w:r>
              <w:t>)  The corresponding accumulated depreciation should be shown as an adjustment.</w:t>
            </w:r>
          </w:p>
        </w:tc>
        <w:tc>
          <w:tcPr>
            <w:tcW w:w="900" w:type="dxa"/>
            <w:gridSpan w:val="2"/>
          </w:tcPr>
          <w:p w14:paraId="2F753977" w14:textId="77777777" w:rsidR="00EB54FB" w:rsidRDefault="00EB54FB" w:rsidP="001916C4"/>
        </w:tc>
        <w:tc>
          <w:tcPr>
            <w:tcW w:w="1260" w:type="dxa"/>
            <w:gridSpan w:val="2"/>
          </w:tcPr>
          <w:p w14:paraId="3F2A61D2" w14:textId="77777777" w:rsidR="00EB54FB" w:rsidRDefault="00EB54FB" w:rsidP="001916C4"/>
        </w:tc>
        <w:tc>
          <w:tcPr>
            <w:tcW w:w="3348" w:type="dxa"/>
            <w:gridSpan w:val="2"/>
          </w:tcPr>
          <w:p w14:paraId="57F79C17" w14:textId="77777777" w:rsidR="00EB54FB" w:rsidRPr="00EB54FB" w:rsidRDefault="00EB54FB" w:rsidP="001916C4"/>
        </w:tc>
      </w:tr>
      <w:tr w:rsidR="00EB54FB" w14:paraId="0981F5D0" w14:textId="77777777" w:rsidTr="002B12B3">
        <w:tc>
          <w:tcPr>
            <w:tcW w:w="516" w:type="dxa"/>
          </w:tcPr>
          <w:p w14:paraId="2013D9DF" w14:textId="77777777" w:rsidR="00EB54FB" w:rsidRDefault="0098016A" w:rsidP="00000F66">
            <w:r>
              <w:t>14</w:t>
            </w:r>
            <w:r w:rsidR="00EB54FB">
              <w:t>.</w:t>
            </w:r>
          </w:p>
        </w:tc>
        <w:tc>
          <w:tcPr>
            <w:tcW w:w="4992" w:type="dxa"/>
          </w:tcPr>
          <w:p w14:paraId="349A0253" w14:textId="77777777" w:rsidR="00EB54FB" w:rsidRDefault="00EB54FB" w:rsidP="00000F66">
            <w:r>
              <w:t>Insert a capital asset schedule for discretely presented component units, if applicable.</w:t>
            </w:r>
          </w:p>
        </w:tc>
        <w:tc>
          <w:tcPr>
            <w:tcW w:w="900" w:type="dxa"/>
            <w:gridSpan w:val="2"/>
          </w:tcPr>
          <w:p w14:paraId="1357FA7B" w14:textId="77777777" w:rsidR="00EB54FB" w:rsidRDefault="00EB54FB" w:rsidP="00000F66"/>
        </w:tc>
        <w:tc>
          <w:tcPr>
            <w:tcW w:w="1260" w:type="dxa"/>
            <w:gridSpan w:val="2"/>
          </w:tcPr>
          <w:p w14:paraId="3130E95F" w14:textId="77777777" w:rsidR="00EB54FB" w:rsidRDefault="00EB54FB" w:rsidP="00000F66"/>
        </w:tc>
        <w:tc>
          <w:tcPr>
            <w:tcW w:w="3348" w:type="dxa"/>
            <w:gridSpan w:val="2"/>
          </w:tcPr>
          <w:p w14:paraId="3C75AD31" w14:textId="77777777" w:rsidR="00EB54FB" w:rsidRDefault="00EB54FB" w:rsidP="00000F66"/>
        </w:tc>
      </w:tr>
      <w:tr w:rsidR="00EB54FB" w14:paraId="50D98731" w14:textId="77777777" w:rsidTr="002B12B3">
        <w:tc>
          <w:tcPr>
            <w:tcW w:w="516" w:type="dxa"/>
          </w:tcPr>
          <w:p w14:paraId="59BFEB34" w14:textId="77777777" w:rsidR="00EB54FB" w:rsidRDefault="0098016A" w:rsidP="00000F66">
            <w:r>
              <w:t>15</w:t>
            </w:r>
            <w:r w:rsidR="00EB54FB">
              <w:t>.</w:t>
            </w:r>
          </w:p>
        </w:tc>
        <w:tc>
          <w:tcPr>
            <w:tcW w:w="4992" w:type="dxa"/>
          </w:tcPr>
          <w:p w14:paraId="32AEFE09" w14:textId="77777777" w:rsidR="00EB54FB" w:rsidRDefault="00EB54FB" w:rsidP="00000F66">
            <w:r>
              <w:t>Report the amount of depreciation expense charged to the functional activity (general government, public safety, etc.).</w:t>
            </w:r>
          </w:p>
        </w:tc>
        <w:tc>
          <w:tcPr>
            <w:tcW w:w="900" w:type="dxa"/>
            <w:gridSpan w:val="2"/>
          </w:tcPr>
          <w:p w14:paraId="7E54786E" w14:textId="77777777" w:rsidR="00EB54FB" w:rsidRDefault="00EB54FB" w:rsidP="00000F66"/>
        </w:tc>
        <w:tc>
          <w:tcPr>
            <w:tcW w:w="1260" w:type="dxa"/>
            <w:gridSpan w:val="2"/>
          </w:tcPr>
          <w:p w14:paraId="099D1A03" w14:textId="77777777" w:rsidR="00EB54FB" w:rsidRDefault="00EB54FB" w:rsidP="00000F66"/>
        </w:tc>
        <w:tc>
          <w:tcPr>
            <w:tcW w:w="3348" w:type="dxa"/>
            <w:gridSpan w:val="2"/>
          </w:tcPr>
          <w:p w14:paraId="6AFB96EA" w14:textId="77777777" w:rsidR="00EB54FB" w:rsidRDefault="00EB54FB" w:rsidP="00000F66"/>
        </w:tc>
      </w:tr>
      <w:tr w:rsidR="00EB54FB" w14:paraId="00702FF0" w14:textId="77777777" w:rsidTr="002B12B3">
        <w:tc>
          <w:tcPr>
            <w:tcW w:w="516" w:type="dxa"/>
          </w:tcPr>
          <w:p w14:paraId="44244A21" w14:textId="77777777" w:rsidR="00EB54FB" w:rsidRDefault="0098016A" w:rsidP="00000F66">
            <w:r>
              <w:t>16</w:t>
            </w:r>
            <w:r w:rsidR="00EB54FB">
              <w:t>.</w:t>
            </w:r>
          </w:p>
        </w:tc>
        <w:tc>
          <w:tcPr>
            <w:tcW w:w="4992" w:type="dxa"/>
          </w:tcPr>
          <w:p w14:paraId="3F3C99F9" w14:textId="77777777" w:rsidR="00EB54FB" w:rsidRDefault="00EB54FB" w:rsidP="00000F66">
            <w:r>
              <w:t xml:space="preserve">Commitments – Determine that any significant long-term commitment is described, along with the remaining financial commitment and expected date of completion. </w:t>
            </w:r>
          </w:p>
          <w:p w14:paraId="12EBB1F6" w14:textId="77777777" w:rsidR="00EB54FB" w:rsidRDefault="00EB54FB" w:rsidP="00000F66">
            <w:r>
              <w:t>Consider the significance of remaining cost to be charged to the construction in progress accounts.</w:t>
            </w:r>
          </w:p>
        </w:tc>
        <w:tc>
          <w:tcPr>
            <w:tcW w:w="900" w:type="dxa"/>
            <w:gridSpan w:val="2"/>
          </w:tcPr>
          <w:p w14:paraId="7716EF4C" w14:textId="77777777" w:rsidR="00EB54FB" w:rsidRDefault="00EB54FB" w:rsidP="00000F66"/>
        </w:tc>
        <w:tc>
          <w:tcPr>
            <w:tcW w:w="1260" w:type="dxa"/>
            <w:gridSpan w:val="2"/>
          </w:tcPr>
          <w:p w14:paraId="45E73B02" w14:textId="77777777" w:rsidR="00EB54FB" w:rsidRDefault="00EB54FB" w:rsidP="00000F66"/>
        </w:tc>
        <w:tc>
          <w:tcPr>
            <w:tcW w:w="3348" w:type="dxa"/>
            <w:gridSpan w:val="2"/>
          </w:tcPr>
          <w:p w14:paraId="52CF9411" w14:textId="77777777" w:rsidR="00EB54FB" w:rsidRDefault="00EB54FB" w:rsidP="00000F66"/>
        </w:tc>
      </w:tr>
    </w:tbl>
    <w:p w14:paraId="6AEBC2E8" w14:textId="77777777" w:rsidR="00627DC8" w:rsidRDefault="00627DC8" w:rsidP="00627DC8"/>
    <w:p w14:paraId="71A12B60" w14:textId="77777777" w:rsidR="00BF3279" w:rsidRDefault="00BF3279" w:rsidP="00627DC8"/>
    <w:p w14:paraId="4F09F93C" w14:textId="77777777" w:rsidR="00BF3279" w:rsidRDefault="00BF3279" w:rsidP="00627DC8"/>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BF3279" w14:paraId="083C91EF" w14:textId="77777777" w:rsidTr="00BF3279">
        <w:tc>
          <w:tcPr>
            <w:tcW w:w="5527" w:type="dxa"/>
            <w:gridSpan w:val="3"/>
            <w:shd w:val="clear" w:color="auto" w:fill="auto"/>
          </w:tcPr>
          <w:p w14:paraId="4CAB5A46" w14:textId="77777777" w:rsidR="00BF3279" w:rsidRPr="0085770F" w:rsidRDefault="00BF3279" w:rsidP="00AA2E83">
            <w:pPr>
              <w:rPr>
                <w:highlight w:val="lightGray"/>
              </w:rPr>
            </w:pPr>
            <w:r w:rsidRPr="0085770F">
              <w:rPr>
                <w:b/>
                <w:highlight w:val="lightGray"/>
              </w:rPr>
              <w:t>Deferred outflows/inflows of resources</w:t>
            </w:r>
          </w:p>
        </w:tc>
        <w:tc>
          <w:tcPr>
            <w:tcW w:w="900" w:type="dxa"/>
            <w:gridSpan w:val="2"/>
          </w:tcPr>
          <w:p w14:paraId="64B30359" w14:textId="77777777" w:rsidR="00BF3279" w:rsidRDefault="00BF3279" w:rsidP="00AA2E83">
            <w:r>
              <w:t>Initials</w:t>
            </w:r>
          </w:p>
        </w:tc>
        <w:tc>
          <w:tcPr>
            <w:tcW w:w="1256" w:type="dxa"/>
            <w:gridSpan w:val="2"/>
          </w:tcPr>
          <w:p w14:paraId="429457F5" w14:textId="77777777" w:rsidR="00BF3279" w:rsidRDefault="00BF3279" w:rsidP="00AA2E83">
            <w:r>
              <w:t>Page Ref.</w:t>
            </w:r>
          </w:p>
        </w:tc>
        <w:tc>
          <w:tcPr>
            <w:tcW w:w="3333" w:type="dxa"/>
          </w:tcPr>
          <w:p w14:paraId="4FFF17B0" w14:textId="77777777" w:rsidR="00BF3279" w:rsidRDefault="00BF3279" w:rsidP="00AA2E83">
            <w:pPr>
              <w:jc w:val="center"/>
            </w:pPr>
            <w:r>
              <w:t>Comments</w:t>
            </w:r>
          </w:p>
        </w:tc>
      </w:tr>
      <w:tr w:rsidR="00BF3279" w14:paraId="4CEDB9CF" w14:textId="77777777" w:rsidTr="00AA2E83">
        <w:tc>
          <w:tcPr>
            <w:tcW w:w="516" w:type="dxa"/>
          </w:tcPr>
          <w:p w14:paraId="16B72CE2" w14:textId="77777777" w:rsidR="00BF3279" w:rsidRDefault="00BF3279" w:rsidP="00AA2E83">
            <w:r>
              <w:t>1.</w:t>
            </w:r>
          </w:p>
        </w:tc>
        <w:tc>
          <w:tcPr>
            <w:tcW w:w="4992" w:type="dxa"/>
          </w:tcPr>
          <w:p w14:paraId="0C419047" w14:textId="77777777" w:rsidR="00BF3279" w:rsidRDefault="00BF3279" w:rsidP="00BF3279">
            <w:r>
              <w:t xml:space="preserve">Determine if an amount reported for a component of net </w:t>
            </w:r>
            <w:r w:rsidR="00F51B2A">
              <w:t>position</w:t>
            </w:r>
            <w:r>
              <w:t xml:space="preserve"> (i.e., net investment in capital assets, restricted, or unrestricted) is significantly affected by a transaction that resulted in the recognition of a deferred outflow of resources or deferred inflow of resources, and the difference between the deferred outflow of resources or deferred inflow of resources and the related asset or liability is significant, is an explanation of that effect on net position provided in the notes to the financial statements?</w:t>
            </w:r>
          </w:p>
        </w:tc>
        <w:tc>
          <w:tcPr>
            <w:tcW w:w="900" w:type="dxa"/>
            <w:gridSpan w:val="2"/>
          </w:tcPr>
          <w:p w14:paraId="4A48B3C8" w14:textId="77777777" w:rsidR="00BF3279" w:rsidRDefault="00BF3279" w:rsidP="00AA2E83">
            <w:r>
              <w:t xml:space="preserve"> </w:t>
            </w:r>
          </w:p>
        </w:tc>
        <w:tc>
          <w:tcPr>
            <w:tcW w:w="1260" w:type="dxa"/>
            <w:gridSpan w:val="2"/>
          </w:tcPr>
          <w:p w14:paraId="6225DE24" w14:textId="77777777" w:rsidR="00BF3279" w:rsidRDefault="00BF3279" w:rsidP="00AA2E83"/>
        </w:tc>
        <w:tc>
          <w:tcPr>
            <w:tcW w:w="3348" w:type="dxa"/>
            <w:gridSpan w:val="2"/>
          </w:tcPr>
          <w:p w14:paraId="61C7E6CA" w14:textId="77777777" w:rsidR="00BF3279" w:rsidRDefault="00BF3279" w:rsidP="00AA2E83"/>
        </w:tc>
      </w:tr>
    </w:tbl>
    <w:p w14:paraId="56FE1FA7" w14:textId="77777777" w:rsidR="00BF3279" w:rsidRDefault="00BF3279" w:rsidP="00627DC8"/>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627DC8" w14:paraId="7C025CC2" w14:textId="77777777" w:rsidTr="002B12B3">
        <w:tc>
          <w:tcPr>
            <w:tcW w:w="5527" w:type="dxa"/>
            <w:gridSpan w:val="3"/>
          </w:tcPr>
          <w:p w14:paraId="6E112142" w14:textId="77777777" w:rsidR="00627DC8" w:rsidRDefault="00627DC8" w:rsidP="00000F66"/>
        </w:tc>
        <w:tc>
          <w:tcPr>
            <w:tcW w:w="900" w:type="dxa"/>
            <w:gridSpan w:val="2"/>
          </w:tcPr>
          <w:p w14:paraId="2235C7C8" w14:textId="77777777" w:rsidR="00627DC8" w:rsidRDefault="00627DC8" w:rsidP="00000F66">
            <w:r>
              <w:t>Initials</w:t>
            </w:r>
          </w:p>
        </w:tc>
        <w:tc>
          <w:tcPr>
            <w:tcW w:w="1256" w:type="dxa"/>
            <w:gridSpan w:val="2"/>
          </w:tcPr>
          <w:p w14:paraId="043DFF3A" w14:textId="77777777" w:rsidR="00627DC8" w:rsidRDefault="00627DC8" w:rsidP="00000F66">
            <w:r>
              <w:t>Page Ref.</w:t>
            </w:r>
          </w:p>
        </w:tc>
        <w:tc>
          <w:tcPr>
            <w:tcW w:w="3333" w:type="dxa"/>
          </w:tcPr>
          <w:p w14:paraId="5975170E" w14:textId="77777777" w:rsidR="00627DC8" w:rsidRDefault="00627DC8" w:rsidP="002B12B3">
            <w:pPr>
              <w:jc w:val="center"/>
            </w:pPr>
            <w:r>
              <w:t>Comments</w:t>
            </w:r>
          </w:p>
        </w:tc>
      </w:tr>
      <w:tr w:rsidR="00627DC8" w:rsidRPr="002B12B3" w14:paraId="76749B4E" w14:textId="77777777" w:rsidTr="002B12B3">
        <w:tc>
          <w:tcPr>
            <w:tcW w:w="11016" w:type="dxa"/>
            <w:gridSpan w:val="8"/>
          </w:tcPr>
          <w:p w14:paraId="01AD752B" w14:textId="77777777" w:rsidR="00627DC8" w:rsidRPr="002B12B3" w:rsidRDefault="001525D6" w:rsidP="00000F66">
            <w:pPr>
              <w:rPr>
                <w:b/>
              </w:rPr>
            </w:pPr>
            <w:r w:rsidRPr="0085770F">
              <w:rPr>
                <w:b/>
                <w:highlight w:val="lightGray"/>
              </w:rPr>
              <w:t>Claims and Judg</w:t>
            </w:r>
            <w:r w:rsidR="00E61CD3" w:rsidRPr="0085770F">
              <w:rPr>
                <w:b/>
                <w:highlight w:val="lightGray"/>
              </w:rPr>
              <w:t>ments</w:t>
            </w:r>
          </w:p>
        </w:tc>
      </w:tr>
      <w:tr w:rsidR="00627DC8" w14:paraId="485981D0" w14:textId="77777777" w:rsidTr="002B12B3">
        <w:tc>
          <w:tcPr>
            <w:tcW w:w="516" w:type="dxa"/>
          </w:tcPr>
          <w:p w14:paraId="7276F160" w14:textId="77777777" w:rsidR="00627DC8" w:rsidRDefault="00627DC8" w:rsidP="00000F66">
            <w:r>
              <w:t>1.</w:t>
            </w:r>
          </w:p>
        </w:tc>
        <w:tc>
          <w:tcPr>
            <w:tcW w:w="4992" w:type="dxa"/>
          </w:tcPr>
          <w:p w14:paraId="5816F253" w14:textId="77777777" w:rsidR="00627DC8" w:rsidRDefault="00F43D1A" w:rsidP="00000F66">
            <w:r>
              <w:t>Determine the need for disclosure and if a liability should be booked in the financial statements.  A liability should be booked if both of the following 2 conditions are met:</w:t>
            </w:r>
          </w:p>
          <w:p w14:paraId="035B3D23" w14:textId="77777777" w:rsidR="00F43D1A" w:rsidRDefault="00F43D1A" w:rsidP="002B12B3">
            <w:pPr>
              <w:numPr>
                <w:ilvl w:val="0"/>
                <w:numId w:val="7"/>
              </w:numPr>
            </w:pPr>
            <w:r>
              <w:t>Information available before the financial statements are issued indicates that it is probable that an asset had been impaired or a liability had been incurred at the date of the financial statements.</w:t>
            </w:r>
          </w:p>
          <w:p w14:paraId="5E45192A" w14:textId="77777777" w:rsidR="00F43D1A" w:rsidRDefault="00F43D1A" w:rsidP="002B12B3">
            <w:pPr>
              <w:numPr>
                <w:ilvl w:val="0"/>
                <w:numId w:val="7"/>
              </w:numPr>
            </w:pPr>
            <w:r>
              <w:t>The amount of the loss can be reasonably estimated.</w:t>
            </w:r>
          </w:p>
        </w:tc>
        <w:tc>
          <w:tcPr>
            <w:tcW w:w="900" w:type="dxa"/>
            <w:gridSpan w:val="2"/>
          </w:tcPr>
          <w:p w14:paraId="1BE35BF8" w14:textId="77777777" w:rsidR="00627DC8" w:rsidRDefault="00F43D1A" w:rsidP="00000F66">
            <w:r>
              <w:t xml:space="preserve"> </w:t>
            </w:r>
          </w:p>
        </w:tc>
        <w:tc>
          <w:tcPr>
            <w:tcW w:w="1260" w:type="dxa"/>
            <w:gridSpan w:val="2"/>
          </w:tcPr>
          <w:p w14:paraId="7C4BE84C" w14:textId="77777777" w:rsidR="00627DC8" w:rsidRDefault="00627DC8" w:rsidP="00000F66"/>
        </w:tc>
        <w:tc>
          <w:tcPr>
            <w:tcW w:w="3348" w:type="dxa"/>
            <w:gridSpan w:val="2"/>
          </w:tcPr>
          <w:p w14:paraId="071B9616" w14:textId="77777777" w:rsidR="00627DC8" w:rsidRDefault="00627DC8" w:rsidP="00000F66"/>
        </w:tc>
      </w:tr>
      <w:tr w:rsidR="00627DC8" w14:paraId="17882320" w14:textId="77777777" w:rsidTr="002B12B3">
        <w:tc>
          <w:tcPr>
            <w:tcW w:w="516" w:type="dxa"/>
          </w:tcPr>
          <w:p w14:paraId="2CD5EEC4" w14:textId="77777777" w:rsidR="00627DC8" w:rsidRDefault="00FD241C" w:rsidP="00000F66">
            <w:r>
              <w:t>2.</w:t>
            </w:r>
          </w:p>
        </w:tc>
        <w:tc>
          <w:tcPr>
            <w:tcW w:w="4992" w:type="dxa"/>
          </w:tcPr>
          <w:p w14:paraId="2635A5C1" w14:textId="77777777" w:rsidR="00F43D1A" w:rsidRDefault="00D147BD" w:rsidP="00000F66">
            <w:r>
              <w:t>Determine i</w:t>
            </w:r>
            <w:r w:rsidR="00F43D1A">
              <w:t>f a disclosure is needed for any of the following:</w:t>
            </w:r>
          </w:p>
          <w:p w14:paraId="73249AB4" w14:textId="77777777" w:rsidR="00F43D1A" w:rsidRDefault="00F43D1A" w:rsidP="00000F66">
            <w:r>
              <w:t>Worker compensation</w:t>
            </w:r>
          </w:p>
          <w:p w14:paraId="5E4FD111" w14:textId="77777777" w:rsidR="00F43D1A" w:rsidRDefault="00F43D1A" w:rsidP="00000F66">
            <w:r>
              <w:t>Employee health and accident coverage</w:t>
            </w:r>
          </w:p>
          <w:p w14:paraId="371465BF" w14:textId="77777777" w:rsidR="00F43D1A" w:rsidRDefault="00F43D1A" w:rsidP="00000F66">
            <w:r>
              <w:t xml:space="preserve">  MS Public Entity Employee Benefit Trust or a  </w:t>
            </w:r>
          </w:p>
          <w:p w14:paraId="249031CC" w14:textId="77777777" w:rsidR="00F43D1A" w:rsidRDefault="00F43D1A" w:rsidP="00000F66">
            <w:r>
              <w:t xml:space="preserve">     risk pool.</w:t>
            </w:r>
          </w:p>
          <w:p w14:paraId="4AD317AE" w14:textId="77777777" w:rsidR="00F43D1A" w:rsidRDefault="00F43D1A" w:rsidP="00000F66">
            <w:r>
              <w:t>Tort liability</w:t>
            </w:r>
          </w:p>
          <w:p w14:paraId="1F404D5F" w14:textId="77777777" w:rsidR="00F43D1A" w:rsidRDefault="00F43D1A" w:rsidP="00000F66">
            <w:r>
              <w:t xml:space="preserve">Any other liability </w:t>
            </w:r>
          </w:p>
        </w:tc>
        <w:tc>
          <w:tcPr>
            <w:tcW w:w="900" w:type="dxa"/>
            <w:gridSpan w:val="2"/>
          </w:tcPr>
          <w:p w14:paraId="00E50337" w14:textId="77777777" w:rsidR="00627DC8" w:rsidRDefault="00627DC8" w:rsidP="00000F66"/>
        </w:tc>
        <w:tc>
          <w:tcPr>
            <w:tcW w:w="1260" w:type="dxa"/>
            <w:gridSpan w:val="2"/>
          </w:tcPr>
          <w:p w14:paraId="6CB91651" w14:textId="77777777" w:rsidR="00627DC8" w:rsidRDefault="00627DC8" w:rsidP="00000F66"/>
        </w:tc>
        <w:tc>
          <w:tcPr>
            <w:tcW w:w="3348" w:type="dxa"/>
            <w:gridSpan w:val="2"/>
          </w:tcPr>
          <w:p w14:paraId="139A0A41" w14:textId="77777777" w:rsidR="00627DC8" w:rsidRDefault="00627DC8" w:rsidP="00000F66"/>
        </w:tc>
      </w:tr>
    </w:tbl>
    <w:p w14:paraId="5CB84F5A" w14:textId="77777777" w:rsidR="00BD767D" w:rsidRDefault="00BD767D" w:rsidP="00627DC8"/>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114"/>
        <w:gridCol w:w="4878"/>
        <w:gridCol w:w="59"/>
        <w:gridCol w:w="841"/>
        <w:gridCol w:w="59"/>
        <w:gridCol w:w="1201"/>
        <w:gridCol w:w="46"/>
        <w:gridCol w:w="3302"/>
      </w:tblGrid>
      <w:tr w:rsidR="00460065" w14:paraId="29EB368C" w14:textId="77777777" w:rsidTr="004D5696">
        <w:tc>
          <w:tcPr>
            <w:tcW w:w="5508" w:type="dxa"/>
            <w:gridSpan w:val="3"/>
          </w:tcPr>
          <w:p w14:paraId="25C90989" w14:textId="77777777" w:rsidR="00460065" w:rsidRDefault="00460065" w:rsidP="00393B7D"/>
        </w:tc>
        <w:tc>
          <w:tcPr>
            <w:tcW w:w="900" w:type="dxa"/>
            <w:gridSpan w:val="2"/>
          </w:tcPr>
          <w:p w14:paraId="2C7F9E71" w14:textId="77777777" w:rsidR="00460065" w:rsidRDefault="00460065" w:rsidP="00393B7D">
            <w:r>
              <w:t>Initials</w:t>
            </w:r>
          </w:p>
        </w:tc>
        <w:tc>
          <w:tcPr>
            <w:tcW w:w="1260" w:type="dxa"/>
            <w:gridSpan w:val="2"/>
          </w:tcPr>
          <w:p w14:paraId="36EE2E71" w14:textId="77777777" w:rsidR="00460065" w:rsidRDefault="00460065" w:rsidP="00393B7D">
            <w:r>
              <w:t>Page Ref.</w:t>
            </w:r>
          </w:p>
        </w:tc>
        <w:tc>
          <w:tcPr>
            <w:tcW w:w="3348" w:type="dxa"/>
            <w:gridSpan w:val="2"/>
          </w:tcPr>
          <w:p w14:paraId="6A787346" w14:textId="77777777" w:rsidR="00460065" w:rsidRDefault="00460065" w:rsidP="00393B7D">
            <w:pPr>
              <w:jc w:val="center"/>
            </w:pPr>
            <w:r>
              <w:t>Comments</w:t>
            </w:r>
          </w:p>
        </w:tc>
      </w:tr>
      <w:tr w:rsidR="00460065" w:rsidRPr="002B12B3" w14:paraId="546146A0" w14:textId="77777777" w:rsidTr="00393B7D">
        <w:tc>
          <w:tcPr>
            <w:tcW w:w="11016" w:type="dxa"/>
            <w:gridSpan w:val="9"/>
          </w:tcPr>
          <w:p w14:paraId="3F9864D6" w14:textId="77777777" w:rsidR="00460065" w:rsidRPr="0085770F" w:rsidRDefault="00460065" w:rsidP="0098016A">
            <w:pPr>
              <w:rPr>
                <w:b/>
                <w:highlight w:val="lightGray"/>
              </w:rPr>
            </w:pPr>
            <w:r w:rsidRPr="0085770F">
              <w:rPr>
                <w:b/>
                <w:highlight w:val="lightGray"/>
              </w:rPr>
              <w:t xml:space="preserve">Leases </w:t>
            </w:r>
          </w:p>
        </w:tc>
      </w:tr>
      <w:tr w:rsidR="00460065" w:rsidRPr="002B12B3" w14:paraId="39265B96" w14:textId="77777777" w:rsidTr="00393B7D">
        <w:tc>
          <w:tcPr>
            <w:tcW w:w="11016" w:type="dxa"/>
            <w:gridSpan w:val="9"/>
          </w:tcPr>
          <w:p w14:paraId="32DF3CA5" w14:textId="77777777" w:rsidR="00460065" w:rsidRPr="0085770F" w:rsidRDefault="00460065" w:rsidP="00393B7D">
            <w:pPr>
              <w:rPr>
                <w:b/>
                <w:highlight w:val="lightGray"/>
              </w:rPr>
            </w:pPr>
          </w:p>
        </w:tc>
      </w:tr>
      <w:tr w:rsidR="00460065" w14:paraId="24C2DA21" w14:textId="77777777" w:rsidTr="004D5696">
        <w:tc>
          <w:tcPr>
            <w:tcW w:w="516" w:type="dxa"/>
          </w:tcPr>
          <w:p w14:paraId="0F945493" w14:textId="77777777" w:rsidR="00460065" w:rsidRDefault="00460065" w:rsidP="00393B7D">
            <w:r>
              <w:t>1.</w:t>
            </w:r>
          </w:p>
        </w:tc>
        <w:tc>
          <w:tcPr>
            <w:tcW w:w="4992" w:type="dxa"/>
            <w:gridSpan w:val="2"/>
          </w:tcPr>
          <w:p w14:paraId="487D3F07" w14:textId="77777777" w:rsidR="00460065" w:rsidRPr="0098016A" w:rsidRDefault="0098016A" w:rsidP="0098016A">
            <w:r>
              <w:t>Ensure</w:t>
            </w:r>
            <w:r w:rsidRPr="0098016A">
              <w:t xml:space="preserve"> that all the required disclosures </w:t>
            </w:r>
            <w:r>
              <w:t>related to</w:t>
            </w:r>
            <w:r w:rsidRPr="0098016A">
              <w:t xml:space="preserve"> GASB 87 are included in the report as applicable.</w:t>
            </w:r>
          </w:p>
        </w:tc>
        <w:tc>
          <w:tcPr>
            <w:tcW w:w="900" w:type="dxa"/>
            <w:gridSpan w:val="2"/>
          </w:tcPr>
          <w:p w14:paraId="07E7CF28" w14:textId="77777777" w:rsidR="00460065" w:rsidRDefault="00460065" w:rsidP="00393B7D"/>
        </w:tc>
        <w:tc>
          <w:tcPr>
            <w:tcW w:w="1260" w:type="dxa"/>
            <w:gridSpan w:val="2"/>
          </w:tcPr>
          <w:p w14:paraId="6302DC50" w14:textId="77777777" w:rsidR="00460065" w:rsidRDefault="00460065" w:rsidP="00393B7D"/>
        </w:tc>
        <w:tc>
          <w:tcPr>
            <w:tcW w:w="3348" w:type="dxa"/>
            <w:gridSpan w:val="2"/>
          </w:tcPr>
          <w:p w14:paraId="7FCADE66" w14:textId="77777777" w:rsidR="00460065" w:rsidRDefault="00460065" w:rsidP="00393B7D"/>
        </w:tc>
      </w:tr>
      <w:tr w:rsidR="00627DC8" w14:paraId="3461F0CE" w14:textId="77777777" w:rsidTr="004D5696">
        <w:tc>
          <w:tcPr>
            <w:tcW w:w="5508" w:type="dxa"/>
            <w:gridSpan w:val="3"/>
          </w:tcPr>
          <w:p w14:paraId="6236ED31" w14:textId="77777777" w:rsidR="00627DC8" w:rsidRPr="0098016A" w:rsidRDefault="004D5696" w:rsidP="004D5696">
            <w:pPr>
              <w:rPr>
                <w:b/>
              </w:rPr>
            </w:pPr>
            <w:r w:rsidRPr="0085770F">
              <w:rPr>
                <w:b/>
                <w:highlight w:val="lightGray"/>
              </w:rPr>
              <w:t>As Lessee:</w:t>
            </w:r>
          </w:p>
        </w:tc>
        <w:tc>
          <w:tcPr>
            <w:tcW w:w="900" w:type="dxa"/>
            <w:gridSpan w:val="2"/>
          </w:tcPr>
          <w:p w14:paraId="70365C65" w14:textId="77777777" w:rsidR="00627DC8" w:rsidRDefault="00627DC8" w:rsidP="00000F66"/>
        </w:tc>
        <w:tc>
          <w:tcPr>
            <w:tcW w:w="1260" w:type="dxa"/>
            <w:gridSpan w:val="2"/>
          </w:tcPr>
          <w:p w14:paraId="70838899" w14:textId="77777777" w:rsidR="00627DC8" w:rsidRDefault="00627DC8" w:rsidP="00000F66"/>
        </w:tc>
        <w:tc>
          <w:tcPr>
            <w:tcW w:w="3348" w:type="dxa"/>
            <w:gridSpan w:val="2"/>
          </w:tcPr>
          <w:p w14:paraId="011C43CE" w14:textId="77777777" w:rsidR="00627DC8" w:rsidRDefault="00627DC8" w:rsidP="002B12B3">
            <w:pPr>
              <w:jc w:val="center"/>
            </w:pPr>
          </w:p>
        </w:tc>
      </w:tr>
      <w:tr w:rsidR="00460065" w14:paraId="1ED9F16E" w14:textId="77777777" w:rsidTr="004D5696">
        <w:tc>
          <w:tcPr>
            <w:tcW w:w="516" w:type="dxa"/>
          </w:tcPr>
          <w:p w14:paraId="2C5FE6CE" w14:textId="77777777" w:rsidR="00460065" w:rsidRDefault="0098016A" w:rsidP="00000F66">
            <w:r>
              <w:t>2</w:t>
            </w:r>
            <w:r w:rsidR="00460065">
              <w:t>.</w:t>
            </w:r>
          </w:p>
        </w:tc>
        <w:tc>
          <w:tcPr>
            <w:tcW w:w="4992" w:type="dxa"/>
            <w:gridSpan w:val="2"/>
          </w:tcPr>
          <w:p w14:paraId="76263540" w14:textId="77777777" w:rsidR="00460065" w:rsidRDefault="00460065" w:rsidP="00000F66">
            <w:r>
              <w:t xml:space="preserve">Determine that </w:t>
            </w:r>
            <w:r w:rsidR="005E629E">
              <w:t>there is a general description of the County’s leasing arrangements</w:t>
            </w:r>
            <w:r w:rsidR="0015119E">
              <w:t xml:space="preserve"> is</w:t>
            </w:r>
            <w:r w:rsidR="004D5696">
              <w:t xml:space="preserve"> disclosed</w:t>
            </w:r>
            <w:r w:rsidR="005E629E">
              <w:t>, including:</w:t>
            </w:r>
          </w:p>
          <w:p w14:paraId="32D5DA97" w14:textId="77777777" w:rsidR="0098016A" w:rsidRDefault="0098016A" w:rsidP="00000F66"/>
          <w:p w14:paraId="512F982A" w14:textId="77777777" w:rsidR="002E3042" w:rsidRDefault="005E629E" w:rsidP="002E3042">
            <w:pPr>
              <w:numPr>
                <w:ilvl w:val="0"/>
                <w:numId w:val="8"/>
              </w:numPr>
            </w:pPr>
            <w:r>
              <w:t>The basis, terms and conditions on which variable payments are determined, and</w:t>
            </w:r>
          </w:p>
          <w:p w14:paraId="29ED5DC6" w14:textId="77777777" w:rsidR="002E3042" w:rsidRDefault="002E3042" w:rsidP="005E629E">
            <w:pPr>
              <w:numPr>
                <w:ilvl w:val="0"/>
                <w:numId w:val="8"/>
              </w:numPr>
            </w:pPr>
            <w:r>
              <w:t xml:space="preserve">The </w:t>
            </w:r>
            <w:r w:rsidR="005E629E">
              <w:t>existence, terms and conditions of residual value guarantees provided by the lessee.</w:t>
            </w:r>
          </w:p>
        </w:tc>
        <w:tc>
          <w:tcPr>
            <w:tcW w:w="900" w:type="dxa"/>
            <w:gridSpan w:val="2"/>
          </w:tcPr>
          <w:p w14:paraId="12333898" w14:textId="77777777" w:rsidR="00460065" w:rsidRDefault="00460065" w:rsidP="00000F66"/>
        </w:tc>
        <w:tc>
          <w:tcPr>
            <w:tcW w:w="1260" w:type="dxa"/>
            <w:gridSpan w:val="2"/>
          </w:tcPr>
          <w:p w14:paraId="520ED385" w14:textId="77777777" w:rsidR="00460065" w:rsidRDefault="00460065" w:rsidP="00000F66"/>
        </w:tc>
        <w:tc>
          <w:tcPr>
            <w:tcW w:w="3348" w:type="dxa"/>
            <w:gridSpan w:val="2"/>
          </w:tcPr>
          <w:p w14:paraId="1DD566EA" w14:textId="77777777" w:rsidR="00460065" w:rsidRDefault="00460065" w:rsidP="00000F66"/>
        </w:tc>
      </w:tr>
      <w:tr w:rsidR="002E3042" w14:paraId="65035625" w14:textId="77777777" w:rsidTr="004D5696">
        <w:tc>
          <w:tcPr>
            <w:tcW w:w="516" w:type="dxa"/>
          </w:tcPr>
          <w:p w14:paraId="2A0FDB4F" w14:textId="77777777" w:rsidR="002E3042" w:rsidRDefault="005E629E" w:rsidP="00000F66">
            <w:r>
              <w:t>3</w:t>
            </w:r>
            <w:r w:rsidR="002E3042">
              <w:t>.</w:t>
            </w:r>
          </w:p>
        </w:tc>
        <w:tc>
          <w:tcPr>
            <w:tcW w:w="4992" w:type="dxa"/>
            <w:gridSpan w:val="2"/>
          </w:tcPr>
          <w:p w14:paraId="3D5D3114" w14:textId="77777777" w:rsidR="005E629E" w:rsidRDefault="002E3042" w:rsidP="0015119E">
            <w:r>
              <w:t>Determine that</w:t>
            </w:r>
            <w:r w:rsidR="005E629E">
              <w:t xml:space="preserve"> the total amount of lease assets, and the related accumulated amortization </w:t>
            </w:r>
            <w:r w:rsidR="0015119E">
              <w:t>is</w:t>
            </w:r>
            <w:r w:rsidR="005E629E">
              <w:t xml:space="preserve"> disclosed separately from other capital assets (such as, intangible right to use buildings or intangible right to use equipment).</w:t>
            </w:r>
          </w:p>
        </w:tc>
        <w:tc>
          <w:tcPr>
            <w:tcW w:w="900" w:type="dxa"/>
            <w:gridSpan w:val="2"/>
          </w:tcPr>
          <w:p w14:paraId="3B309BC4" w14:textId="77777777" w:rsidR="002E3042" w:rsidRDefault="002E3042" w:rsidP="00000F66"/>
        </w:tc>
        <w:tc>
          <w:tcPr>
            <w:tcW w:w="1260" w:type="dxa"/>
            <w:gridSpan w:val="2"/>
          </w:tcPr>
          <w:p w14:paraId="52D47D54" w14:textId="77777777" w:rsidR="002E3042" w:rsidRDefault="002E3042" w:rsidP="00000F66"/>
        </w:tc>
        <w:tc>
          <w:tcPr>
            <w:tcW w:w="3348" w:type="dxa"/>
            <w:gridSpan w:val="2"/>
          </w:tcPr>
          <w:p w14:paraId="3CD8D229" w14:textId="77777777" w:rsidR="002E3042" w:rsidRDefault="002E3042" w:rsidP="00000F66"/>
        </w:tc>
      </w:tr>
      <w:tr w:rsidR="00627DC8" w14:paraId="5D71FDFE" w14:textId="77777777" w:rsidTr="004D5696">
        <w:tc>
          <w:tcPr>
            <w:tcW w:w="516" w:type="dxa"/>
          </w:tcPr>
          <w:p w14:paraId="4C0CAED2" w14:textId="77777777" w:rsidR="00627DC8" w:rsidRDefault="005E629E" w:rsidP="00000F66">
            <w:r>
              <w:t>4</w:t>
            </w:r>
            <w:r w:rsidR="00627DC8">
              <w:t>.</w:t>
            </w:r>
          </w:p>
        </w:tc>
        <w:tc>
          <w:tcPr>
            <w:tcW w:w="4992" w:type="dxa"/>
            <w:gridSpan w:val="2"/>
          </w:tcPr>
          <w:p w14:paraId="1D9B7EEA" w14:textId="77777777" w:rsidR="005E629E" w:rsidRDefault="00473FE0" w:rsidP="005E629E">
            <w:r>
              <w:t xml:space="preserve">Determine that </w:t>
            </w:r>
            <w:r w:rsidR="005E629E">
              <w:t xml:space="preserve">the amount of lease assets by major </w:t>
            </w:r>
            <w:r w:rsidR="0015119E">
              <w:t>classes of underlying assets is</w:t>
            </w:r>
            <w:r w:rsidR="005E629E">
              <w:t xml:space="preserve"> disclosed separately from other capital assets</w:t>
            </w:r>
            <w:r>
              <w:t xml:space="preserve">. </w:t>
            </w:r>
          </w:p>
        </w:tc>
        <w:tc>
          <w:tcPr>
            <w:tcW w:w="900" w:type="dxa"/>
            <w:gridSpan w:val="2"/>
          </w:tcPr>
          <w:p w14:paraId="71609B91" w14:textId="77777777" w:rsidR="00627DC8" w:rsidRDefault="00627DC8" w:rsidP="00000F66"/>
        </w:tc>
        <w:tc>
          <w:tcPr>
            <w:tcW w:w="1260" w:type="dxa"/>
            <w:gridSpan w:val="2"/>
          </w:tcPr>
          <w:p w14:paraId="223CEB3C" w14:textId="77777777" w:rsidR="00627DC8" w:rsidRDefault="00627DC8" w:rsidP="00000F66"/>
        </w:tc>
        <w:tc>
          <w:tcPr>
            <w:tcW w:w="3348" w:type="dxa"/>
            <w:gridSpan w:val="2"/>
          </w:tcPr>
          <w:p w14:paraId="16192375" w14:textId="77777777" w:rsidR="00627DC8" w:rsidRDefault="00627DC8" w:rsidP="00000F66"/>
        </w:tc>
      </w:tr>
      <w:tr w:rsidR="005E629E" w14:paraId="4EB10989" w14:textId="77777777" w:rsidTr="004D5696">
        <w:tc>
          <w:tcPr>
            <w:tcW w:w="516" w:type="dxa"/>
          </w:tcPr>
          <w:p w14:paraId="7929E5D7" w14:textId="77777777" w:rsidR="005E629E" w:rsidRDefault="005E629E" w:rsidP="00000F66">
            <w:r>
              <w:t>5.</w:t>
            </w:r>
          </w:p>
        </w:tc>
        <w:tc>
          <w:tcPr>
            <w:tcW w:w="4992" w:type="dxa"/>
            <w:gridSpan w:val="2"/>
          </w:tcPr>
          <w:p w14:paraId="576370E0" w14:textId="77777777" w:rsidR="005E629E" w:rsidRDefault="005E629E" w:rsidP="00000F66">
            <w:r>
              <w:t>Determine that the amount of outflows or resources recognized in the reporting period or variable payments are not previously included in the measurement of the lease liability.</w:t>
            </w:r>
          </w:p>
        </w:tc>
        <w:tc>
          <w:tcPr>
            <w:tcW w:w="900" w:type="dxa"/>
            <w:gridSpan w:val="2"/>
          </w:tcPr>
          <w:p w14:paraId="1CEE2050" w14:textId="77777777" w:rsidR="005E629E" w:rsidRDefault="005E629E" w:rsidP="00000F66"/>
        </w:tc>
        <w:tc>
          <w:tcPr>
            <w:tcW w:w="1260" w:type="dxa"/>
            <w:gridSpan w:val="2"/>
          </w:tcPr>
          <w:p w14:paraId="765A55DB" w14:textId="77777777" w:rsidR="005E629E" w:rsidRDefault="005E629E" w:rsidP="00000F66"/>
        </w:tc>
        <w:tc>
          <w:tcPr>
            <w:tcW w:w="3348" w:type="dxa"/>
            <w:gridSpan w:val="2"/>
          </w:tcPr>
          <w:p w14:paraId="029CA6A0" w14:textId="77777777" w:rsidR="005E629E" w:rsidRDefault="005E629E" w:rsidP="00000F66"/>
        </w:tc>
      </w:tr>
      <w:tr w:rsidR="005E629E" w14:paraId="7D193DB3" w14:textId="77777777" w:rsidTr="004D5696">
        <w:tc>
          <w:tcPr>
            <w:tcW w:w="516" w:type="dxa"/>
          </w:tcPr>
          <w:p w14:paraId="78C7BC90" w14:textId="77777777" w:rsidR="005E629E" w:rsidRDefault="005E629E" w:rsidP="00000F66">
            <w:r>
              <w:t>6.</w:t>
            </w:r>
          </w:p>
        </w:tc>
        <w:tc>
          <w:tcPr>
            <w:tcW w:w="4992" w:type="dxa"/>
            <w:gridSpan w:val="2"/>
          </w:tcPr>
          <w:p w14:paraId="2199D175" w14:textId="77777777" w:rsidR="005E629E" w:rsidRDefault="005E629E" w:rsidP="00000F66">
            <w:r>
              <w:t>Determine that the amount of outflows of resources recognized in the period for other payments are not previously included in the liability.</w:t>
            </w:r>
          </w:p>
        </w:tc>
        <w:tc>
          <w:tcPr>
            <w:tcW w:w="900" w:type="dxa"/>
            <w:gridSpan w:val="2"/>
          </w:tcPr>
          <w:p w14:paraId="250533C5" w14:textId="77777777" w:rsidR="005E629E" w:rsidRDefault="005E629E" w:rsidP="00000F66"/>
        </w:tc>
        <w:tc>
          <w:tcPr>
            <w:tcW w:w="1260" w:type="dxa"/>
            <w:gridSpan w:val="2"/>
          </w:tcPr>
          <w:p w14:paraId="539FE43B" w14:textId="77777777" w:rsidR="005E629E" w:rsidRDefault="005E629E" w:rsidP="00000F66"/>
        </w:tc>
        <w:tc>
          <w:tcPr>
            <w:tcW w:w="3348" w:type="dxa"/>
            <w:gridSpan w:val="2"/>
          </w:tcPr>
          <w:p w14:paraId="38039934" w14:textId="77777777" w:rsidR="005E629E" w:rsidRDefault="005E629E" w:rsidP="00000F66"/>
        </w:tc>
      </w:tr>
      <w:tr w:rsidR="005E629E" w14:paraId="66453B0F" w14:textId="77777777" w:rsidTr="004D5696">
        <w:tc>
          <w:tcPr>
            <w:tcW w:w="516" w:type="dxa"/>
          </w:tcPr>
          <w:p w14:paraId="4C60E5C0" w14:textId="77777777" w:rsidR="005E629E" w:rsidRDefault="005E629E" w:rsidP="00000F66">
            <w:r>
              <w:t>7.</w:t>
            </w:r>
          </w:p>
        </w:tc>
        <w:tc>
          <w:tcPr>
            <w:tcW w:w="4992" w:type="dxa"/>
            <w:gridSpan w:val="2"/>
          </w:tcPr>
          <w:p w14:paraId="3C5ADBFB" w14:textId="77777777" w:rsidR="005E629E" w:rsidRDefault="005E629E" w:rsidP="00000F66">
            <w:r>
              <w:t>Determine that principal and interest requirements to maturity are presented separately for the lease liability for each of the five (5) subsequent fiscal years and in five-year increments thereafter.</w:t>
            </w:r>
          </w:p>
        </w:tc>
        <w:tc>
          <w:tcPr>
            <w:tcW w:w="900" w:type="dxa"/>
            <w:gridSpan w:val="2"/>
          </w:tcPr>
          <w:p w14:paraId="04B5EEE0" w14:textId="77777777" w:rsidR="005E629E" w:rsidRDefault="005E629E" w:rsidP="00000F66"/>
        </w:tc>
        <w:tc>
          <w:tcPr>
            <w:tcW w:w="1260" w:type="dxa"/>
            <w:gridSpan w:val="2"/>
          </w:tcPr>
          <w:p w14:paraId="5299ADD0" w14:textId="77777777" w:rsidR="005E629E" w:rsidRDefault="005E629E" w:rsidP="00000F66"/>
        </w:tc>
        <w:tc>
          <w:tcPr>
            <w:tcW w:w="3348" w:type="dxa"/>
            <w:gridSpan w:val="2"/>
          </w:tcPr>
          <w:p w14:paraId="6CADE55E" w14:textId="77777777" w:rsidR="005E629E" w:rsidRDefault="005E629E" w:rsidP="00000F66"/>
        </w:tc>
      </w:tr>
      <w:tr w:rsidR="005E629E" w14:paraId="2B6D499D" w14:textId="77777777" w:rsidTr="004D5696">
        <w:tc>
          <w:tcPr>
            <w:tcW w:w="516" w:type="dxa"/>
          </w:tcPr>
          <w:p w14:paraId="08F7AEA8" w14:textId="77777777" w:rsidR="005E629E" w:rsidRDefault="005E629E" w:rsidP="00000F66">
            <w:r>
              <w:t>8.</w:t>
            </w:r>
          </w:p>
        </w:tc>
        <w:tc>
          <w:tcPr>
            <w:tcW w:w="4992" w:type="dxa"/>
            <w:gridSpan w:val="2"/>
          </w:tcPr>
          <w:p w14:paraId="20F40E58" w14:textId="77777777" w:rsidR="005E629E" w:rsidRDefault="005E629E" w:rsidP="00000F66">
            <w:r>
              <w:t>Determine that lease commitments for which the lease term has not yet begun are disclosed.</w:t>
            </w:r>
          </w:p>
        </w:tc>
        <w:tc>
          <w:tcPr>
            <w:tcW w:w="900" w:type="dxa"/>
            <w:gridSpan w:val="2"/>
          </w:tcPr>
          <w:p w14:paraId="4DD6F8FF" w14:textId="77777777" w:rsidR="005E629E" w:rsidRDefault="005E629E" w:rsidP="00000F66"/>
        </w:tc>
        <w:tc>
          <w:tcPr>
            <w:tcW w:w="1260" w:type="dxa"/>
            <w:gridSpan w:val="2"/>
          </w:tcPr>
          <w:p w14:paraId="4B1B1CDD" w14:textId="77777777" w:rsidR="005E629E" w:rsidRDefault="005E629E" w:rsidP="00000F66"/>
        </w:tc>
        <w:tc>
          <w:tcPr>
            <w:tcW w:w="3348" w:type="dxa"/>
            <w:gridSpan w:val="2"/>
          </w:tcPr>
          <w:p w14:paraId="6A2F1609" w14:textId="77777777" w:rsidR="005E629E" w:rsidRDefault="005E629E" w:rsidP="00000F66"/>
        </w:tc>
      </w:tr>
      <w:tr w:rsidR="004D5696" w14:paraId="2C76C63B" w14:textId="77777777" w:rsidTr="004D5696">
        <w:tc>
          <w:tcPr>
            <w:tcW w:w="516" w:type="dxa"/>
          </w:tcPr>
          <w:p w14:paraId="1AADC68F" w14:textId="77777777" w:rsidR="004D5696" w:rsidRDefault="004D5696" w:rsidP="00000F66">
            <w:r>
              <w:t>9.</w:t>
            </w:r>
          </w:p>
        </w:tc>
        <w:tc>
          <w:tcPr>
            <w:tcW w:w="4992" w:type="dxa"/>
            <w:gridSpan w:val="2"/>
          </w:tcPr>
          <w:p w14:paraId="17A70A1C" w14:textId="77777777" w:rsidR="004D5696" w:rsidRDefault="004D5696" w:rsidP="00000F66">
            <w:r>
              <w:t>Determine that the components of any loss a</w:t>
            </w:r>
            <w:r w:rsidR="0015119E">
              <w:t>ssociated with an impairment is</w:t>
            </w:r>
            <w:r>
              <w:t xml:space="preserve"> disclosed.</w:t>
            </w:r>
          </w:p>
        </w:tc>
        <w:tc>
          <w:tcPr>
            <w:tcW w:w="900" w:type="dxa"/>
            <w:gridSpan w:val="2"/>
          </w:tcPr>
          <w:p w14:paraId="7E3B8373" w14:textId="77777777" w:rsidR="004D5696" w:rsidRDefault="004D5696" w:rsidP="00000F66"/>
        </w:tc>
        <w:tc>
          <w:tcPr>
            <w:tcW w:w="1260" w:type="dxa"/>
            <w:gridSpan w:val="2"/>
          </w:tcPr>
          <w:p w14:paraId="4C2EC438" w14:textId="77777777" w:rsidR="004D5696" w:rsidRDefault="004D5696" w:rsidP="00000F66"/>
        </w:tc>
        <w:tc>
          <w:tcPr>
            <w:tcW w:w="3348" w:type="dxa"/>
            <w:gridSpan w:val="2"/>
          </w:tcPr>
          <w:p w14:paraId="392A727C" w14:textId="77777777" w:rsidR="004D5696" w:rsidRDefault="004D5696" w:rsidP="00000F66"/>
        </w:tc>
      </w:tr>
      <w:tr w:rsidR="00627DC8" w14:paraId="7A2B2373" w14:textId="77777777" w:rsidTr="004D5696">
        <w:tc>
          <w:tcPr>
            <w:tcW w:w="516" w:type="dxa"/>
          </w:tcPr>
          <w:p w14:paraId="639F8E56" w14:textId="77777777" w:rsidR="00627DC8" w:rsidRDefault="004D5696" w:rsidP="00000F66">
            <w:r>
              <w:t>10</w:t>
            </w:r>
            <w:r w:rsidR="005E629E">
              <w:t>.</w:t>
            </w:r>
          </w:p>
        </w:tc>
        <w:tc>
          <w:tcPr>
            <w:tcW w:w="4992" w:type="dxa"/>
            <w:gridSpan w:val="2"/>
          </w:tcPr>
          <w:p w14:paraId="7B246F53" w14:textId="77777777" w:rsidR="00627DC8" w:rsidRDefault="00473FE0" w:rsidP="00000F66">
            <w:r>
              <w:t xml:space="preserve">Determine that </w:t>
            </w:r>
            <w:r w:rsidR="004D5696">
              <w:t>all lease</w:t>
            </w:r>
            <w:r>
              <w:t xml:space="preserve"> information is supported by permanent file documentation.</w:t>
            </w:r>
          </w:p>
          <w:p w14:paraId="3FCFCD8C" w14:textId="77777777" w:rsidR="005E629E" w:rsidRDefault="005E629E" w:rsidP="004D5696">
            <w:pPr>
              <w:widowControl w:val="0"/>
              <w:tabs>
                <w:tab w:val="right" w:pos="10080"/>
              </w:tabs>
              <w:jc w:val="both"/>
            </w:pPr>
          </w:p>
        </w:tc>
        <w:tc>
          <w:tcPr>
            <w:tcW w:w="900" w:type="dxa"/>
            <w:gridSpan w:val="2"/>
          </w:tcPr>
          <w:p w14:paraId="220D3A38" w14:textId="77777777" w:rsidR="00627DC8" w:rsidRDefault="00627DC8" w:rsidP="00000F66"/>
        </w:tc>
        <w:tc>
          <w:tcPr>
            <w:tcW w:w="1260" w:type="dxa"/>
            <w:gridSpan w:val="2"/>
          </w:tcPr>
          <w:p w14:paraId="707F3F52" w14:textId="77777777" w:rsidR="00627DC8" w:rsidRDefault="00627DC8" w:rsidP="00000F66"/>
        </w:tc>
        <w:tc>
          <w:tcPr>
            <w:tcW w:w="3348" w:type="dxa"/>
            <w:gridSpan w:val="2"/>
          </w:tcPr>
          <w:p w14:paraId="5CAD29D8" w14:textId="77777777" w:rsidR="00627DC8" w:rsidRDefault="00627DC8" w:rsidP="00000F66"/>
        </w:tc>
      </w:tr>
      <w:tr w:rsidR="00E20A82" w:rsidRPr="002B12B3" w14:paraId="51D0CDEF" w14:textId="77777777" w:rsidTr="002B12B3">
        <w:tc>
          <w:tcPr>
            <w:tcW w:w="11016" w:type="dxa"/>
            <w:gridSpan w:val="9"/>
          </w:tcPr>
          <w:p w14:paraId="63FBE6C4" w14:textId="77777777" w:rsidR="00E20A82" w:rsidRPr="0085770F" w:rsidRDefault="00E20A82" w:rsidP="008C1CB2">
            <w:pPr>
              <w:rPr>
                <w:b/>
                <w:highlight w:val="lightGray"/>
              </w:rPr>
            </w:pPr>
            <w:r w:rsidRPr="0085770F">
              <w:rPr>
                <w:b/>
                <w:highlight w:val="lightGray"/>
              </w:rPr>
              <w:t>As Lessor</w:t>
            </w:r>
            <w:r w:rsidR="004D5696" w:rsidRPr="0085770F">
              <w:rPr>
                <w:b/>
                <w:highlight w:val="lightGray"/>
              </w:rPr>
              <w:t>:</w:t>
            </w:r>
          </w:p>
        </w:tc>
      </w:tr>
      <w:tr w:rsidR="00197ED0" w14:paraId="331B7688" w14:textId="77777777" w:rsidTr="007C47A2">
        <w:tc>
          <w:tcPr>
            <w:tcW w:w="630" w:type="dxa"/>
            <w:gridSpan w:val="2"/>
          </w:tcPr>
          <w:p w14:paraId="527936C5" w14:textId="77777777" w:rsidR="00197ED0" w:rsidRDefault="00197ED0" w:rsidP="008C1CB2">
            <w:r>
              <w:t>1.</w:t>
            </w:r>
          </w:p>
        </w:tc>
        <w:tc>
          <w:tcPr>
            <w:tcW w:w="4937" w:type="dxa"/>
            <w:gridSpan w:val="2"/>
          </w:tcPr>
          <w:p w14:paraId="0F370174" w14:textId="77777777" w:rsidR="00197ED0" w:rsidRDefault="00473FE0" w:rsidP="0015119E">
            <w:r>
              <w:t>Determine</w:t>
            </w:r>
            <w:r w:rsidR="004D5696">
              <w:t xml:space="preserve"> that a general description of the County’s leasing arrangements, including the basis, terms and conditions on which any variable payments not included in the measurement of the lease receivable </w:t>
            </w:r>
            <w:r w:rsidR="0015119E">
              <w:t>is</w:t>
            </w:r>
            <w:r w:rsidR="004D5696">
              <w:t xml:space="preserve"> disclosed.</w:t>
            </w:r>
          </w:p>
        </w:tc>
        <w:tc>
          <w:tcPr>
            <w:tcW w:w="900" w:type="dxa"/>
            <w:gridSpan w:val="2"/>
          </w:tcPr>
          <w:p w14:paraId="4C3F8978" w14:textId="77777777" w:rsidR="00197ED0" w:rsidRDefault="00197ED0" w:rsidP="008C1CB2"/>
        </w:tc>
        <w:tc>
          <w:tcPr>
            <w:tcW w:w="1247" w:type="dxa"/>
            <w:gridSpan w:val="2"/>
          </w:tcPr>
          <w:p w14:paraId="3C89A1A0" w14:textId="77777777" w:rsidR="00197ED0" w:rsidRDefault="00197ED0" w:rsidP="008C1CB2"/>
        </w:tc>
        <w:tc>
          <w:tcPr>
            <w:tcW w:w="3302" w:type="dxa"/>
          </w:tcPr>
          <w:p w14:paraId="070A5996" w14:textId="77777777" w:rsidR="00197ED0" w:rsidRDefault="00197ED0" w:rsidP="008C1CB2"/>
        </w:tc>
      </w:tr>
      <w:tr w:rsidR="007166F3" w14:paraId="5F4FB8D3" w14:textId="77777777" w:rsidTr="007C47A2">
        <w:tc>
          <w:tcPr>
            <w:tcW w:w="630" w:type="dxa"/>
            <w:gridSpan w:val="2"/>
          </w:tcPr>
          <w:p w14:paraId="3F9F0B3C" w14:textId="77777777" w:rsidR="007166F3" w:rsidRDefault="007166F3" w:rsidP="008C1CB2">
            <w:r>
              <w:t>2.</w:t>
            </w:r>
          </w:p>
        </w:tc>
        <w:tc>
          <w:tcPr>
            <w:tcW w:w="4937" w:type="dxa"/>
            <w:gridSpan w:val="2"/>
          </w:tcPr>
          <w:p w14:paraId="537ECFBE" w14:textId="77777777" w:rsidR="004D5696" w:rsidRDefault="00E20A82" w:rsidP="0015119E">
            <w:r>
              <w:t xml:space="preserve">Determine </w:t>
            </w:r>
            <w:r w:rsidR="004D5696">
              <w:t>that the total amount of inflows of resources recognized in the reporting period from leases</w:t>
            </w:r>
            <w:r w:rsidR="0015119E">
              <w:t xml:space="preserve"> is disclosed, if that amount cannot be determined based on the face of the financial statements.</w:t>
            </w:r>
          </w:p>
        </w:tc>
        <w:tc>
          <w:tcPr>
            <w:tcW w:w="900" w:type="dxa"/>
            <w:gridSpan w:val="2"/>
          </w:tcPr>
          <w:p w14:paraId="42F488C9" w14:textId="77777777" w:rsidR="007166F3" w:rsidRDefault="007166F3" w:rsidP="008C1CB2"/>
        </w:tc>
        <w:tc>
          <w:tcPr>
            <w:tcW w:w="1247" w:type="dxa"/>
            <w:gridSpan w:val="2"/>
          </w:tcPr>
          <w:p w14:paraId="3A305BEA" w14:textId="77777777" w:rsidR="007166F3" w:rsidRDefault="007166F3" w:rsidP="008C1CB2"/>
        </w:tc>
        <w:tc>
          <w:tcPr>
            <w:tcW w:w="3302" w:type="dxa"/>
          </w:tcPr>
          <w:p w14:paraId="6C42F220" w14:textId="77777777" w:rsidR="007166F3" w:rsidRDefault="007166F3" w:rsidP="008C1CB2"/>
        </w:tc>
      </w:tr>
      <w:tr w:rsidR="005E5FF5" w14:paraId="29205309" w14:textId="77777777" w:rsidTr="007C47A2">
        <w:tc>
          <w:tcPr>
            <w:tcW w:w="630" w:type="dxa"/>
            <w:gridSpan w:val="2"/>
          </w:tcPr>
          <w:p w14:paraId="10725298" w14:textId="77777777" w:rsidR="005E5FF5" w:rsidRDefault="00515084" w:rsidP="008C1CB2">
            <w:r>
              <w:t>3</w:t>
            </w:r>
            <w:r w:rsidR="005E5FF5">
              <w:t>.</w:t>
            </w:r>
          </w:p>
        </w:tc>
        <w:tc>
          <w:tcPr>
            <w:tcW w:w="4937" w:type="dxa"/>
            <w:gridSpan w:val="2"/>
          </w:tcPr>
          <w:p w14:paraId="0CD73FD4" w14:textId="77777777" w:rsidR="004D5696" w:rsidRDefault="005E5FF5" w:rsidP="0015119E">
            <w:r>
              <w:t xml:space="preserve">Determine that </w:t>
            </w:r>
            <w:r w:rsidR="0015119E">
              <w:t>the amount of inflows of resources recognized in the reporting period for variable and other payments not previously included in the measurement of the lease receivable is disclosed.</w:t>
            </w:r>
          </w:p>
        </w:tc>
        <w:tc>
          <w:tcPr>
            <w:tcW w:w="900" w:type="dxa"/>
            <w:gridSpan w:val="2"/>
          </w:tcPr>
          <w:p w14:paraId="38B85ABE" w14:textId="77777777" w:rsidR="005E5FF5" w:rsidRDefault="005E5FF5" w:rsidP="008C1CB2"/>
        </w:tc>
        <w:tc>
          <w:tcPr>
            <w:tcW w:w="1247" w:type="dxa"/>
            <w:gridSpan w:val="2"/>
          </w:tcPr>
          <w:p w14:paraId="137E03BE" w14:textId="77777777" w:rsidR="005E5FF5" w:rsidRDefault="005E5FF5" w:rsidP="008C1CB2"/>
        </w:tc>
        <w:tc>
          <w:tcPr>
            <w:tcW w:w="3302" w:type="dxa"/>
          </w:tcPr>
          <w:p w14:paraId="646245E5" w14:textId="77777777" w:rsidR="005E5FF5" w:rsidRDefault="005E5FF5" w:rsidP="008C1CB2"/>
        </w:tc>
      </w:tr>
      <w:tr w:rsidR="005E5FF5" w14:paraId="0AC9D473" w14:textId="77777777" w:rsidTr="007C47A2">
        <w:tc>
          <w:tcPr>
            <w:tcW w:w="630" w:type="dxa"/>
            <w:gridSpan w:val="2"/>
          </w:tcPr>
          <w:p w14:paraId="581E48E0" w14:textId="77777777" w:rsidR="005E5FF5" w:rsidRDefault="00515084" w:rsidP="008C1CB2">
            <w:r>
              <w:t>4</w:t>
            </w:r>
            <w:r w:rsidR="005E5FF5">
              <w:t>.</w:t>
            </w:r>
          </w:p>
        </w:tc>
        <w:tc>
          <w:tcPr>
            <w:tcW w:w="4937" w:type="dxa"/>
            <w:gridSpan w:val="2"/>
          </w:tcPr>
          <w:p w14:paraId="1CDE9397" w14:textId="77777777" w:rsidR="0015119E" w:rsidRDefault="005E5FF5" w:rsidP="0015119E">
            <w:r>
              <w:t xml:space="preserve">Determine that the </w:t>
            </w:r>
            <w:r w:rsidR="0015119E">
              <w:t>existence, terms and conditions of options by the lessee to terminate the lease or abate payments if the lessor government has issued debt for which the principal and interest payments are secured by the lease payments is disclosed.</w:t>
            </w:r>
          </w:p>
        </w:tc>
        <w:tc>
          <w:tcPr>
            <w:tcW w:w="900" w:type="dxa"/>
            <w:gridSpan w:val="2"/>
          </w:tcPr>
          <w:p w14:paraId="21D0D602" w14:textId="77777777" w:rsidR="005E5FF5" w:rsidRDefault="005E5FF5" w:rsidP="008C1CB2"/>
        </w:tc>
        <w:tc>
          <w:tcPr>
            <w:tcW w:w="1247" w:type="dxa"/>
            <w:gridSpan w:val="2"/>
          </w:tcPr>
          <w:p w14:paraId="63AECF82" w14:textId="77777777" w:rsidR="005E5FF5" w:rsidRDefault="005E5FF5" w:rsidP="008C1CB2"/>
        </w:tc>
        <w:tc>
          <w:tcPr>
            <w:tcW w:w="3302" w:type="dxa"/>
          </w:tcPr>
          <w:p w14:paraId="445BA4B0" w14:textId="77777777" w:rsidR="005E5FF5" w:rsidRDefault="005E5FF5" w:rsidP="008C1CB2"/>
        </w:tc>
      </w:tr>
      <w:tr w:rsidR="00EB54FB" w14:paraId="7DEC3ED4" w14:textId="77777777" w:rsidTr="007C47A2">
        <w:tc>
          <w:tcPr>
            <w:tcW w:w="630" w:type="dxa"/>
            <w:gridSpan w:val="2"/>
          </w:tcPr>
          <w:p w14:paraId="7BE7F174" w14:textId="77777777" w:rsidR="00EB54FB" w:rsidRDefault="00EB54FB" w:rsidP="008C1CB2">
            <w:r>
              <w:t>5.</w:t>
            </w:r>
          </w:p>
        </w:tc>
        <w:tc>
          <w:tcPr>
            <w:tcW w:w="4937" w:type="dxa"/>
            <w:gridSpan w:val="2"/>
          </w:tcPr>
          <w:p w14:paraId="0C26D964" w14:textId="77777777" w:rsidR="00EB54FB" w:rsidRDefault="0015119E" w:rsidP="0015119E">
            <w:r>
              <w:t xml:space="preserve">Determine that all lease information is supported by permanent file documentation. </w:t>
            </w:r>
          </w:p>
        </w:tc>
        <w:tc>
          <w:tcPr>
            <w:tcW w:w="900" w:type="dxa"/>
            <w:gridSpan w:val="2"/>
          </w:tcPr>
          <w:p w14:paraId="496E9AAF" w14:textId="77777777" w:rsidR="00EB54FB" w:rsidRDefault="00EB54FB" w:rsidP="008C1CB2"/>
        </w:tc>
        <w:tc>
          <w:tcPr>
            <w:tcW w:w="1247" w:type="dxa"/>
            <w:gridSpan w:val="2"/>
          </w:tcPr>
          <w:p w14:paraId="3330FEBF" w14:textId="77777777" w:rsidR="00EB54FB" w:rsidRDefault="00EB54FB" w:rsidP="008C1CB2"/>
        </w:tc>
        <w:tc>
          <w:tcPr>
            <w:tcW w:w="3302" w:type="dxa"/>
          </w:tcPr>
          <w:p w14:paraId="79A9B0B0" w14:textId="77777777" w:rsidR="00EB54FB" w:rsidRDefault="00EB54FB" w:rsidP="008C1CB2"/>
        </w:tc>
      </w:tr>
      <w:tr w:rsidR="00EB54FB" w14:paraId="45EBDFBA" w14:textId="77777777" w:rsidTr="007C47A2">
        <w:tc>
          <w:tcPr>
            <w:tcW w:w="630" w:type="dxa"/>
            <w:gridSpan w:val="2"/>
          </w:tcPr>
          <w:p w14:paraId="6B33449F" w14:textId="77777777" w:rsidR="00EB54FB" w:rsidRDefault="00EB54FB" w:rsidP="008C1CB2">
            <w:r>
              <w:t>6.</w:t>
            </w:r>
          </w:p>
        </w:tc>
        <w:tc>
          <w:tcPr>
            <w:tcW w:w="4937" w:type="dxa"/>
            <w:gridSpan w:val="2"/>
          </w:tcPr>
          <w:p w14:paraId="28DC8079" w14:textId="77777777" w:rsidR="00EB54FB" w:rsidRDefault="00EB54FB" w:rsidP="008C1CB2">
            <w:r>
              <w:t>Determine that the amount of rentals received from the lease is appropriately shown on Exhibit 4 as lease principal payments.</w:t>
            </w:r>
          </w:p>
        </w:tc>
        <w:tc>
          <w:tcPr>
            <w:tcW w:w="900" w:type="dxa"/>
            <w:gridSpan w:val="2"/>
          </w:tcPr>
          <w:p w14:paraId="2E396D69" w14:textId="77777777" w:rsidR="00EB54FB" w:rsidRDefault="00EB54FB" w:rsidP="008C1CB2"/>
        </w:tc>
        <w:tc>
          <w:tcPr>
            <w:tcW w:w="1247" w:type="dxa"/>
            <w:gridSpan w:val="2"/>
          </w:tcPr>
          <w:p w14:paraId="6C272B9C" w14:textId="77777777" w:rsidR="00EB54FB" w:rsidRDefault="00EB54FB" w:rsidP="008C1CB2"/>
        </w:tc>
        <w:tc>
          <w:tcPr>
            <w:tcW w:w="3302" w:type="dxa"/>
          </w:tcPr>
          <w:p w14:paraId="35C0F10A" w14:textId="77777777" w:rsidR="00EB54FB" w:rsidRDefault="00EB54FB" w:rsidP="008C1CB2"/>
        </w:tc>
      </w:tr>
      <w:tr w:rsidR="0015119E" w14:paraId="12431007" w14:textId="77777777" w:rsidTr="007C47A2">
        <w:tc>
          <w:tcPr>
            <w:tcW w:w="630" w:type="dxa"/>
            <w:gridSpan w:val="2"/>
          </w:tcPr>
          <w:p w14:paraId="04F2CD46" w14:textId="77777777" w:rsidR="0015119E" w:rsidRDefault="0015119E" w:rsidP="008C1CB2">
            <w:r>
              <w:t>7.</w:t>
            </w:r>
          </w:p>
        </w:tc>
        <w:tc>
          <w:tcPr>
            <w:tcW w:w="4937" w:type="dxa"/>
            <w:gridSpan w:val="2"/>
          </w:tcPr>
          <w:p w14:paraId="71B99CB7" w14:textId="77777777" w:rsidR="0015119E" w:rsidRDefault="0015119E" w:rsidP="008C1CB2">
            <w:r>
              <w:t>Additional disclosures should be made for the following transactions, if applicable.</w:t>
            </w:r>
          </w:p>
          <w:p w14:paraId="78BE11B6" w14:textId="77777777" w:rsidR="0015119E" w:rsidRDefault="0015119E" w:rsidP="0015119E">
            <w:pPr>
              <w:pStyle w:val="ListParagraph"/>
              <w:numPr>
                <w:ilvl w:val="0"/>
                <w:numId w:val="16"/>
              </w:numPr>
            </w:pPr>
            <w:r>
              <w:t>Sublease transactions</w:t>
            </w:r>
          </w:p>
          <w:p w14:paraId="2EBA6F6D" w14:textId="77777777" w:rsidR="0015119E" w:rsidRDefault="0015119E" w:rsidP="0015119E">
            <w:pPr>
              <w:pStyle w:val="ListParagraph"/>
              <w:numPr>
                <w:ilvl w:val="0"/>
                <w:numId w:val="16"/>
              </w:numPr>
            </w:pPr>
            <w:r>
              <w:t>Sale-leaseback transactions</w:t>
            </w:r>
          </w:p>
          <w:p w14:paraId="41516943" w14:textId="77777777" w:rsidR="0015119E" w:rsidRDefault="0015119E" w:rsidP="0015119E">
            <w:pPr>
              <w:pStyle w:val="ListParagraph"/>
              <w:numPr>
                <w:ilvl w:val="0"/>
                <w:numId w:val="16"/>
              </w:numPr>
            </w:pPr>
            <w:r>
              <w:t>Lease-leaseback transactions</w:t>
            </w:r>
          </w:p>
        </w:tc>
        <w:tc>
          <w:tcPr>
            <w:tcW w:w="900" w:type="dxa"/>
            <w:gridSpan w:val="2"/>
          </w:tcPr>
          <w:p w14:paraId="6B3FFFCF" w14:textId="77777777" w:rsidR="0015119E" w:rsidRDefault="0015119E" w:rsidP="008C1CB2"/>
        </w:tc>
        <w:tc>
          <w:tcPr>
            <w:tcW w:w="1247" w:type="dxa"/>
            <w:gridSpan w:val="2"/>
          </w:tcPr>
          <w:p w14:paraId="1145AB8D" w14:textId="77777777" w:rsidR="0015119E" w:rsidRDefault="0015119E" w:rsidP="008C1CB2"/>
        </w:tc>
        <w:tc>
          <w:tcPr>
            <w:tcW w:w="3302" w:type="dxa"/>
          </w:tcPr>
          <w:p w14:paraId="38D303BC" w14:textId="77777777" w:rsidR="0015119E" w:rsidRDefault="0015119E" w:rsidP="008C1CB2"/>
        </w:tc>
      </w:tr>
      <w:tr w:rsidR="00EB54FB" w14:paraId="41C5E5C8" w14:textId="77777777" w:rsidTr="007C47A2">
        <w:tc>
          <w:tcPr>
            <w:tcW w:w="5567" w:type="dxa"/>
            <w:gridSpan w:val="4"/>
          </w:tcPr>
          <w:p w14:paraId="31CA9005" w14:textId="77777777" w:rsidR="00EB54FB" w:rsidRPr="002B12B3" w:rsidRDefault="00EB54FB" w:rsidP="007166F3">
            <w:pPr>
              <w:rPr>
                <w:b/>
              </w:rPr>
            </w:pPr>
            <w:r w:rsidRPr="0085770F">
              <w:rPr>
                <w:b/>
                <w:highlight w:val="lightGray"/>
              </w:rPr>
              <w:t>As Lessee:</w:t>
            </w:r>
          </w:p>
        </w:tc>
        <w:tc>
          <w:tcPr>
            <w:tcW w:w="900" w:type="dxa"/>
            <w:gridSpan w:val="2"/>
          </w:tcPr>
          <w:p w14:paraId="4303E17D" w14:textId="77777777" w:rsidR="00EB54FB" w:rsidRDefault="00EB54FB" w:rsidP="008C1CB2"/>
        </w:tc>
        <w:tc>
          <w:tcPr>
            <w:tcW w:w="1247" w:type="dxa"/>
            <w:gridSpan w:val="2"/>
          </w:tcPr>
          <w:p w14:paraId="06EE51CE" w14:textId="77777777" w:rsidR="00EB54FB" w:rsidRDefault="00EB54FB" w:rsidP="008C1CB2"/>
        </w:tc>
        <w:tc>
          <w:tcPr>
            <w:tcW w:w="3302" w:type="dxa"/>
          </w:tcPr>
          <w:p w14:paraId="7FC4F3B2" w14:textId="77777777" w:rsidR="00EB54FB" w:rsidRDefault="00EB54FB" w:rsidP="008C1CB2"/>
        </w:tc>
      </w:tr>
      <w:tr w:rsidR="004229F8" w14:paraId="69D14520" w14:textId="77777777" w:rsidTr="007C47A2">
        <w:tc>
          <w:tcPr>
            <w:tcW w:w="630" w:type="dxa"/>
            <w:gridSpan w:val="2"/>
          </w:tcPr>
          <w:p w14:paraId="600CF5B5" w14:textId="77777777" w:rsidR="004229F8" w:rsidRDefault="0015119E" w:rsidP="008C1CB2">
            <w:r>
              <w:t>8</w:t>
            </w:r>
            <w:r w:rsidR="004229F8">
              <w:t>.</w:t>
            </w:r>
          </w:p>
        </w:tc>
        <w:tc>
          <w:tcPr>
            <w:tcW w:w="4937" w:type="dxa"/>
            <w:gridSpan w:val="2"/>
          </w:tcPr>
          <w:p w14:paraId="6C3B089A" w14:textId="77777777" w:rsidR="004229F8" w:rsidRDefault="004229F8" w:rsidP="007166F3">
            <w:r>
              <w:t xml:space="preserve">Determine that the following are disclosed in the notes: </w:t>
            </w:r>
          </w:p>
          <w:p w14:paraId="2FC5F2B5" w14:textId="77777777" w:rsidR="004229F8" w:rsidRDefault="004229F8" w:rsidP="004229F8">
            <w:pPr>
              <w:numPr>
                <w:ilvl w:val="0"/>
                <w:numId w:val="9"/>
              </w:numPr>
            </w:pPr>
            <w:r>
              <w:t>The gross amount of assets recorded under capital leases and the accumulated amortization by major classes according to nature or function.</w:t>
            </w:r>
          </w:p>
          <w:p w14:paraId="57FCDFD8" w14:textId="77777777" w:rsidR="004229F8" w:rsidRDefault="004229F8" w:rsidP="004229F8">
            <w:pPr>
              <w:numPr>
                <w:ilvl w:val="0"/>
                <w:numId w:val="9"/>
              </w:numPr>
            </w:pPr>
            <w:r>
              <w:t>The lease obligations classified as current and long-term.</w:t>
            </w:r>
          </w:p>
          <w:p w14:paraId="1B24565C" w14:textId="77777777" w:rsidR="004229F8" w:rsidRDefault="004229F8" w:rsidP="004229F8">
            <w:pPr>
              <w:numPr>
                <w:ilvl w:val="0"/>
                <w:numId w:val="9"/>
              </w:numPr>
            </w:pPr>
            <w:r>
              <w:t>Amortization expense, unless it is included in depreciation expense and that fact has been disclosed.</w:t>
            </w:r>
          </w:p>
          <w:p w14:paraId="5C11C8AF" w14:textId="77777777" w:rsidR="004229F8" w:rsidRDefault="004229F8" w:rsidP="004229F8">
            <w:pPr>
              <w:numPr>
                <w:ilvl w:val="0"/>
                <w:numId w:val="9"/>
              </w:numPr>
            </w:pPr>
            <w:r>
              <w:t>Total contingent rentals actually incurred.</w:t>
            </w:r>
          </w:p>
          <w:p w14:paraId="314CC36F" w14:textId="77777777" w:rsidR="004229F8" w:rsidRDefault="004229F8" w:rsidP="004229F8">
            <w:pPr>
              <w:numPr>
                <w:ilvl w:val="0"/>
                <w:numId w:val="9"/>
              </w:numPr>
            </w:pPr>
            <w:r>
              <w:t>Future minimum lease payments as of the statement of net position date in the aggregate and for each of the five subsequent fiscal years and in five-year increments thereafter.</w:t>
            </w:r>
          </w:p>
          <w:p w14:paraId="68F23557" w14:textId="77777777" w:rsidR="004229F8" w:rsidRDefault="007C47A2" w:rsidP="004229F8">
            <w:pPr>
              <w:numPr>
                <w:ilvl w:val="0"/>
                <w:numId w:val="9"/>
              </w:numPr>
            </w:pPr>
            <w:r>
              <w:t>Minimum sublease rentals to be received in the future under noncancelable subleases.</w:t>
            </w:r>
          </w:p>
        </w:tc>
        <w:tc>
          <w:tcPr>
            <w:tcW w:w="900" w:type="dxa"/>
            <w:gridSpan w:val="2"/>
          </w:tcPr>
          <w:p w14:paraId="2EF53767" w14:textId="77777777" w:rsidR="004229F8" w:rsidRDefault="004229F8" w:rsidP="008C1CB2"/>
        </w:tc>
        <w:tc>
          <w:tcPr>
            <w:tcW w:w="1247" w:type="dxa"/>
            <w:gridSpan w:val="2"/>
          </w:tcPr>
          <w:p w14:paraId="105B3A5F" w14:textId="77777777" w:rsidR="004229F8" w:rsidRDefault="004229F8" w:rsidP="008C1CB2"/>
        </w:tc>
        <w:tc>
          <w:tcPr>
            <w:tcW w:w="3302" w:type="dxa"/>
          </w:tcPr>
          <w:p w14:paraId="16DAFAB9" w14:textId="77777777" w:rsidR="004229F8" w:rsidRDefault="004229F8" w:rsidP="008C1CB2"/>
        </w:tc>
      </w:tr>
      <w:tr w:rsidR="00EB54FB" w14:paraId="6213E49E" w14:textId="77777777" w:rsidTr="007C47A2">
        <w:tc>
          <w:tcPr>
            <w:tcW w:w="630" w:type="dxa"/>
            <w:gridSpan w:val="2"/>
          </w:tcPr>
          <w:p w14:paraId="1C55C620" w14:textId="77777777" w:rsidR="00EB54FB" w:rsidRDefault="0015119E" w:rsidP="008C1CB2">
            <w:r>
              <w:t>9</w:t>
            </w:r>
            <w:r w:rsidR="00EB54FB">
              <w:t>.</w:t>
            </w:r>
          </w:p>
        </w:tc>
        <w:tc>
          <w:tcPr>
            <w:tcW w:w="4937" w:type="dxa"/>
            <w:gridSpan w:val="2"/>
          </w:tcPr>
          <w:p w14:paraId="219E89E0" w14:textId="77777777" w:rsidR="00EB54FB" w:rsidRDefault="00EB54FB" w:rsidP="007166F3">
            <w:r>
              <w:t>Determine that leased property under capital lease amounts ties to the capital asset note disclosure amount for leased property under capital lease.</w:t>
            </w:r>
          </w:p>
        </w:tc>
        <w:tc>
          <w:tcPr>
            <w:tcW w:w="900" w:type="dxa"/>
            <w:gridSpan w:val="2"/>
          </w:tcPr>
          <w:p w14:paraId="5A1C1E74" w14:textId="77777777" w:rsidR="00EB54FB" w:rsidRDefault="00EB54FB" w:rsidP="008C1CB2"/>
        </w:tc>
        <w:tc>
          <w:tcPr>
            <w:tcW w:w="1247" w:type="dxa"/>
            <w:gridSpan w:val="2"/>
          </w:tcPr>
          <w:p w14:paraId="03C93E4E" w14:textId="77777777" w:rsidR="00EB54FB" w:rsidRDefault="00EB54FB" w:rsidP="008C1CB2"/>
        </w:tc>
        <w:tc>
          <w:tcPr>
            <w:tcW w:w="3302" w:type="dxa"/>
          </w:tcPr>
          <w:p w14:paraId="5A67FAF8" w14:textId="77777777" w:rsidR="00EB54FB" w:rsidRDefault="00EB54FB" w:rsidP="008C1CB2"/>
        </w:tc>
      </w:tr>
      <w:tr w:rsidR="00EB54FB" w14:paraId="32A33ADC" w14:textId="77777777" w:rsidTr="007C47A2">
        <w:tc>
          <w:tcPr>
            <w:tcW w:w="630" w:type="dxa"/>
            <w:gridSpan w:val="2"/>
          </w:tcPr>
          <w:p w14:paraId="30366A26" w14:textId="77777777" w:rsidR="00EB54FB" w:rsidRDefault="0015119E" w:rsidP="008C1CB2">
            <w:r>
              <w:t>10</w:t>
            </w:r>
            <w:r w:rsidR="00EB54FB">
              <w:t>.</w:t>
            </w:r>
          </w:p>
        </w:tc>
        <w:tc>
          <w:tcPr>
            <w:tcW w:w="4937" w:type="dxa"/>
            <w:gridSpan w:val="2"/>
          </w:tcPr>
          <w:p w14:paraId="32930B19" w14:textId="77777777" w:rsidR="00EB54FB" w:rsidRDefault="00EB54FB" w:rsidP="007166F3">
            <w:r>
              <w:t>Determine that annual requirements information is supported by permanent file documentation and by a workpaper recapping the principal and interest requirements for the next 5 years and then in 5 year increments thereafter.</w:t>
            </w:r>
          </w:p>
        </w:tc>
        <w:tc>
          <w:tcPr>
            <w:tcW w:w="900" w:type="dxa"/>
            <w:gridSpan w:val="2"/>
          </w:tcPr>
          <w:p w14:paraId="4E1D8903" w14:textId="77777777" w:rsidR="00EB54FB" w:rsidRDefault="00EB54FB" w:rsidP="008C1CB2"/>
        </w:tc>
        <w:tc>
          <w:tcPr>
            <w:tcW w:w="1247" w:type="dxa"/>
            <w:gridSpan w:val="2"/>
          </w:tcPr>
          <w:p w14:paraId="5E1E0424" w14:textId="77777777" w:rsidR="00EB54FB" w:rsidRDefault="00EB54FB" w:rsidP="008C1CB2"/>
        </w:tc>
        <w:tc>
          <w:tcPr>
            <w:tcW w:w="3302" w:type="dxa"/>
          </w:tcPr>
          <w:p w14:paraId="4091C0EE" w14:textId="77777777" w:rsidR="00EB54FB" w:rsidRDefault="00EB54FB" w:rsidP="008C1CB2"/>
        </w:tc>
      </w:tr>
      <w:tr w:rsidR="00EB54FB" w14:paraId="090DB04F" w14:textId="77777777" w:rsidTr="007C47A2">
        <w:tc>
          <w:tcPr>
            <w:tcW w:w="630" w:type="dxa"/>
            <w:gridSpan w:val="2"/>
            <w:tcBorders>
              <w:bottom w:val="single" w:sz="4" w:space="0" w:color="auto"/>
            </w:tcBorders>
          </w:tcPr>
          <w:p w14:paraId="3B15DFF1" w14:textId="77777777" w:rsidR="00EB54FB" w:rsidRDefault="0015119E" w:rsidP="008C1CB2">
            <w:r>
              <w:t>11</w:t>
            </w:r>
            <w:r w:rsidR="00EB54FB">
              <w:t>.</w:t>
            </w:r>
          </w:p>
        </w:tc>
        <w:tc>
          <w:tcPr>
            <w:tcW w:w="4937" w:type="dxa"/>
            <w:gridSpan w:val="2"/>
            <w:tcBorders>
              <w:bottom w:val="single" w:sz="4" w:space="0" w:color="auto"/>
            </w:tcBorders>
          </w:tcPr>
          <w:p w14:paraId="513CE81B" w14:textId="77777777" w:rsidR="00EB54FB" w:rsidRDefault="00EB54FB" w:rsidP="007166F3">
            <w:r>
              <w:t>Determine that the total principal amounts tie to long-term debt note amounts for (1) schedule of debt outstanding for capital leases and (2) the summary of changes in long-term liabilities and obligations.</w:t>
            </w:r>
          </w:p>
        </w:tc>
        <w:tc>
          <w:tcPr>
            <w:tcW w:w="900" w:type="dxa"/>
            <w:gridSpan w:val="2"/>
          </w:tcPr>
          <w:p w14:paraId="28A13F8F" w14:textId="77777777" w:rsidR="00EB54FB" w:rsidRDefault="00EB54FB" w:rsidP="008C1CB2"/>
        </w:tc>
        <w:tc>
          <w:tcPr>
            <w:tcW w:w="1247" w:type="dxa"/>
            <w:gridSpan w:val="2"/>
          </w:tcPr>
          <w:p w14:paraId="4D100C11" w14:textId="77777777" w:rsidR="00EB54FB" w:rsidRDefault="00EB54FB" w:rsidP="008C1CB2"/>
        </w:tc>
        <w:tc>
          <w:tcPr>
            <w:tcW w:w="3302" w:type="dxa"/>
          </w:tcPr>
          <w:p w14:paraId="7BABCE13" w14:textId="77777777" w:rsidR="00EB54FB" w:rsidRDefault="00EB54FB" w:rsidP="008C1CB2"/>
        </w:tc>
      </w:tr>
      <w:tr w:rsidR="0015119E" w14:paraId="5E9E7038" w14:textId="77777777" w:rsidTr="007C47A2">
        <w:tc>
          <w:tcPr>
            <w:tcW w:w="630" w:type="dxa"/>
            <w:gridSpan w:val="2"/>
            <w:tcBorders>
              <w:bottom w:val="single" w:sz="4" w:space="0" w:color="auto"/>
            </w:tcBorders>
          </w:tcPr>
          <w:p w14:paraId="6D316E7C" w14:textId="77777777" w:rsidR="0015119E" w:rsidRDefault="0015119E" w:rsidP="008C1CB2">
            <w:r>
              <w:t>12.</w:t>
            </w:r>
          </w:p>
        </w:tc>
        <w:tc>
          <w:tcPr>
            <w:tcW w:w="4937" w:type="dxa"/>
            <w:gridSpan w:val="2"/>
            <w:tcBorders>
              <w:bottom w:val="single" w:sz="4" w:space="0" w:color="auto"/>
            </w:tcBorders>
          </w:tcPr>
          <w:p w14:paraId="1C687632" w14:textId="77777777" w:rsidR="0015119E" w:rsidRDefault="0015119E" w:rsidP="0015119E">
            <w:r>
              <w:t>Additional disclosures should be made for the following transactions, if applicable.</w:t>
            </w:r>
          </w:p>
          <w:p w14:paraId="6E8B2C69" w14:textId="77777777" w:rsidR="0015119E" w:rsidRDefault="0015119E" w:rsidP="0015119E">
            <w:pPr>
              <w:pStyle w:val="ListParagraph"/>
              <w:numPr>
                <w:ilvl w:val="0"/>
                <w:numId w:val="18"/>
              </w:numPr>
            </w:pPr>
            <w:r>
              <w:t>Leases of assets that are investments</w:t>
            </w:r>
          </w:p>
          <w:p w14:paraId="6C33A696" w14:textId="77777777" w:rsidR="0015119E" w:rsidRDefault="0015119E" w:rsidP="0015119E">
            <w:pPr>
              <w:pStyle w:val="ListParagraph"/>
              <w:numPr>
                <w:ilvl w:val="0"/>
                <w:numId w:val="18"/>
              </w:numPr>
            </w:pPr>
            <w:r>
              <w:t>Certain regulated leases</w:t>
            </w:r>
          </w:p>
          <w:p w14:paraId="148ABECF" w14:textId="77777777" w:rsidR="0015119E" w:rsidRDefault="0015119E" w:rsidP="0015119E">
            <w:pPr>
              <w:pStyle w:val="ListParagraph"/>
              <w:numPr>
                <w:ilvl w:val="0"/>
                <w:numId w:val="18"/>
              </w:numPr>
            </w:pPr>
            <w:r>
              <w:t>Sublease transactions</w:t>
            </w:r>
          </w:p>
          <w:p w14:paraId="29C6B77C" w14:textId="77777777" w:rsidR="0015119E" w:rsidRDefault="0015119E" w:rsidP="0015119E">
            <w:pPr>
              <w:pStyle w:val="ListParagraph"/>
              <w:numPr>
                <w:ilvl w:val="0"/>
                <w:numId w:val="18"/>
              </w:numPr>
            </w:pPr>
            <w:r>
              <w:t>Sale-leaseback transactions</w:t>
            </w:r>
          </w:p>
          <w:p w14:paraId="4779D0EF" w14:textId="77777777" w:rsidR="0015119E" w:rsidRDefault="0015119E" w:rsidP="0015119E">
            <w:pPr>
              <w:pStyle w:val="ListParagraph"/>
              <w:numPr>
                <w:ilvl w:val="0"/>
                <w:numId w:val="18"/>
              </w:numPr>
            </w:pPr>
            <w:r>
              <w:t>Lease-leaseback transactions</w:t>
            </w:r>
          </w:p>
        </w:tc>
        <w:tc>
          <w:tcPr>
            <w:tcW w:w="900" w:type="dxa"/>
            <w:gridSpan w:val="2"/>
          </w:tcPr>
          <w:p w14:paraId="27514634" w14:textId="77777777" w:rsidR="0015119E" w:rsidRDefault="0015119E" w:rsidP="008C1CB2"/>
        </w:tc>
        <w:tc>
          <w:tcPr>
            <w:tcW w:w="1247" w:type="dxa"/>
            <w:gridSpan w:val="2"/>
          </w:tcPr>
          <w:p w14:paraId="73FF0983" w14:textId="77777777" w:rsidR="0015119E" w:rsidRDefault="0015119E" w:rsidP="008C1CB2"/>
        </w:tc>
        <w:tc>
          <w:tcPr>
            <w:tcW w:w="3302" w:type="dxa"/>
          </w:tcPr>
          <w:p w14:paraId="1A1CD184" w14:textId="77777777" w:rsidR="0015119E" w:rsidRDefault="0015119E" w:rsidP="008C1CB2"/>
        </w:tc>
      </w:tr>
    </w:tbl>
    <w:p w14:paraId="7F44082E" w14:textId="77777777" w:rsidR="00D147BD" w:rsidRDefault="00D147BD" w:rsidP="00197ED0"/>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AD738E" w14:paraId="794B7C25" w14:textId="77777777" w:rsidTr="001E15DE">
        <w:tc>
          <w:tcPr>
            <w:tcW w:w="5527" w:type="dxa"/>
            <w:gridSpan w:val="3"/>
          </w:tcPr>
          <w:p w14:paraId="6FFAC5DE" w14:textId="77777777" w:rsidR="00AD738E" w:rsidRDefault="00AD738E" w:rsidP="001E15DE">
            <w:r w:rsidRPr="00AD738E">
              <w:rPr>
                <w:b/>
                <w:highlight w:val="lightGray"/>
              </w:rPr>
              <w:t>Subscription-based IT Assets (SBITA)</w:t>
            </w:r>
          </w:p>
        </w:tc>
        <w:tc>
          <w:tcPr>
            <w:tcW w:w="900" w:type="dxa"/>
            <w:gridSpan w:val="2"/>
          </w:tcPr>
          <w:p w14:paraId="0285CAEA" w14:textId="77777777" w:rsidR="00AD738E" w:rsidRDefault="00AD738E" w:rsidP="001E15DE">
            <w:r>
              <w:t>Initials</w:t>
            </w:r>
          </w:p>
        </w:tc>
        <w:tc>
          <w:tcPr>
            <w:tcW w:w="1256" w:type="dxa"/>
            <w:gridSpan w:val="2"/>
          </w:tcPr>
          <w:p w14:paraId="61C630D2" w14:textId="77777777" w:rsidR="00AD738E" w:rsidRDefault="00AD738E" w:rsidP="001E15DE">
            <w:r>
              <w:t>Page Ref.</w:t>
            </w:r>
          </w:p>
        </w:tc>
        <w:tc>
          <w:tcPr>
            <w:tcW w:w="3333" w:type="dxa"/>
          </w:tcPr>
          <w:p w14:paraId="0B4BE2E1" w14:textId="77777777" w:rsidR="00AD738E" w:rsidRDefault="00AD738E" w:rsidP="001E15DE">
            <w:pPr>
              <w:jc w:val="center"/>
            </w:pPr>
            <w:r>
              <w:t>Comments</w:t>
            </w:r>
          </w:p>
        </w:tc>
      </w:tr>
      <w:tr w:rsidR="00AD738E" w14:paraId="43D4BF4C" w14:textId="77777777" w:rsidTr="001E15DE">
        <w:tc>
          <w:tcPr>
            <w:tcW w:w="516" w:type="dxa"/>
          </w:tcPr>
          <w:p w14:paraId="5FE6904D" w14:textId="77777777" w:rsidR="00AD738E" w:rsidRDefault="00AD738E" w:rsidP="001E15DE">
            <w:r>
              <w:t>1.</w:t>
            </w:r>
          </w:p>
        </w:tc>
        <w:tc>
          <w:tcPr>
            <w:tcW w:w="4992" w:type="dxa"/>
          </w:tcPr>
          <w:p w14:paraId="2B3AB35D" w14:textId="77777777" w:rsidR="00AD738E" w:rsidRDefault="00AD738E" w:rsidP="001E15DE">
            <w:r>
              <w:t>Determine that all required disclosures are made for subscription-based IT assets (SBITA) as specified in GASB 96.</w:t>
            </w:r>
          </w:p>
        </w:tc>
        <w:tc>
          <w:tcPr>
            <w:tcW w:w="900" w:type="dxa"/>
            <w:gridSpan w:val="2"/>
          </w:tcPr>
          <w:p w14:paraId="05FFC504" w14:textId="77777777" w:rsidR="00AD738E" w:rsidRDefault="00AD738E" w:rsidP="001E15DE"/>
        </w:tc>
        <w:tc>
          <w:tcPr>
            <w:tcW w:w="1260" w:type="dxa"/>
            <w:gridSpan w:val="2"/>
          </w:tcPr>
          <w:p w14:paraId="4035CFD8" w14:textId="77777777" w:rsidR="00AD738E" w:rsidRDefault="00AD738E" w:rsidP="001E15DE"/>
        </w:tc>
        <w:tc>
          <w:tcPr>
            <w:tcW w:w="3348" w:type="dxa"/>
            <w:gridSpan w:val="2"/>
          </w:tcPr>
          <w:p w14:paraId="6B735D72" w14:textId="77777777" w:rsidR="00AD738E" w:rsidRDefault="00AD738E" w:rsidP="001E15DE"/>
        </w:tc>
      </w:tr>
    </w:tbl>
    <w:p w14:paraId="53BB9B34" w14:textId="77777777" w:rsidR="00FE5DD7" w:rsidRDefault="00FE5DD7" w:rsidP="00197ED0"/>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197ED0" w14:paraId="2117A805" w14:textId="77777777" w:rsidTr="002B12B3">
        <w:tc>
          <w:tcPr>
            <w:tcW w:w="5527" w:type="dxa"/>
            <w:gridSpan w:val="3"/>
          </w:tcPr>
          <w:p w14:paraId="5F3DF680" w14:textId="77777777" w:rsidR="00197ED0" w:rsidRDefault="0097621B" w:rsidP="008C1CB2">
            <w:r w:rsidRPr="0085770F">
              <w:rPr>
                <w:b/>
                <w:highlight w:val="lightGray"/>
              </w:rPr>
              <w:t>Short-term Debt</w:t>
            </w:r>
          </w:p>
        </w:tc>
        <w:tc>
          <w:tcPr>
            <w:tcW w:w="900" w:type="dxa"/>
            <w:gridSpan w:val="2"/>
          </w:tcPr>
          <w:p w14:paraId="672679D1" w14:textId="77777777" w:rsidR="00197ED0" w:rsidRDefault="00197ED0" w:rsidP="008C1CB2">
            <w:r>
              <w:t>Initials</w:t>
            </w:r>
          </w:p>
        </w:tc>
        <w:tc>
          <w:tcPr>
            <w:tcW w:w="1256" w:type="dxa"/>
            <w:gridSpan w:val="2"/>
          </w:tcPr>
          <w:p w14:paraId="4A1C47A7" w14:textId="77777777" w:rsidR="00197ED0" w:rsidRDefault="00197ED0" w:rsidP="008C1CB2">
            <w:r>
              <w:t>Page Ref.</w:t>
            </w:r>
          </w:p>
        </w:tc>
        <w:tc>
          <w:tcPr>
            <w:tcW w:w="3333" w:type="dxa"/>
          </w:tcPr>
          <w:p w14:paraId="39F5ADC1" w14:textId="77777777" w:rsidR="00197ED0" w:rsidRDefault="00197ED0" w:rsidP="002B12B3">
            <w:pPr>
              <w:jc w:val="center"/>
            </w:pPr>
            <w:r>
              <w:t>Comments</w:t>
            </w:r>
          </w:p>
        </w:tc>
      </w:tr>
      <w:tr w:rsidR="00197ED0" w14:paraId="49DAA0C4" w14:textId="77777777" w:rsidTr="002B12B3">
        <w:tc>
          <w:tcPr>
            <w:tcW w:w="516" w:type="dxa"/>
          </w:tcPr>
          <w:p w14:paraId="239598AB" w14:textId="77777777" w:rsidR="00197ED0" w:rsidRDefault="00197ED0" w:rsidP="008C1CB2">
            <w:r>
              <w:t>1.</w:t>
            </w:r>
          </w:p>
        </w:tc>
        <w:tc>
          <w:tcPr>
            <w:tcW w:w="4992" w:type="dxa"/>
          </w:tcPr>
          <w:p w14:paraId="3D0E8B39" w14:textId="77777777" w:rsidR="00197ED0" w:rsidRDefault="009F3C95" w:rsidP="008C1CB2">
            <w:r>
              <w:t>Determine that all short-term debt activity for the year has been summarized.  This summary schedule should include any short-term debt activity during the year even if debt is no longer outstanding at September 30.</w:t>
            </w:r>
          </w:p>
        </w:tc>
        <w:tc>
          <w:tcPr>
            <w:tcW w:w="900" w:type="dxa"/>
            <w:gridSpan w:val="2"/>
          </w:tcPr>
          <w:p w14:paraId="71FFDEE6" w14:textId="77777777" w:rsidR="00197ED0" w:rsidRDefault="00197ED0" w:rsidP="008C1CB2"/>
        </w:tc>
        <w:tc>
          <w:tcPr>
            <w:tcW w:w="1260" w:type="dxa"/>
            <w:gridSpan w:val="2"/>
          </w:tcPr>
          <w:p w14:paraId="00170B8E" w14:textId="77777777" w:rsidR="00197ED0" w:rsidRPr="002B12B3" w:rsidRDefault="00197ED0" w:rsidP="008C1CB2">
            <w:pPr>
              <w:rPr>
                <w:highlight w:val="red"/>
              </w:rPr>
            </w:pPr>
          </w:p>
        </w:tc>
        <w:tc>
          <w:tcPr>
            <w:tcW w:w="3348" w:type="dxa"/>
            <w:gridSpan w:val="2"/>
          </w:tcPr>
          <w:p w14:paraId="0F22EC94" w14:textId="77777777" w:rsidR="00197ED0" w:rsidRDefault="00197ED0" w:rsidP="008C1CB2"/>
        </w:tc>
      </w:tr>
      <w:tr w:rsidR="00197ED0" w14:paraId="3ED23291" w14:textId="77777777" w:rsidTr="002B12B3">
        <w:tc>
          <w:tcPr>
            <w:tcW w:w="516" w:type="dxa"/>
          </w:tcPr>
          <w:p w14:paraId="63564CC5" w14:textId="77777777" w:rsidR="00197ED0" w:rsidRDefault="00197ED0" w:rsidP="008C1CB2">
            <w:r>
              <w:t>2.</w:t>
            </w:r>
          </w:p>
        </w:tc>
        <w:tc>
          <w:tcPr>
            <w:tcW w:w="4992" w:type="dxa"/>
          </w:tcPr>
          <w:p w14:paraId="00CC19D5" w14:textId="77777777" w:rsidR="00197ED0" w:rsidRDefault="009F3C95" w:rsidP="008C1CB2">
            <w:r>
              <w:t>Determine that the amount of short-term debt outstanding agree with Exhibit 1 and 3.</w:t>
            </w:r>
          </w:p>
        </w:tc>
        <w:tc>
          <w:tcPr>
            <w:tcW w:w="900" w:type="dxa"/>
            <w:gridSpan w:val="2"/>
          </w:tcPr>
          <w:p w14:paraId="3107A1F3" w14:textId="77777777" w:rsidR="00197ED0" w:rsidRDefault="00197ED0" w:rsidP="008C1CB2"/>
        </w:tc>
        <w:tc>
          <w:tcPr>
            <w:tcW w:w="1260" w:type="dxa"/>
            <w:gridSpan w:val="2"/>
          </w:tcPr>
          <w:p w14:paraId="0CDCA925" w14:textId="77777777" w:rsidR="00197ED0" w:rsidRDefault="00197ED0" w:rsidP="008C1CB2"/>
        </w:tc>
        <w:tc>
          <w:tcPr>
            <w:tcW w:w="3348" w:type="dxa"/>
            <w:gridSpan w:val="2"/>
          </w:tcPr>
          <w:p w14:paraId="0851A276" w14:textId="77777777" w:rsidR="00197ED0" w:rsidRDefault="00197ED0" w:rsidP="008C1CB2"/>
        </w:tc>
      </w:tr>
      <w:tr w:rsidR="00197ED0" w14:paraId="57B60CFF" w14:textId="77777777" w:rsidTr="002B12B3">
        <w:tc>
          <w:tcPr>
            <w:tcW w:w="516" w:type="dxa"/>
          </w:tcPr>
          <w:p w14:paraId="20EAAE85" w14:textId="77777777" w:rsidR="00197ED0" w:rsidRDefault="00197ED0" w:rsidP="008C1CB2">
            <w:r>
              <w:t>3.</w:t>
            </w:r>
          </w:p>
        </w:tc>
        <w:tc>
          <w:tcPr>
            <w:tcW w:w="4992" w:type="dxa"/>
          </w:tcPr>
          <w:p w14:paraId="6635EB32" w14:textId="77777777" w:rsidR="00197ED0" w:rsidRDefault="009F3C95" w:rsidP="008C1CB2">
            <w:r>
              <w:t xml:space="preserve">Determine that the </w:t>
            </w:r>
            <w:r w:rsidR="0088760C">
              <w:t xml:space="preserve">interest rate, maturity date and </w:t>
            </w:r>
            <w:r>
              <w:t xml:space="preserve">purpose of the debt is </w:t>
            </w:r>
            <w:r w:rsidR="0088760C">
              <w:t>disclosed.</w:t>
            </w:r>
          </w:p>
        </w:tc>
        <w:tc>
          <w:tcPr>
            <w:tcW w:w="900" w:type="dxa"/>
            <w:gridSpan w:val="2"/>
          </w:tcPr>
          <w:p w14:paraId="3D8CD6EC" w14:textId="77777777" w:rsidR="00197ED0" w:rsidRDefault="00197ED0" w:rsidP="008C1CB2"/>
        </w:tc>
        <w:tc>
          <w:tcPr>
            <w:tcW w:w="1260" w:type="dxa"/>
            <w:gridSpan w:val="2"/>
          </w:tcPr>
          <w:p w14:paraId="5F1DFBF1" w14:textId="77777777" w:rsidR="00197ED0" w:rsidRDefault="00197ED0" w:rsidP="008C1CB2"/>
        </w:tc>
        <w:tc>
          <w:tcPr>
            <w:tcW w:w="3348" w:type="dxa"/>
            <w:gridSpan w:val="2"/>
          </w:tcPr>
          <w:p w14:paraId="1C572F16" w14:textId="77777777" w:rsidR="00197ED0" w:rsidRDefault="00197ED0" w:rsidP="008C1CB2"/>
        </w:tc>
      </w:tr>
    </w:tbl>
    <w:p w14:paraId="7E1D80B4" w14:textId="77777777" w:rsidR="0071020C" w:rsidRDefault="0071020C" w:rsidP="002148FA"/>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2148FA" w14:paraId="4B098AB0" w14:textId="77777777" w:rsidTr="00D60E2C">
        <w:tc>
          <w:tcPr>
            <w:tcW w:w="5527" w:type="dxa"/>
            <w:gridSpan w:val="3"/>
          </w:tcPr>
          <w:p w14:paraId="4CDF7313" w14:textId="77777777" w:rsidR="002148FA" w:rsidRDefault="0097621B" w:rsidP="00D60E2C">
            <w:r w:rsidRPr="0085770F">
              <w:rPr>
                <w:b/>
                <w:highlight w:val="lightGray"/>
              </w:rPr>
              <w:t>Other Postemployment Benefits</w:t>
            </w:r>
          </w:p>
        </w:tc>
        <w:tc>
          <w:tcPr>
            <w:tcW w:w="900" w:type="dxa"/>
            <w:gridSpan w:val="2"/>
          </w:tcPr>
          <w:p w14:paraId="334E7925" w14:textId="77777777" w:rsidR="002148FA" w:rsidRDefault="002148FA" w:rsidP="00D60E2C">
            <w:r>
              <w:t>Initials</w:t>
            </w:r>
          </w:p>
        </w:tc>
        <w:tc>
          <w:tcPr>
            <w:tcW w:w="1256" w:type="dxa"/>
            <w:gridSpan w:val="2"/>
          </w:tcPr>
          <w:p w14:paraId="648A40BA" w14:textId="77777777" w:rsidR="002148FA" w:rsidRDefault="002148FA" w:rsidP="00D60E2C">
            <w:r>
              <w:t>Page Ref.</w:t>
            </w:r>
          </w:p>
        </w:tc>
        <w:tc>
          <w:tcPr>
            <w:tcW w:w="3333" w:type="dxa"/>
          </w:tcPr>
          <w:p w14:paraId="26E219EE" w14:textId="77777777" w:rsidR="002148FA" w:rsidRDefault="002148FA" w:rsidP="00D60E2C">
            <w:pPr>
              <w:jc w:val="center"/>
            </w:pPr>
            <w:r>
              <w:t>Comments</w:t>
            </w:r>
          </w:p>
        </w:tc>
      </w:tr>
      <w:tr w:rsidR="002148FA" w14:paraId="0C8432A6" w14:textId="77777777" w:rsidTr="00D60E2C">
        <w:tc>
          <w:tcPr>
            <w:tcW w:w="516" w:type="dxa"/>
          </w:tcPr>
          <w:p w14:paraId="481A69DD" w14:textId="77777777" w:rsidR="002148FA" w:rsidRDefault="002148FA" w:rsidP="00D60E2C">
            <w:r>
              <w:t>1.</w:t>
            </w:r>
          </w:p>
        </w:tc>
        <w:tc>
          <w:tcPr>
            <w:tcW w:w="4992" w:type="dxa"/>
          </w:tcPr>
          <w:p w14:paraId="385C1AA7" w14:textId="77777777" w:rsidR="002148FA" w:rsidRDefault="002148FA" w:rsidP="0015119E">
            <w:r>
              <w:t xml:space="preserve">Determine that all required disclosures are made for other postemployment benefits as specified in GASB </w:t>
            </w:r>
            <w:r w:rsidR="0015119E">
              <w:t>7</w:t>
            </w:r>
            <w:r>
              <w:t>5.</w:t>
            </w:r>
          </w:p>
        </w:tc>
        <w:tc>
          <w:tcPr>
            <w:tcW w:w="900" w:type="dxa"/>
            <w:gridSpan w:val="2"/>
          </w:tcPr>
          <w:p w14:paraId="40774A91" w14:textId="77777777" w:rsidR="002148FA" w:rsidRDefault="002148FA" w:rsidP="00D60E2C"/>
        </w:tc>
        <w:tc>
          <w:tcPr>
            <w:tcW w:w="1260" w:type="dxa"/>
            <w:gridSpan w:val="2"/>
          </w:tcPr>
          <w:p w14:paraId="3B74649C" w14:textId="77777777" w:rsidR="002148FA" w:rsidRDefault="002148FA" w:rsidP="00D60E2C"/>
        </w:tc>
        <w:tc>
          <w:tcPr>
            <w:tcW w:w="3348" w:type="dxa"/>
            <w:gridSpan w:val="2"/>
          </w:tcPr>
          <w:p w14:paraId="7B447688" w14:textId="77777777" w:rsidR="002148FA" w:rsidRDefault="002148FA" w:rsidP="00D60E2C"/>
        </w:tc>
      </w:tr>
    </w:tbl>
    <w:p w14:paraId="4697CBDE" w14:textId="77777777" w:rsidR="002148FA" w:rsidRDefault="002148FA" w:rsidP="00197ED0"/>
    <w:tbl>
      <w:tblPr>
        <w:tblW w:w="14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3345"/>
        <w:gridCol w:w="87"/>
        <w:gridCol w:w="91"/>
        <w:gridCol w:w="1428"/>
        <w:gridCol w:w="19"/>
        <w:gridCol w:w="881"/>
        <w:gridCol w:w="19"/>
        <w:gridCol w:w="1233"/>
        <w:gridCol w:w="15"/>
        <w:gridCol w:w="3305"/>
        <w:gridCol w:w="3305"/>
      </w:tblGrid>
      <w:tr w:rsidR="00197ED0" w14:paraId="183EA9A6" w14:textId="77777777" w:rsidTr="002B12B3">
        <w:trPr>
          <w:gridAfter w:val="1"/>
          <w:wAfter w:w="3305" w:type="dxa"/>
        </w:trPr>
        <w:tc>
          <w:tcPr>
            <w:tcW w:w="5606" w:type="dxa"/>
            <w:gridSpan w:val="6"/>
          </w:tcPr>
          <w:p w14:paraId="4874DB04" w14:textId="77777777" w:rsidR="00197ED0" w:rsidRPr="0097621B" w:rsidRDefault="0097621B" w:rsidP="008C1CB2">
            <w:pPr>
              <w:rPr>
                <w:b/>
              </w:rPr>
            </w:pPr>
            <w:r w:rsidRPr="0085770F">
              <w:rPr>
                <w:b/>
                <w:highlight w:val="lightGray"/>
              </w:rPr>
              <w:t>Long-term Debt</w:t>
            </w:r>
          </w:p>
        </w:tc>
        <w:tc>
          <w:tcPr>
            <w:tcW w:w="900" w:type="dxa"/>
            <w:gridSpan w:val="2"/>
          </w:tcPr>
          <w:p w14:paraId="4602FA5A" w14:textId="77777777" w:rsidR="00197ED0" w:rsidRDefault="00197ED0" w:rsidP="008C1CB2">
            <w:r>
              <w:t>Initials</w:t>
            </w:r>
          </w:p>
        </w:tc>
        <w:tc>
          <w:tcPr>
            <w:tcW w:w="1248" w:type="dxa"/>
            <w:gridSpan w:val="2"/>
          </w:tcPr>
          <w:p w14:paraId="7B4B16A0" w14:textId="77777777" w:rsidR="00197ED0" w:rsidRDefault="00197ED0" w:rsidP="008C1CB2">
            <w:r>
              <w:t>Page Ref.</w:t>
            </w:r>
          </w:p>
        </w:tc>
        <w:tc>
          <w:tcPr>
            <w:tcW w:w="3305" w:type="dxa"/>
          </w:tcPr>
          <w:p w14:paraId="0AAFE05B" w14:textId="77777777" w:rsidR="00197ED0" w:rsidRDefault="00197ED0" w:rsidP="002B12B3">
            <w:pPr>
              <w:jc w:val="center"/>
            </w:pPr>
            <w:r>
              <w:t>Comments</w:t>
            </w:r>
          </w:p>
        </w:tc>
      </w:tr>
      <w:tr w:rsidR="00197ED0" w:rsidRPr="002B12B3" w14:paraId="71BCDE3E" w14:textId="77777777" w:rsidTr="002B12B3">
        <w:trPr>
          <w:gridAfter w:val="1"/>
          <w:wAfter w:w="3305" w:type="dxa"/>
        </w:trPr>
        <w:tc>
          <w:tcPr>
            <w:tcW w:w="11059" w:type="dxa"/>
            <w:gridSpan w:val="11"/>
          </w:tcPr>
          <w:p w14:paraId="36FF0DB0" w14:textId="77777777" w:rsidR="00AD6F17" w:rsidRPr="00AD6F17" w:rsidRDefault="00AD6F17" w:rsidP="008C1CB2">
            <w:r w:rsidRPr="00AD6F17">
              <w:t>The following applies to both governmental activities and business-type activities, unless noted.</w:t>
            </w:r>
          </w:p>
        </w:tc>
      </w:tr>
      <w:tr w:rsidR="00197ED0" w14:paraId="1ADDEC71" w14:textId="77777777" w:rsidTr="002B12B3">
        <w:trPr>
          <w:gridAfter w:val="1"/>
          <w:wAfter w:w="3305" w:type="dxa"/>
        </w:trPr>
        <w:tc>
          <w:tcPr>
            <w:tcW w:w="636" w:type="dxa"/>
          </w:tcPr>
          <w:p w14:paraId="75A6F166" w14:textId="77777777" w:rsidR="00197ED0" w:rsidRDefault="00197ED0" w:rsidP="008C1CB2">
            <w:r>
              <w:t>1.</w:t>
            </w:r>
          </w:p>
        </w:tc>
        <w:tc>
          <w:tcPr>
            <w:tcW w:w="4951" w:type="dxa"/>
            <w:gridSpan w:val="4"/>
          </w:tcPr>
          <w:p w14:paraId="2087C015" w14:textId="77777777" w:rsidR="00197ED0" w:rsidRDefault="003A19EF" w:rsidP="008C1CB2">
            <w:r>
              <w:t>Determine that individual listings of long-term debt obligations are correctly classified by debt type and are supported by permanent file workpaper</w:t>
            </w:r>
            <w:r w:rsidR="001376A2">
              <w:t>s.</w:t>
            </w:r>
          </w:p>
          <w:p w14:paraId="4D80F0EE" w14:textId="6FB436AB" w:rsidR="007E35F8" w:rsidRDefault="002F7F29" w:rsidP="00CF1E9C">
            <w:r>
              <w:t>Verify any changes in</w:t>
            </w:r>
            <w:r w:rsidR="008D6F71">
              <w:t xml:space="preserve"> the</w:t>
            </w:r>
            <w:r>
              <w:t xml:space="preserve"> interest rate or final mat</w:t>
            </w:r>
            <w:r w:rsidR="008D6F71">
              <w:t>urity date</w:t>
            </w:r>
            <w:r w:rsidR="008C3B91">
              <w:t xml:space="preserve"> from the prior year report</w:t>
            </w:r>
            <w:r w:rsidR="008D6F71">
              <w:t xml:space="preserve"> and note the reason for the change.</w:t>
            </w:r>
          </w:p>
        </w:tc>
        <w:tc>
          <w:tcPr>
            <w:tcW w:w="900" w:type="dxa"/>
            <w:gridSpan w:val="2"/>
          </w:tcPr>
          <w:p w14:paraId="66A7A8C2" w14:textId="77777777" w:rsidR="00197ED0" w:rsidRDefault="00197ED0" w:rsidP="008C1CB2"/>
        </w:tc>
        <w:tc>
          <w:tcPr>
            <w:tcW w:w="1252" w:type="dxa"/>
            <w:gridSpan w:val="2"/>
          </w:tcPr>
          <w:p w14:paraId="4902138F" w14:textId="77777777" w:rsidR="00197ED0" w:rsidRDefault="00197ED0" w:rsidP="008C1CB2"/>
          <w:p w14:paraId="6FB5432B" w14:textId="77777777" w:rsidR="00AD6F17" w:rsidRDefault="00AD6F17" w:rsidP="008C1CB2"/>
          <w:p w14:paraId="17DEA9E1" w14:textId="77777777" w:rsidR="00AD6F17" w:rsidRDefault="00AD6F17" w:rsidP="008C1CB2"/>
        </w:tc>
        <w:tc>
          <w:tcPr>
            <w:tcW w:w="3320" w:type="dxa"/>
            <w:gridSpan w:val="2"/>
          </w:tcPr>
          <w:p w14:paraId="5427EDE2" w14:textId="77777777" w:rsidR="00197ED0" w:rsidRDefault="00197ED0" w:rsidP="008C1CB2"/>
        </w:tc>
      </w:tr>
      <w:tr w:rsidR="009B0ED5" w14:paraId="1134B88B" w14:textId="77777777" w:rsidTr="002B12B3">
        <w:trPr>
          <w:gridAfter w:val="1"/>
          <w:wAfter w:w="3305" w:type="dxa"/>
        </w:trPr>
        <w:tc>
          <w:tcPr>
            <w:tcW w:w="636" w:type="dxa"/>
          </w:tcPr>
          <w:p w14:paraId="4EC46FC2" w14:textId="77777777" w:rsidR="009B0ED5" w:rsidRDefault="009B0ED5" w:rsidP="008C1CB2"/>
        </w:tc>
        <w:tc>
          <w:tcPr>
            <w:tcW w:w="4951" w:type="dxa"/>
            <w:gridSpan w:val="4"/>
            <w:shd w:val="clear" w:color="auto" w:fill="auto"/>
          </w:tcPr>
          <w:p w14:paraId="610054F8" w14:textId="77777777" w:rsidR="009B0ED5" w:rsidRDefault="009B0ED5" w:rsidP="008C1CB2">
            <w:r>
              <w:t xml:space="preserve">Determine that </w:t>
            </w:r>
            <w:r w:rsidR="00805E28">
              <w:t>debt li</w:t>
            </w:r>
            <w:r>
              <w:t>sted in</w:t>
            </w:r>
            <w:r w:rsidR="00805E28">
              <w:t xml:space="preserve"> the</w:t>
            </w:r>
            <w:r>
              <w:t xml:space="preserve"> prior year as </w:t>
            </w:r>
            <w:r w:rsidR="00805E28">
              <w:t xml:space="preserve">a </w:t>
            </w:r>
            <w:r>
              <w:t>subsequent event ha</w:t>
            </w:r>
            <w:r w:rsidR="00805E28">
              <w:t>s</w:t>
            </w:r>
            <w:r>
              <w:t xml:space="preserve"> been added as debt in the current year.  </w:t>
            </w:r>
            <w:r w:rsidR="00805E28">
              <w:t>If not, explain why.</w:t>
            </w:r>
          </w:p>
        </w:tc>
        <w:tc>
          <w:tcPr>
            <w:tcW w:w="900" w:type="dxa"/>
            <w:gridSpan w:val="2"/>
          </w:tcPr>
          <w:p w14:paraId="64C892B8" w14:textId="77777777" w:rsidR="009B0ED5" w:rsidRDefault="009B0ED5" w:rsidP="008C1CB2"/>
        </w:tc>
        <w:tc>
          <w:tcPr>
            <w:tcW w:w="1252" w:type="dxa"/>
            <w:gridSpan w:val="2"/>
          </w:tcPr>
          <w:p w14:paraId="7DB19ADF" w14:textId="77777777" w:rsidR="009B0ED5" w:rsidRDefault="009B0ED5" w:rsidP="008C1CB2"/>
        </w:tc>
        <w:tc>
          <w:tcPr>
            <w:tcW w:w="3320" w:type="dxa"/>
            <w:gridSpan w:val="2"/>
          </w:tcPr>
          <w:p w14:paraId="218F4AC9" w14:textId="77777777" w:rsidR="009B0ED5" w:rsidRDefault="009B0ED5" w:rsidP="008C1CB2"/>
        </w:tc>
      </w:tr>
      <w:tr w:rsidR="005A536C" w14:paraId="7D3AE960" w14:textId="77777777" w:rsidTr="002B12B3">
        <w:trPr>
          <w:gridAfter w:val="1"/>
          <w:wAfter w:w="3305" w:type="dxa"/>
        </w:trPr>
        <w:tc>
          <w:tcPr>
            <w:tcW w:w="636" w:type="dxa"/>
          </w:tcPr>
          <w:p w14:paraId="2E9876D4" w14:textId="77777777" w:rsidR="005A536C" w:rsidRDefault="00512E71" w:rsidP="008C1CB2">
            <w:r>
              <w:t>2</w:t>
            </w:r>
            <w:r w:rsidR="005A536C">
              <w:t>.</w:t>
            </w:r>
          </w:p>
        </w:tc>
        <w:tc>
          <w:tcPr>
            <w:tcW w:w="4951" w:type="dxa"/>
            <w:gridSpan w:val="4"/>
            <w:shd w:val="clear" w:color="auto" w:fill="auto"/>
          </w:tcPr>
          <w:p w14:paraId="2A135DB0" w14:textId="77777777" w:rsidR="007E35F8" w:rsidRDefault="008A6C4D" w:rsidP="008C1CB2">
            <w:r>
              <w:t>Determine that annual requirements information is supported by permanent file documentation and by a workpaper recapping the principal and interest requirements for the next 5 years and then in 5 year increments thereafter.</w:t>
            </w:r>
          </w:p>
        </w:tc>
        <w:tc>
          <w:tcPr>
            <w:tcW w:w="900" w:type="dxa"/>
            <w:gridSpan w:val="2"/>
          </w:tcPr>
          <w:p w14:paraId="43FDE508" w14:textId="77777777" w:rsidR="005A536C" w:rsidRDefault="005A536C" w:rsidP="008C1CB2"/>
        </w:tc>
        <w:tc>
          <w:tcPr>
            <w:tcW w:w="1252" w:type="dxa"/>
            <w:gridSpan w:val="2"/>
          </w:tcPr>
          <w:p w14:paraId="7E48314E" w14:textId="77777777" w:rsidR="005A536C" w:rsidRDefault="005A536C" w:rsidP="008C1CB2"/>
          <w:p w14:paraId="32986F87" w14:textId="77777777" w:rsidR="005A536C" w:rsidRDefault="005A536C" w:rsidP="008C1CB2"/>
          <w:p w14:paraId="1CFB60FE" w14:textId="77777777" w:rsidR="005A536C" w:rsidRDefault="005A536C" w:rsidP="008C1CB2"/>
        </w:tc>
        <w:tc>
          <w:tcPr>
            <w:tcW w:w="3320" w:type="dxa"/>
            <w:gridSpan w:val="2"/>
          </w:tcPr>
          <w:p w14:paraId="72C4A6AB" w14:textId="77777777" w:rsidR="005A536C" w:rsidRDefault="005A536C" w:rsidP="008C1CB2"/>
        </w:tc>
      </w:tr>
      <w:tr w:rsidR="002F7F29" w14:paraId="51044E6E" w14:textId="77777777" w:rsidTr="002B12B3">
        <w:trPr>
          <w:gridAfter w:val="1"/>
          <w:wAfter w:w="3305" w:type="dxa"/>
        </w:trPr>
        <w:tc>
          <w:tcPr>
            <w:tcW w:w="636" w:type="dxa"/>
          </w:tcPr>
          <w:p w14:paraId="5818006F" w14:textId="77777777" w:rsidR="002F7F29" w:rsidRDefault="00512E71" w:rsidP="008C1CB2">
            <w:r>
              <w:t>3</w:t>
            </w:r>
            <w:r w:rsidR="002F7F29">
              <w:t>.</w:t>
            </w:r>
          </w:p>
        </w:tc>
        <w:tc>
          <w:tcPr>
            <w:tcW w:w="4951" w:type="dxa"/>
            <w:gridSpan w:val="4"/>
            <w:shd w:val="clear" w:color="auto" w:fill="auto"/>
          </w:tcPr>
          <w:p w14:paraId="2BD58635" w14:textId="77777777" w:rsidR="002F7F29" w:rsidRDefault="002F7F29" w:rsidP="008C1CB2">
            <w:r>
              <w:t xml:space="preserve">Determine the county has not exceeded its debt limitation requirements.  Edit the </w:t>
            </w:r>
            <w:r w:rsidRPr="002B12B3">
              <w:rPr>
                <w:u w:val="single"/>
              </w:rPr>
              <w:t>Legal Debt Margin</w:t>
            </w:r>
            <w:r>
              <w:t xml:space="preserve"> disclosure for the percentage of outstanding debt to the assessed value of county taxable property, using the latest property assessments.</w:t>
            </w:r>
          </w:p>
        </w:tc>
        <w:tc>
          <w:tcPr>
            <w:tcW w:w="900" w:type="dxa"/>
            <w:gridSpan w:val="2"/>
          </w:tcPr>
          <w:p w14:paraId="398A579A" w14:textId="77777777" w:rsidR="002F7F29" w:rsidRDefault="002F7F29" w:rsidP="008C1CB2"/>
        </w:tc>
        <w:tc>
          <w:tcPr>
            <w:tcW w:w="1252" w:type="dxa"/>
            <w:gridSpan w:val="2"/>
          </w:tcPr>
          <w:p w14:paraId="0B4F7934" w14:textId="77777777" w:rsidR="002F7F29" w:rsidRDefault="002F7F29" w:rsidP="008C1CB2"/>
        </w:tc>
        <w:tc>
          <w:tcPr>
            <w:tcW w:w="3320" w:type="dxa"/>
            <w:gridSpan w:val="2"/>
          </w:tcPr>
          <w:p w14:paraId="02E97398" w14:textId="77777777" w:rsidR="002F7F29" w:rsidRDefault="002F7F29" w:rsidP="008C1CB2"/>
        </w:tc>
      </w:tr>
      <w:tr w:rsidR="002F7F29" w14:paraId="32C1F32B" w14:textId="77777777" w:rsidTr="002B12B3">
        <w:trPr>
          <w:gridAfter w:val="1"/>
          <w:wAfter w:w="3305" w:type="dxa"/>
        </w:trPr>
        <w:tc>
          <w:tcPr>
            <w:tcW w:w="636" w:type="dxa"/>
          </w:tcPr>
          <w:p w14:paraId="2D41C55B" w14:textId="77777777" w:rsidR="002F7F29" w:rsidRDefault="00512E71" w:rsidP="00230BEE">
            <w:r>
              <w:t>4</w:t>
            </w:r>
            <w:r w:rsidR="002F7F29">
              <w:t>.</w:t>
            </w:r>
          </w:p>
        </w:tc>
        <w:tc>
          <w:tcPr>
            <w:tcW w:w="4951" w:type="dxa"/>
            <w:gridSpan w:val="4"/>
            <w:shd w:val="clear" w:color="auto" w:fill="auto"/>
          </w:tcPr>
          <w:p w14:paraId="4F3CF40C" w14:textId="77777777" w:rsidR="002F7F29" w:rsidRDefault="002F7F29" w:rsidP="00230BEE">
            <w:r>
              <w:t>Determine if any debt issues have been refunded or defeased.  Disclose the reason for the refunding and the amount of defeased bonds outstanding from prior years’ defeasance of debt.</w:t>
            </w:r>
          </w:p>
        </w:tc>
        <w:tc>
          <w:tcPr>
            <w:tcW w:w="900" w:type="dxa"/>
            <w:gridSpan w:val="2"/>
          </w:tcPr>
          <w:p w14:paraId="706B4ED7" w14:textId="77777777" w:rsidR="002F7F29" w:rsidRDefault="002F7F29" w:rsidP="00230BEE"/>
        </w:tc>
        <w:tc>
          <w:tcPr>
            <w:tcW w:w="1252" w:type="dxa"/>
            <w:gridSpan w:val="2"/>
          </w:tcPr>
          <w:p w14:paraId="5FBC902E" w14:textId="77777777" w:rsidR="002F7F29" w:rsidRDefault="002F7F29" w:rsidP="008C1CB2"/>
        </w:tc>
        <w:tc>
          <w:tcPr>
            <w:tcW w:w="3320" w:type="dxa"/>
            <w:gridSpan w:val="2"/>
          </w:tcPr>
          <w:p w14:paraId="5FF41B23" w14:textId="77777777" w:rsidR="002F7F29" w:rsidRDefault="002F7F29" w:rsidP="008C1CB2"/>
        </w:tc>
      </w:tr>
      <w:tr w:rsidR="002F7F29" w14:paraId="67FA5764" w14:textId="77777777" w:rsidTr="002B12B3">
        <w:trPr>
          <w:gridAfter w:val="1"/>
          <w:wAfter w:w="3305" w:type="dxa"/>
        </w:trPr>
        <w:tc>
          <w:tcPr>
            <w:tcW w:w="636" w:type="dxa"/>
          </w:tcPr>
          <w:p w14:paraId="559A9036" w14:textId="77777777" w:rsidR="002F7F29" w:rsidRDefault="00512E71" w:rsidP="008C1CB2">
            <w:r>
              <w:t>5</w:t>
            </w:r>
            <w:r w:rsidR="00276083">
              <w:t>.</w:t>
            </w:r>
          </w:p>
        </w:tc>
        <w:tc>
          <w:tcPr>
            <w:tcW w:w="4951" w:type="dxa"/>
            <w:gridSpan w:val="4"/>
            <w:shd w:val="clear" w:color="auto" w:fill="auto"/>
          </w:tcPr>
          <w:p w14:paraId="259B4E6C" w14:textId="77777777" w:rsidR="002F7F29" w:rsidRDefault="002F7F29" w:rsidP="008C1CB2">
            <w:r>
              <w:t>Summary of changes in long-term liabilities and obligations schedule</w:t>
            </w:r>
          </w:p>
          <w:p w14:paraId="521C40CD" w14:textId="77777777" w:rsidR="001F4881" w:rsidRPr="002B12B3" w:rsidRDefault="001F4881" w:rsidP="001F4881">
            <w:pPr>
              <w:rPr>
                <w:i/>
                <w:u w:val="single"/>
              </w:rPr>
            </w:pPr>
            <w:r w:rsidRPr="002B12B3">
              <w:rPr>
                <w:i/>
                <w:u w:val="single"/>
              </w:rPr>
              <w:t>Governmental Activities</w:t>
            </w:r>
          </w:p>
          <w:p w14:paraId="20EEE1D3" w14:textId="77777777" w:rsidR="002F7F29" w:rsidRDefault="002F7F29" w:rsidP="008C1CB2">
            <w:r>
              <w:t>Determine that</w:t>
            </w:r>
            <w:r w:rsidR="008A6C4D">
              <w:t xml:space="preserve"> </w:t>
            </w:r>
            <w:r>
              <w:t>Oct</w:t>
            </w:r>
            <w:r w:rsidR="005E7D0C">
              <w:t>ober</w:t>
            </w:r>
            <w:r>
              <w:t xml:space="preserve"> 1 balances tie to prior</w:t>
            </w:r>
            <w:r w:rsidR="00096392">
              <w:t xml:space="preserve"> year long-term debt note ending balances.</w:t>
            </w:r>
          </w:p>
        </w:tc>
        <w:tc>
          <w:tcPr>
            <w:tcW w:w="900" w:type="dxa"/>
            <w:gridSpan w:val="2"/>
          </w:tcPr>
          <w:p w14:paraId="075A1DF8" w14:textId="77777777" w:rsidR="002F7F29" w:rsidRDefault="002F7F29" w:rsidP="008C1CB2"/>
        </w:tc>
        <w:tc>
          <w:tcPr>
            <w:tcW w:w="1252" w:type="dxa"/>
            <w:gridSpan w:val="2"/>
          </w:tcPr>
          <w:p w14:paraId="273C5D0E" w14:textId="77777777" w:rsidR="002F7F29" w:rsidRDefault="002F7F29" w:rsidP="008C1CB2"/>
        </w:tc>
        <w:tc>
          <w:tcPr>
            <w:tcW w:w="3320" w:type="dxa"/>
            <w:gridSpan w:val="2"/>
          </w:tcPr>
          <w:p w14:paraId="51CAB122" w14:textId="77777777" w:rsidR="002F7F29" w:rsidRDefault="002F7F29" w:rsidP="008C1CB2"/>
        </w:tc>
      </w:tr>
      <w:tr w:rsidR="002F7F29" w14:paraId="4084DFD0" w14:textId="77777777" w:rsidTr="002B12B3">
        <w:trPr>
          <w:gridAfter w:val="1"/>
          <w:wAfter w:w="3305" w:type="dxa"/>
        </w:trPr>
        <w:tc>
          <w:tcPr>
            <w:tcW w:w="636" w:type="dxa"/>
          </w:tcPr>
          <w:p w14:paraId="09F782B4" w14:textId="77777777" w:rsidR="002F7F29" w:rsidRDefault="00512E71" w:rsidP="008C1CB2">
            <w:r>
              <w:t>6</w:t>
            </w:r>
            <w:r w:rsidR="00276083">
              <w:t>.</w:t>
            </w:r>
          </w:p>
        </w:tc>
        <w:tc>
          <w:tcPr>
            <w:tcW w:w="4951" w:type="dxa"/>
            <w:gridSpan w:val="4"/>
            <w:shd w:val="clear" w:color="auto" w:fill="auto"/>
          </w:tcPr>
          <w:p w14:paraId="775DF207" w14:textId="77777777" w:rsidR="002F7F29" w:rsidRDefault="002F7F29" w:rsidP="008C1CB2">
            <w:r>
              <w:t xml:space="preserve">Determine that debt </w:t>
            </w:r>
            <w:r w:rsidR="007E35F8">
              <w:t xml:space="preserve">obligations </w:t>
            </w:r>
            <w:r>
              <w:t xml:space="preserve">issued during the year </w:t>
            </w:r>
            <w:r w:rsidR="001F4881">
              <w:t>are</w:t>
            </w:r>
            <w:r>
              <w:t xml:space="preserve"> reported on Exhibit 4 as either “long-term capital debt issued” or “long-term non-capital debt issued” under other financing sources (uses).</w:t>
            </w:r>
          </w:p>
        </w:tc>
        <w:tc>
          <w:tcPr>
            <w:tcW w:w="900" w:type="dxa"/>
            <w:gridSpan w:val="2"/>
          </w:tcPr>
          <w:p w14:paraId="6A1AF10C" w14:textId="77777777" w:rsidR="002F7F29" w:rsidRDefault="002F7F29" w:rsidP="008C1CB2"/>
        </w:tc>
        <w:tc>
          <w:tcPr>
            <w:tcW w:w="1252" w:type="dxa"/>
            <w:gridSpan w:val="2"/>
          </w:tcPr>
          <w:p w14:paraId="269E58F7" w14:textId="77777777" w:rsidR="002F7F29" w:rsidRDefault="002F7F29" w:rsidP="008C1CB2"/>
        </w:tc>
        <w:tc>
          <w:tcPr>
            <w:tcW w:w="3320" w:type="dxa"/>
            <w:gridSpan w:val="2"/>
          </w:tcPr>
          <w:p w14:paraId="23C7BC05" w14:textId="77777777" w:rsidR="002F7F29" w:rsidRDefault="002F7F29" w:rsidP="008C1CB2"/>
        </w:tc>
      </w:tr>
      <w:tr w:rsidR="002F7F29" w14:paraId="76FD8357" w14:textId="77777777" w:rsidTr="002B12B3">
        <w:trPr>
          <w:gridAfter w:val="1"/>
          <w:wAfter w:w="3305" w:type="dxa"/>
        </w:trPr>
        <w:tc>
          <w:tcPr>
            <w:tcW w:w="636" w:type="dxa"/>
          </w:tcPr>
          <w:p w14:paraId="448AF9CA" w14:textId="77777777" w:rsidR="002F7F29" w:rsidRDefault="002F7F29" w:rsidP="008C1CB2"/>
        </w:tc>
        <w:tc>
          <w:tcPr>
            <w:tcW w:w="3523" w:type="dxa"/>
            <w:gridSpan w:val="3"/>
            <w:shd w:val="clear" w:color="auto" w:fill="auto"/>
          </w:tcPr>
          <w:p w14:paraId="229DA24F" w14:textId="77777777" w:rsidR="008A6C4D" w:rsidRDefault="008A6C4D" w:rsidP="008C1CB2">
            <w:r>
              <w:t>Additions to debt obligations</w:t>
            </w:r>
          </w:p>
          <w:p w14:paraId="14688812" w14:textId="77777777" w:rsidR="002F7F29" w:rsidRDefault="002F7F29" w:rsidP="008C1CB2">
            <w:r>
              <w:t>General obligation bonds</w:t>
            </w:r>
          </w:p>
          <w:p w14:paraId="0938C613" w14:textId="77777777" w:rsidR="002F7F29" w:rsidRDefault="002F7F29" w:rsidP="008C1CB2">
            <w:r>
              <w:t>Limited obligation bonds</w:t>
            </w:r>
          </w:p>
          <w:p w14:paraId="62138ED5" w14:textId="77777777" w:rsidR="002F7F29" w:rsidRDefault="002F7F29" w:rsidP="008C1CB2">
            <w:r>
              <w:t>Special assessment debt</w:t>
            </w:r>
          </w:p>
          <w:p w14:paraId="235B699B" w14:textId="77777777" w:rsidR="002F7F29" w:rsidRDefault="002F7F29" w:rsidP="008C1CB2">
            <w:r>
              <w:t>Equipment notes</w:t>
            </w:r>
          </w:p>
          <w:p w14:paraId="04EF2C30" w14:textId="77777777" w:rsidR="002F7F29" w:rsidRDefault="0015119E" w:rsidP="008C1CB2">
            <w:r>
              <w:t>Financed purchases</w:t>
            </w:r>
          </w:p>
          <w:p w14:paraId="667EEED9" w14:textId="77777777" w:rsidR="002F7F29" w:rsidRDefault="002F7F29" w:rsidP="008C1CB2">
            <w:r>
              <w:t>Other loans</w:t>
            </w:r>
          </w:p>
          <w:p w14:paraId="2E9DEAA0" w14:textId="77777777" w:rsidR="002F7F29" w:rsidRDefault="002F7F29" w:rsidP="008C1CB2">
            <w:r>
              <w:t xml:space="preserve">   Total per </w:t>
            </w:r>
            <w:r w:rsidR="00096392">
              <w:t>Exhibit 4</w:t>
            </w:r>
            <w:r>
              <w:t>:</w:t>
            </w:r>
          </w:p>
        </w:tc>
        <w:tc>
          <w:tcPr>
            <w:tcW w:w="1428" w:type="dxa"/>
            <w:shd w:val="clear" w:color="auto" w:fill="auto"/>
          </w:tcPr>
          <w:p w14:paraId="7B3ED643" w14:textId="77777777" w:rsidR="002F7F29" w:rsidRDefault="002F7F29" w:rsidP="008C1CB2"/>
          <w:p w14:paraId="34AEB5E3" w14:textId="77777777" w:rsidR="002F7F29" w:rsidRDefault="002F7F29" w:rsidP="008C1CB2">
            <w:r>
              <w:t>$</w:t>
            </w:r>
          </w:p>
          <w:p w14:paraId="2D848E85" w14:textId="77777777" w:rsidR="002F7F29" w:rsidRDefault="002F7F29" w:rsidP="008C1CB2"/>
          <w:p w14:paraId="515C61FA" w14:textId="77777777" w:rsidR="002F7F29" w:rsidRDefault="002F7F29" w:rsidP="008C1CB2"/>
          <w:p w14:paraId="60278F9B" w14:textId="77777777" w:rsidR="002F7F29" w:rsidRDefault="002F7F29" w:rsidP="008C1CB2"/>
          <w:p w14:paraId="68BD1AB4" w14:textId="77777777" w:rsidR="002F7F29" w:rsidRDefault="002F7F29" w:rsidP="008C1CB2"/>
          <w:p w14:paraId="39B64CB9" w14:textId="77777777" w:rsidR="002F7F29" w:rsidRDefault="002F7F29" w:rsidP="008C1CB2"/>
          <w:p w14:paraId="21AA2D2D" w14:textId="77777777" w:rsidR="008A6C4D" w:rsidRDefault="008A6C4D" w:rsidP="008C1CB2">
            <w:r>
              <w:t>$</w:t>
            </w:r>
          </w:p>
        </w:tc>
        <w:tc>
          <w:tcPr>
            <w:tcW w:w="900" w:type="dxa"/>
            <w:gridSpan w:val="2"/>
          </w:tcPr>
          <w:p w14:paraId="1893D444" w14:textId="77777777" w:rsidR="002F7F29" w:rsidRDefault="002F7F29" w:rsidP="008C1CB2"/>
        </w:tc>
        <w:tc>
          <w:tcPr>
            <w:tcW w:w="1252" w:type="dxa"/>
            <w:gridSpan w:val="2"/>
          </w:tcPr>
          <w:p w14:paraId="7A430207" w14:textId="77777777" w:rsidR="002F7F29" w:rsidRDefault="002F7F29" w:rsidP="008C1CB2"/>
        </w:tc>
        <w:tc>
          <w:tcPr>
            <w:tcW w:w="3320" w:type="dxa"/>
            <w:gridSpan w:val="2"/>
          </w:tcPr>
          <w:p w14:paraId="77B1B1C3" w14:textId="77777777" w:rsidR="002F7F29" w:rsidRDefault="002F7F29" w:rsidP="008C1CB2"/>
        </w:tc>
      </w:tr>
      <w:tr w:rsidR="005D3930" w14:paraId="329D743D" w14:textId="77777777" w:rsidTr="002B12B3">
        <w:trPr>
          <w:gridAfter w:val="1"/>
          <w:wAfter w:w="3305" w:type="dxa"/>
        </w:trPr>
        <w:tc>
          <w:tcPr>
            <w:tcW w:w="636" w:type="dxa"/>
          </w:tcPr>
          <w:p w14:paraId="76A4AA65" w14:textId="77777777" w:rsidR="005D3930" w:rsidRDefault="00512E71" w:rsidP="008C1CB2">
            <w:r>
              <w:t>7.</w:t>
            </w:r>
          </w:p>
        </w:tc>
        <w:tc>
          <w:tcPr>
            <w:tcW w:w="4951" w:type="dxa"/>
            <w:gridSpan w:val="4"/>
            <w:shd w:val="clear" w:color="auto" w:fill="auto"/>
          </w:tcPr>
          <w:p w14:paraId="2629E665" w14:textId="77777777" w:rsidR="008A6C4D" w:rsidRDefault="005D3930" w:rsidP="00512E71">
            <w:r>
              <w:t>Determine th</w:t>
            </w:r>
            <w:r w:rsidR="007E35F8">
              <w:t xml:space="preserve">at </w:t>
            </w:r>
            <w:r w:rsidR="00A14CAF">
              <w:t xml:space="preserve">debt obligation </w:t>
            </w:r>
            <w:r w:rsidR="007E35F8">
              <w:t>reductions</w:t>
            </w:r>
            <w:r w:rsidR="00A14CAF">
              <w:t xml:space="preserve"> </w:t>
            </w:r>
            <w:r w:rsidR="008A6C4D">
              <w:t xml:space="preserve">during the year are reported on </w:t>
            </w:r>
            <w:r>
              <w:t xml:space="preserve">Exhibit 4 </w:t>
            </w:r>
            <w:r w:rsidR="008A6C4D">
              <w:t xml:space="preserve">as </w:t>
            </w:r>
            <w:r>
              <w:t>debt service principal amount.</w:t>
            </w:r>
          </w:p>
        </w:tc>
        <w:tc>
          <w:tcPr>
            <w:tcW w:w="900" w:type="dxa"/>
            <w:gridSpan w:val="2"/>
          </w:tcPr>
          <w:p w14:paraId="3078745A" w14:textId="77777777" w:rsidR="005D3930" w:rsidRDefault="005D3930" w:rsidP="00512E71"/>
        </w:tc>
        <w:tc>
          <w:tcPr>
            <w:tcW w:w="1252" w:type="dxa"/>
            <w:gridSpan w:val="2"/>
          </w:tcPr>
          <w:p w14:paraId="18147B5C" w14:textId="77777777" w:rsidR="005D3930" w:rsidRDefault="005D3930" w:rsidP="00512E71"/>
        </w:tc>
        <w:tc>
          <w:tcPr>
            <w:tcW w:w="3320" w:type="dxa"/>
            <w:gridSpan w:val="2"/>
          </w:tcPr>
          <w:p w14:paraId="64CD4A04" w14:textId="77777777" w:rsidR="005D3930" w:rsidRDefault="005D3930" w:rsidP="00512E71"/>
        </w:tc>
      </w:tr>
      <w:tr w:rsidR="005D3930" w14:paraId="377534F4" w14:textId="77777777" w:rsidTr="002B12B3">
        <w:tc>
          <w:tcPr>
            <w:tcW w:w="636" w:type="dxa"/>
          </w:tcPr>
          <w:p w14:paraId="5D811A81" w14:textId="77777777" w:rsidR="005D3930" w:rsidRDefault="005D3930" w:rsidP="008C1CB2"/>
        </w:tc>
        <w:tc>
          <w:tcPr>
            <w:tcW w:w="3345" w:type="dxa"/>
            <w:shd w:val="clear" w:color="auto" w:fill="auto"/>
          </w:tcPr>
          <w:p w14:paraId="3CE2B89B" w14:textId="77777777" w:rsidR="008A6C4D" w:rsidRDefault="008A6C4D" w:rsidP="007E35F8">
            <w:r>
              <w:t>Reductions to debt obligations</w:t>
            </w:r>
          </w:p>
          <w:p w14:paraId="60D0E1CE" w14:textId="77777777" w:rsidR="007E35F8" w:rsidRDefault="007E35F8" w:rsidP="007E35F8">
            <w:r>
              <w:t>General obligation bonds</w:t>
            </w:r>
          </w:p>
          <w:p w14:paraId="48739153" w14:textId="77777777" w:rsidR="007E35F8" w:rsidRDefault="007E35F8" w:rsidP="007E35F8">
            <w:r>
              <w:t>Limited obligation bonds</w:t>
            </w:r>
          </w:p>
          <w:p w14:paraId="149AEFCD" w14:textId="77777777" w:rsidR="007E35F8" w:rsidRDefault="007E35F8" w:rsidP="007E35F8">
            <w:r>
              <w:t>Special assessment debt</w:t>
            </w:r>
          </w:p>
          <w:p w14:paraId="16EE4C5D" w14:textId="77777777" w:rsidR="007E35F8" w:rsidRDefault="007E35F8" w:rsidP="007E35F8">
            <w:r>
              <w:t>Equipment notes</w:t>
            </w:r>
          </w:p>
          <w:p w14:paraId="4EF44ACD" w14:textId="77777777" w:rsidR="007E35F8" w:rsidRDefault="0015119E" w:rsidP="007E35F8">
            <w:r>
              <w:t>Financed purchases</w:t>
            </w:r>
          </w:p>
          <w:p w14:paraId="0CE66B19" w14:textId="77777777" w:rsidR="007E35F8" w:rsidRDefault="007E35F8" w:rsidP="007E35F8">
            <w:r>
              <w:t>Other loans</w:t>
            </w:r>
          </w:p>
          <w:p w14:paraId="7EA762A3" w14:textId="77777777" w:rsidR="005D3930" w:rsidRDefault="007E35F8" w:rsidP="007E35F8">
            <w:r>
              <w:t xml:space="preserve">   Total per </w:t>
            </w:r>
            <w:r w:rsidR="00096392">
              <w:t>Exhibit 4</w:t>
            </w:r>
          </w:p>
        </w:tc>
        <w:tc>
          <w:tcPr>
            <w:tcW w:w="1606" w:type="dxa"/>
            <w:gridSpan w:val="3"/>
            <w:shd w:val="clear" w:color="auto" w:fill="auto"/>
          </w:tcPr>
          <w:p w14:paraId="76800F22" w14:textId="77777777" w:rsidR="005D3930" w:rsidRDefault="005D3930" w:rsidP="00512E71"/>
          <w:p w14:paraId="29D17860" w14:textId="77777777" w:rsidR="007E35F8" w:rsidRDefault="007E35F8" w:rsidP="00512E71">
            <w:r>
              <w:t>$</w:t>
            </w:r>
          </w:p>
          <w:p w14:paraId="6403B970" w14:textId="77777777" w:rsidR="007E35F8" w:rsidRDefault="007E35F8" w:rsidP="00512E71"/>
          <w:p w14:paraId="7DEDF139" w14:textId="77777777" w:rsidR="007E35F8" w:rsidRDefault="007E35F8" w:rsidP="00512E71"/>
          <w:p w14:paraId="2C4C1B5C" w14:textId="77777777" w:rsidR="005711C8" w:rsidRDefault="005711C8" w:rsidP="00512E71"/>
          <w:p w14:paraId="7EC25170" w14:textId="77777777" w:rsidR="007E35F8" w:rsidRDefault="007E35F8" w:rsidP="00512E71"/>
          <w:p w14:paraId="7FBB3EA7" w14:textId="77777777" w:rsidR="00515084" w:rsidRDefault="00515084" w:rsidP="00512E71"/>
          <w:p w14:paraId="4D5F8E5E" w14:textId="77777777" w:rsidR="00515084" w:rsidRDefault="00515084" w:rsidP="00512E71">
            <w:r>
              <w:t>$</w:t>
            </w:r>
          </w:p>
        </w:tc>
        <w:tc>
          <w:tcPr>
            <w:tcW w:w="900" w:type="dxa"/>
            <w:gridSpan w:val="2"/>
          </w:tcPr>
          <w:p w14:paraId="65E5962C" w14:textId="77777777" w:rsidR="005D3930" w:rsidRDefault="005D3930" w:rsidP="00512E71"/>
        </w:tc>
        <w:tc>
          <w:tcPr>
            <w:tcW w:w="1252" w:type="dxa"/>
            <w:gridSpan w:val="2"/>
          </w:tcPr>
          <w:p w14:paraId="33BEF0A6" w14:textId="77777777" w:rsidR="005D3930" w:rsidRDefault="005D3930" w:rsidP="00512E71"/>
        </w:tc>
        <w:tc>
          <w:tcPr>
            <w:tcW w:w="3320" w:type="dxa"/>
            <w:gridSpan w:val="2"/>
          </w:tcPr>
          <w:p w14:paraId="3F22E1E7" w14:textId="77777777" w:rsidR="005D3930" w:rsidRDefault="005D3930" w:rsidP="00512E71"/>
        </w:tc>
        <w:tc>
          <w:tcPr>
            <w:tcW w:w="3305" w:type="dxa"/>
          </w:tcPr>
          <w:p w14:paraId="38412D57" w14:textId="77777777" w:rsidR="005D3930" w:rsidRDefault="005D3930" w:rsidP="00512E71"/>
        </w:tc>
      </w:tr>
      <w:tr w:rsidR="008C3B91" w14:paraId="02818016" w14:textId="77777777" w:rsidTr="002B12B3">
        <w:trPr>
          <w:gridAfter w:val="1"/>
          <w:wAfter w:w="3305" w:type="dxa"/>
        </w:trPr>
        <w:tc>
          <w:tcPr>
            <w:tcW w:w="636" w:type="dxa"/>
          </w:tcPr>
          <w:p w14:paraId="267D4005" w14:textId="77777777" w:rsidR="008C3B91" w:rsidRDefault="008C3B91" w:rsidP="008C1CB2">
            <w:r>
              <w:t>8.</w:t>
            </w:r>
          </w:p>
        </w:tc>
        <w:tc>
          <w:tcPr>
            <w:tcW w:w="4951" w:type="dxa"/>
            <w:gridSpan w:val="4"/>
            <w:shd w:val="clear" w:color="auto" w:fill="auto"/>
          </w:tcPr>
          <w:p w14:paraId="2E0DCF51" w14:textId="77777777" w:rsidR="008C3B91" w:rsidRDefault="008C3B91" w:rsidP="00DC4D45">
            <w:r>
              <w:t>Determine that the September 30 balances for the individual types of debt ties to the individual listing of debt obligations (number 1 above).</w:t>
            </w:r>
          </w:p>
        </w:tc>
        <w:tc>
          <w:tcPr>
            <w:tcW w:w="900" w:type="dxa"/>
            <w:gridSpan w:val="2"/>
          </w:tcPr>
          <w:p w14:paraId="62D7258C" w14:textId="77777777" w:rsidR="008C3B91" w:rsidRDefault="008C3B91" w:rsidP="008C1CB2"/>
        </w:tc>
        <w:tc>
          <w:tcPr>
            <w:tcW w:w="1252" w:type="dxa"/>
            <w:gridSpan w:val="2"/>
          </w:tcPr>
          <w:p w14:paraId="72C864DE" w14:textId="77777777" w:rsidR="008C3B91" w:rsidRDefault="008C3B91" w:rsidP="008C1CB2"/>
        </w:tc>
        <w:tc>
          <w:tcPr>
            <w:tcW w:w="3320" w:type="dxa"/>
            <w:gridSpan w:val="2"/>
          </w:tcPr>
          <w:p w14:paraId="0CD27FE7" w14:textId="77777777" w:rsidR="008C3B91" w:rsidRDefault="008C3B91" w:rsidP="008C1CB2"/>
        </w:tc>
      </w:tr>
      <w:tr w:rsidR="008C3B91" w14:paraId="02ABBC75" w14:textId="77777777" w:rsidTr="002B12B3">
        <w:trPr>
          <w:gridAfter w:val="1"/>
          <w:wAfter w:w="3305" w:type="dxa"/>
        </w:trPr>
        <w:tc>
          <w:tcPr>
            <w:tcW w:w="636" w:type="dxa"/>
          </w:tcPr>
          <w:p w14:paraId="3D1B8430" w14:textId="77777777" w:rsidR="008C3B91" w:rsidRDefault="008C3B91" w:rsidP="008C1CB2">
            <w:r>
              <w:t>9.</w:t>
            </w:r>
          </w:p>
        </w:tc>
        <w:tc>
          <w:tcPr>
            <w:tcW w:w="4951" w:type="dxa"/>
            <w:gridSpan w:val="4"/>
            <w:shd w:val="clear" w:color="auto" w:fill="auto"/>
          </w:tcPr>
          <w:p w14:paraId="63AB081E" w14:textId="77777777" w:rsidR="008C3B91" w:rsidRDefault="008C3B91" w:rsidP="00DC4D45">
            <w:r>
              <w:t xml:space="preserve">Determine that the September 30 balances for the individual types of debt ties to the annual </w:t>
            </w:r>
            <w:r w:rsidR="006B5FD3">
              <w:t xml:space="preserve">debt service </w:t>
            </w:r>
            <w:r>
              <w:t>requirement</w:t>
            </w:r>
            <w:r w:rsidR="006B5FD3">
              <w:t>s</w:t>
            </w:r>
            <w:r>
              <w:t xml:space="preserve"> for debt obligations (number 2 above)</w:t>
            </w:r>
          </w:p>
        </w:tc>
        <w:tc>
          <w:tcPr>
            <w:tcW w:w="900" w:type="dxa"/>
            <w:gridSpan w:val="2"/>
          </w:tcPr>
          <w:p w14:paraId="33636035" w14:textId="77777777" w:rsidR="008C3B91" w:rsidRDefault="008C3B91" w:rsidP="008C1CB2"/>
        </w:tc>
        <w:tc>
          <w:tcPr>
            <w:tcW w:w="1252" w:type="dxa"/>
            <w:gridSpan w:val="2"/>
          </w:tcPr>
          <w:p w14:paraId="066EAE05" w14:textId="77777777" w:rsidR="008C3B91" w:rsidRDefault="008C3B91" w:rsidP="008C1CB2"/>
        </w:tc>
        <w:tc>
          <w:tcPr>
            <w:tcW w:w="3320" w:type="dxa"/>
            <w:gridSpan w:val="2"/>
          </w:tcPr>
          <w:p w14:paraId="5F16A458" w14:textId="77777777" w:rsidR="008C3B91" w:rsidRDefault="008C3B91" w:rsidP="008C1CB2"/>
        </w:tc>
      </w:tr>
      <w:tr w:rsidR="008C3B91" w14:paraId="6803DA6B" w14:textId="77777777" w:rsidTr="002B12B3">
        <w:trPr>
          <w:gridAfter w:val="1"/>
          <w:wAfter w:w="3305" w:type="dxa"/>
        </w:trPr>
        <w:tc>
          <w:tcPr>
            <w:tcW w:w="636" w:type="dxa"/>
          </w:tcPr>
          <w:p w14:paraId="11698AFB" w14:textId="77777777" w:rsidR="008C3B91" w:rsidRDefault="008C3B91" w:rsidP="008C1CB2">
            <w:r>
              <w:t>10.</w:t>
            </w:r>
          </w:p>
        </w:tc>
        <w:tc>
          <w:tcPr>
            <w:tcW w:w="4951" w:type="dxa"/>
            <w:gridSpan w:val="4"/>
            <w:shd w:val="clear" w:color="auto" w:fill="auto"/>
          </w:tcPr>
          <w:p w14:paraId="190574B0" w14:textId="77777777" w:rsidR="008C3B91" w:rsidRPr="008C3B91" w:rsidRDefault="008C3B91" w:rsidP="00AE7000">
            <w:r>
              <w:t>Determine that the amounts due within one year agrees to the amount per the annual debt service requirements disclosure.</w:t>
            </w:r>
          </w:p>
        </w:tc>
        <w:tc>
          <w:tcPr>
            <w:tcW w:w="900" w:type="dxa"/>
            <w:gridSpan w:val="2"/>
          </w:tcPr>
          <w:p w14:paraId="015A4295" w14:textId="77777777" w:rsidR="008C3B91" w:rsidRDefault="008C3B91" w:rsidP="008C1CB2"/>
        </w:tc>
        <w:tc>
          <w:tcPr>
            <w:tcW w:w="1252" w:type="dxa"/>
            <w:gridSpan w:val="2"/>
          </w:tcPr>
          <w:p w14:paraId="7EB8FBE8" w14:textId="77777777" w:rsidR="008C3B91" w:rsidRDefault="008C3B91" w:rsidP="008C1CB2"/>
        </w:tc>
        <w:tc>
          <w:tcPr>
            <w:tcW w:w="3320" w:type="dxa"/>
            <w:gridSpan w:val="2"/>
          </w:tcPr>
          <w:p w14:paraId="19A4F2D0" w14:textId="77777777" w:rsidR="008C3B91" w:rsidRDefault="008C3B91" w:rsidP="008C1CB2"/>
        </w:tc>
      </w:tr>
      <w:tr w:rsidR="006B5FD3" w14:paraId="4E1F8805" w14:textId="77777777" w:rsidTr="002B12B3">
        <w:trPr>
          <w:gridAfter w:val="1"/>
          <w:wAfter w:w="3305" w:type="dxa"/>
        </w:trPr>
        <w:tc>
          <w:tcPr>
            <w:tcW w:w="636" w:type="dxa"/>
          </w:tcPr>
          <w:p w14:paraId="76DF384C" w14:textId="77777777" w:rsidR="006B5FD3" w:rsidRDefault="006B5FD3" w:rsidP="008C1CB2">
            <w:r>
              <w:t>11.</w:t>
            </w:r>
          </w:p>
        </w:tc>
        <w:tc>
          <w:tcPr>
            <w:tcW w:w="4951" w:type="dxa"/>
            <w:gridSpan w:val="4"/>
            <w:shd w:val="clear" w:color="auto" w:fill="auto"/>
          </w:tcPr>
          <w:p w14:paraId="6C7FBE5B" w14:textId="77777777" w:rsidR="006B5FD3" w:rsidRDefault="006B5FD3" w:rsidP="00DC4D45">
            <w:r>
              <w:t xml:space="preserve">Determine that the September 30 balances ties to Exhibit 1 amounts  </w:t>
            </w:r>
          </w:p>
        </w:tc>
        <w:tc>
          <w:tcPr>
            <w:tcW w:w="900" w:type="dxa"/>
            <w:gridSpan w:val="2"/>
          </w:tcPr>
          <w:p w14:paraId="7BB6A7E9" w14:textId="77777777" w:rsidR="006B5FD3" w:rsidRDefault="006B5FD3" w:rsidP="008C1CB2"/>
        </w:tc>
        <w:tc>
          <w:tcPr>
            <w:tcW w:w="1252" w:type="dxa"/>
            <w:gridSpan w:val="2"/>
          </w:tcPr>
          <w:p w14:paraId="2954836B" w14:textId="77777777" w:rsidR="006B5FD3" w:rsidRDefault="006B5FD3" w:rsidP="008C1CB2"/>
        </w:tc>
        <w:tc>
          <w:tcPr>
            <w:tcW w:w="3320" w:type="dxa"/>
            <w:gridSpan w:val="2"/>
          </w:tcPr>
          <w:p w14:paraId="2A425765" w14:textId="77777777" w:rsidR="006B5FD3" w:rsidRDefault="006B5FD3" w:rsidP="008C1CB2"/>
        </w:tc>
      </w:tr>
      <w:tr w:rsidR="006B5FD3" w14:paraId="74E38DF8" w14:textId="77777777" w:rsidTr="002B12B3">
        <w:trPr>
          <w:gridAfter w:val="1"/>
          <w:wAfter w:w="3305" w:type="dxa"/>
        </w:trPr>
        <w:tc>
          <w:tcPr>
            <w:tcW w:w="636" w:type="dxa"/>
          </w:tcPr>
          <w:p w14:paraId="2AB208DA" w14:textId="77777777" w:rsidR="006B5FD3" w:rsidRDefault="006B5FD3" w:rsidP="008C1CB2"/>
        </w:tc>
        <w:tc>
          <w:tcPr>
            <w:tcW w:w="4951" w:type="dxa"/>
            <w:gridSpan w:val="4"/>
            <w:shd w:val="clear" w:color="auto" w:fill="auto"/>
          </w:tcPr>
          <w:p w14:paraId="0B0A4F4B" w14:textId="77777777" w:rsidR="006B5FD3" w:rsidRDefault="006B5FD3" w:rsidP="00DC4D45">
            <w:r>
              <w:t>Due within one year</w:t>
            </w:r>
            <w:r w:rsidR="00A12661">
              <w:t>:</w:t>
            </w:r>
          </w:p>
          <w:p w14:paraId="25909749" w14:textId="77777777" w:rsidR="00A12661" w:rsidRDefault="00A12661" w:rsidP="00DC4D45">
            <w:r>
              <w:t xml:space="preserve">  Leases payable</w:t>
            </w:r>
          </w:p>
          <w:p w14:paraId="37089759" w14:textId="77777777" w:rsidR="006B5FD3" w:rsidRDefault="006B5FD3" w:rsidP="00DC4D45">
            <w:r>
              <w:t xml:space="preserve">  Capital related debt</w:t>
            </w:r>
          </w:p>
          <w:p w14:paraId="5FA30447" w14:textId="77777777" w:rsidR="006B5FD3" w:rsidRDefault="006B5FD3" w:rsidP="00DC4D45">
            <w:r>
              <w:t xml:space="preserve">  Non-capital related debt</w:t>
            </w:r>
          </w:p>
          <w:p w14:paraId="0BE7F48F" w14:textId="77777777" w:rsidR="006B5FD3" w:rsidRDefault="006B5FD3" w:rsidP="00DC4D45">
            <w:r>
              <w:t>Due in more than one year</w:t>
            </w:r>
            <w:r w:rsidR="00A12661">
              <w:t>:</w:t>
            </w:r>
          </w:p>
          <w:p w14:paraId="5C9DC07A" w14:textId="77777777" w:rsidR="00A12661" w:rsidRDefault="006B5FD3" w:rsidP="00DC4D45">
            <w:r>
              <w:t xml:space="preserve">  </w:t>
            </w:r>
            <w:r w:rsidR="00A12661">
              <w:t>Leases payable</w:t>
            </w:r>
          </w:p>
          <w:p w14:paraId="2AEE00CE" w14:textId="77777777" w:rsidR="006B5FD3" w:rsidRDefault="00A12661" w:rsidP="00DC4D45">
            <w:r>
              <w:t xml:space="preserve">  </w:t>
            </w:r>
            <w:r w:rsidR="006B5FD3">
              <w:t>Capital related debt</w:t>
            </w:r>
          </w:p>
          <w:p w14:paraId="07A1BBAD" w14:textId="77777777" w:rsidR="006B5FD3" w:rsidRDefault="006B5FD3" w:rsidP="00DC4D45">
            <w:r>
              <w:t xml:space="preserve">  Non-capital related debt</w:t>
            </w:r>
          </w:p>
          <w:p w14:paraId="62A99158" w14:textId="77777777" w:rsidR="00A12661" w:rsidRDefault="00A12661" w:rsidP="00DC4D45"/>
          <w:p w14:paraId="1E39D156" w14:textId="77777777" w:rsidR="006B5FD3" w:rsidRDefault="006B5FD3" w:rsidP="00DC4D45">
            <w:r>
              <w:t>Total</w:t>
            </w:r>
          </w:p>
        </w:tc>
        <w:tc>
          <w:tcPr>
            <w:tcW w:w="900" w:type="dxa"/>
            <w:gridSpan w:val="2"/>
          </w:tcPr>
          <w:p w14:paraId="2B208717" w14:textId="77777777" w:rsidR="006B5FD3" w:rsidRDefault="006B5FD3" w:rsidP="00DC4D45"/>
          <w:p w14:paraId="19EB55B3" w14:textId="77777777" w:rsidR="006B5FD3" w:rsidRDefault="006B5FD3" w:rsidP="00DC4D45">
            <w:r>
              <w:t>$</w:t>
            </w:r>
          </w:p>
          <w:p w14:paraId="74436D6B" w14:textId="77777777" w:rsidR="006B5FD3" w:rsidRDefault="006B5FD3" w:rsidP="00DC4D45">
            <w:r>
              <w:t>$</w:t>
            </w:r>
          </w:p>
          <w:p w14:paraId="59C9A751" w14:textId="77777777" w:rsidR="006B5FD3" w:rsidRDefault="00A12661" w:rsidP="00DC4D45">
            <w:r>
              <w:t>$</w:t>
            </w:r>
          </w:p>
          <w:p w14:paraId="2824BB99" w14:textId="77777777" w:rsidR="006B5FD3" w:rsidRDefault="006B5FD3" w:rsidP="00DC4D45"/>
          <w:p w14:paraId="243DA903" w14:textId="77777777" w:rsidR="00A12661" w:rsidRDefault="00A12661" w:rsidP="00DC4D45">
            <w:r>
              <w:t>$</w:t>
            </w:r>
          </w:p>
          <w:p w14:paraId="6C89960E" w14:textId="77777777" w:rsidR="006B5FD3" w:rsidRDefault="006B5FD3" w:rsidP="00DC4D45">
            <w:r>
              <w:t>$</w:t>
            </w:r>
          </w:p>
          <w:p w14:paraId="754E793D" w14:textId="77777777" w:rsidR="006B5FD3" w:rsidRDefault="006B5FD3" w:rsidP="00DC4D45">
            <w:r>
              <w:t>$</w:t>
            </w:r>
          </w:p>
          <w:p w14:paraId="5E8E1790" w14:textId="77777777" w:rsidR="00A12661" w:rsidRDefault="00A12661" w:rsidP="00DC4D45"/>
          <w:p w14:paraId="0C2AD9A4" w14:textId="77777777" w:rsidR="00A12661" w:rsidRDefault="00A12661" w:rsidP="00DC4D45">
            <w:r>
              <w:t>$</w:t>
            </w:r>
          </w:p>
        </w:tc>
        <w:tc>
          <w:tcPr>
            <w:tcW w:w="1252" w:type="dxa"/>
            <w:gridSpan w:val="2"/>
          </w:tcPr>
          <w:p w14:paraId="62EC1263" w14:textId="77777777" w:rsidR="006B5FD3" w:rsidRDefault="006B5FD3" w:rsidP="008C1CB2"/>
        </w:tc>
        <w:tc>
          <w:tcPr>
            <w:tcW w:w="3320" w:type="dxa"/>
            <w:gridSpan w:val="2"/>
          </w:tcPr>
          <w:p w14:paraId="158A4772" w14:textId="77777777" w:rsidR="006B5FD3" w:rsidRDefault="006B5FD3" w:rsidP="008C1CB2"/>
        </w:tc>
      </w:tr>
      <w:tr w:rsidR="00B9742F" w14:paraId="0EE6248D" w14:textId="77777777" w:rsidTr="00393B7D">
        <w:trPr>
          <w:gridAfter w:val="1"/>
          <w:wAfter w:w="3305" w:type="dxa"/>
        </w:trPr>
        <w:tc>
          <w:tcPr>
            <w:tcW w:w="5587" w:type="dxa"/>
            <w:gridSpan w:val="5"/>
          </w:tcPr>
          <w:p w14:paraId="58CA4DB7" w14:textId="77777777" w:rsidR="0071020C" w:rsidRDefault="0071020C" w:rsidP="00AE7000">
            <w:pPr>
              <w:rPr>
                <w:b/>
              </w:rPr>
            </w:pPr>
          </w:p>
          <w:p w14:paraId="6414519A" w14:textId="77777777" w:rsidR="00B9742F" w:rsidRPr="00B9742F" w:rsidRDefault="00B9742F" w:rsidP="00AE7000">
            <w:pPr>
              <w:rPr>
                <w:b/>
              </w:rPr>
            </w:pPr>
            <w:r w:rsidRPr="0085770F">
              <w:rPr>
                <w:b/>
                <w:highlight w:val="lightGray"/>
              </w:rPr>
              <w:t>Business-type activities</w:t>
            </w:r>
          </w:p>
        </w:tc>
        <w:tc>
          <w:tcPr>
            <w:tcW w:w="900" w:type="dxa"/>
            <w:gridSpan w:val="2"/>
          </w:tcPr>
          <w:p w14:paraId="7A8B5EE7" w14:textId="77777777" w:rsidR="00B9742F" w:rsidRDefault="00B9742F" w:rsidP="008C1CB2"/>
        </w:tc>
        <w:tc>
          <w:tcPr>
            <w:tcW w:w="1252" w:type="dxa"/>
            <w:gridSpan w:val="2"/>
          </w:tcPr>
          <w:p w14:paraId="4FC4BB94" w14:textId="77777777" w:rsidR="00B9742F" w:rsidRDefault="00B9742F" w:rsidP="008C1CB2"/>
        </w:tc>
        <w:tc>
          <w:tcPr>
            <w:tcW w:w="3320" w:type="dxa"/>
            <w:gridSpan w:val="2"/>
          </w:tcPr>
          <w:p w14:paraId="495CF9C0" w14:textId="77777777" w:rsidR="00B9742F" w:rsidRDefault="00B9742F" w:rsidP="008C1CB2"/>
        </w:tc>
      </w:tr>
      <w:tr w:rsidR="006B5FD3" w14:paraId="6E0305C7" w14:textId="77777777" w:rsidTr="002B12B3">
        <w:trPr>
          <w:gridAfter w:val="1"/>
          <w:wAfter w:w="3305" w:type="dxa"/>
        </w:trPr>
        <w:tc>
          <w:tcPr>
            <w:tcW w:w="636" w:type="dxa"/>
          </w:tcPr>
          <w:p w14:paraId="2E14FAFB" w14:textId="77777777" w:rsidR="006B5FD3" w:rsidRDefault="006B5FD3" w:rsidP="008C1CB2">
            <w:r>
              <w:t>12.</w:t>
            </w:r>
          </w:p>
        </w:tc>
        <w:tc>
          <w:tcPr>
            <w:tcW w:w="4951" w:type="dxa"/>
            <w:gridSpan w:val="4"/>
            <w:shd w:val="clear" w:color="auto" w:fill="auto"/>
          </w:tcPr>
          <w:p w14:paraId="75ED4D24" w14:textId="77777777" w:rsidR="006B5FD3" w:rsidRDefault="006B5FD3" w:rsidP="00AE7000">
            <w:r>
              <w:t>Determine that October 1 balances tie to the prior year long-term debt note ending balance.</w:t>
            </w:r>
          </w:p>
        </w:tc>
        <w:tc>
          <w:tcPr>
            <w:tcW w:w="900" w:type="dxa"/>
            <w:gridSpan w:val="2"/>
          </w:tcPr>
          <w:p w14:paraId="2BB555BD" w14:textId="77777777" w:rsidR="006B5FD3" w:rsidRDefault="006B5FD3" w:rsidP="008C1CB2"/>
        </w:tc>
        <w:tc>
          <w:tcPr>
            <w:tcW w:w="1252" w:type="dxa"/>
            <w:gridSpan w:val="2"/>
          </w:tcPr>
          <w:p w14:paraId="66A710A5" w14:textId="77777777" w:rsidR="006B5FD3" w:rsidRDefault="006B5FD3" w:rsidP="008C1CB2"/>
        </w:tc>
        <w:tc>
          <w:tcPr>
            <w:tcW w:w="3320" w:type="dxa"/>
            <w:gridSpan w:val="2"/>
          </w:tcPr>
          <w:p w14:paraId="323673BE" w14:textId="77777777" w:rsidR="006B5FD3" w:rsidRDefault="006B5FD3" w:rsidP="008C1CB2"/>
        </w:tc>
      </w:tr>
      <w:tr w:rsidR="006B5FD3" w14:paraId="2E7DA42C" w14:textId="77777777" w:rsidTr="002B12B3">
        <w:trPr>
          <w:gridAfter w:val="1"/>
          <w:wAfter w:w="3305" w:type="dxa"/>
        </w:trPr>
        <w:tc>
          <w:tcPr>
            <w:tcW w:w="636" w:type="dxa"/>
          </w:tcPr>
          <w:p w14:paraId="0501A79F" w14:textId="77777777" w:rsidR="006B5FD3" w:rsidRDefault="006B5FD3" w:rsidP="008C1CB2">
            <w:r>
              <w:t>13.</w:t>
            </w:r>
          </w:p>
        </w:tc>
        <w:tc>
          <w:tcPr>
            <w:tcW w:w="4951" w:type="dxa"/>
            <w:gridSpan w:val="4"/>
            <w:shd w:val="clear" w:color="auto" w:fill="auto"/>
          </w:tcPr>
          <w:p w14:paraId="2B8829D9" w14:textId="77777777" w:rsidR="006B5FD3" w:rsidRDefault="006B5FD3" w:rsidP="00AE7000">
            <w:r>
              <w:t>Determine that debt obligations issued during the year are reported on Exhibit 7 as “proceeds of long-term debt” as either (1) cash flows from noncapital financing activities or (2) cash flows from capital and related financing activities.</w:t>
            </w:r>
          </w:p>
        </w:tc>
        <w:tc>
          <w:tcPr>
            <w:tcW w:w="900" w:type="dxa"/>
            <w:gridSpan w:val="2"/>
          </w:tcPr>
          <w:p w14:paraId="21BA2E52" w14:textId="77777777" w:rsidR="006B5FD3" w:rsidRDefault="006B5FD3" w:rsidP="008C1CB2"/>
        </w:tc>
        <w:tc>
          <w:tcPr>
            <w:tcW w:w="1252" w:type="dxa"/>
            <w:gridSpan w:val="2"/>
          </w:tcPr>
          <w:p w14:paraId="7E8FB403" w14:textId="77777777" w:rsidR="006B5FD3" w:rsidRDefault="006B5FD3" w:rsidP="008C1CB2"/>
        </w:tc>
        <w:tc>
          <w:tcPr>
            <w:tcW w:w="3320" w:type="dxa"/>
            <w:gridSpan w:val="2"/>
          </w:tcPr>
          <w:p w14:paraId="69F9C814" w14:textId="77777777" w:rsidR="006B5FD3" w:rsidRDefault="006B5FD3" w:rsidP="008C1CB2"/>
        </w:tc>
      </w:tr>
      <w:tr w:rsidR="006B5FD3" w14:paraId="3D3C6A6C" w14:textId="77777777" w:rsidTr="002B12B3">
        <w:trPr>
          <w:gridAfter w:val="1"/>
          <w:wAfter w:w="3305" w:type="dxa"/>
        </w:trPr>
        <w:tc>
          <w:tcPr>
            <w:tcW w:w="636" w:type="dxa"/>
          </w:tcPr>
          <w:p w14:paraId="250FFDF5" w14:textId="77777777" w:rsidR="006B5FD3" w:rsidRDefault="006B5FD3" w:rsidP="008C1CB2"/>
        </w:tc>
        <w:tc>
          <w:tcPr>
            <w:tcW w:w="3523" w:type="dxa"/>
            <w:gridSpan w:val="3"/>
            <w:shd w:val="clear" w:color="auto" w:fill="auto"/>
          </w:tcPr>
          <w:p w14:paraId="718E6EE7" w14:textId="77777777" w:rsidR="006B5FD3" w:rsidRDefault="006B5FD3" w:rsidP="00AB4A7C">
            <w:r>
              <w:t>Additions to debt obligations:</w:t>
            </w:r>
          </w:p>
          <w:p w14:paraId="00417807" w14:textId="77777777" w:rsidR="006B5FD3" w:rsidRDefault="006B5FD3" w:rsidP="00AB4A7C">
            <w:r>
              <w:t>General obligation bonds</w:t>
            </w:r>
          </w:p>
          <w:p w14:paraId="6AA64B6E" w14:textId="77777777" w:rsidR="006B5FD3" w:rsidRDefault="006B5FD3" w:rsidP="00AB4A7C">
            <w:r>
              <w:t>Limited obligation bonds</w:t>
            </w:r>
          </w:p>
          <w:p w14:paraId="08A89F38" w14:textId="77777777" w:rsidR="006B5FD3" w:rsidRDefault="006B5FD3" w:rsidP="00AB4A7C">
            <w:r>
              <w:t>Special assessment debt</w:t>
            </w:r>
          </w:p>
          <w:p w14:paraId="47F0EA8E" w14:textId="77777777" w:rsidR="006B5FD3" w:rsidRDefault="006B5FD3" w:rsidP="00AB4A7C">
            <w:r>
              <w:t>Equipment notes</w:t>
            </w:r>
          </w:p>
          <w:p w14:paraId="006320CF" w14:textId="77777777" w:rsidR="006B5FD3" w:rsidRDefault="006B5FD3" w:rsidP="00AB4A7C">
            <w:r>
              <w:t>Capital leases</w:t>
            </w:r>
          </w:p>
          <w:p w14:paraId="75EE42CB" w14:textId="77777777" w:rsidR="006B5FD3" w:rsidRDefault="006B5FD3" w:rsidP="00AB4A7C">
            <w:r>
              <w:t>Other loans</w:t>
            </w:r>
          </w:p>
          <w:p w14:paraId="50855C49" w14:textId="77777777" w:rsidR="006B5FD3" w:rsidRDefault="006B5FD3" w:rsidP="00AB4A7C">
            <w:r>
              <w:t xml:space="preserve">      Total per Exhibit 7</w:t>
            </w:r>
          </w:p>
        </w:tc>
        <w:tc>
          <w:tcPr>
            <w:tcW w:w="1428" w:type="dxa"/>
            <w:shd w:val="clear" w:color="auto" w:fill="auto"/>
          </w:tcPr>
          <w:p w14:paraId="27322C05" w14:textId="77777777" w:rsidR="006B5FD3" w:rsidRDefault="006B5FD3" w:rsidP="00AB4A7C"/>
          <w:p w14:paraId="4ACF8AF1" w14:textId="77777777" w:rsidR="006B5FD3" w:rsidRDefault="006B5FD3" w:rsidP="00AB4A7C">
            <w:r>
              <w:t>$</w:t>
            </w:r>
          </w:p>
          <w:p w14:paraId="17121233" w14:textId="77777777" w:rsidR="006B5FD3" w:rsidRDefault="006B5FD3" w:rsidP="00AB4A7C"/>
          <w:p w14:paraId="2B50EF6B" w14:textId="77777777" w:rsidR="006B5FD3" w:rsidRDefault="006B5FD3" w:rsidP="00AB4A7C"/>
          <w:p w14:paraId="5AFD9AE2" w14:textId="77777777" w:rsidR="006B5FD3" w:rsidRDefault="006B5FD3" w:rsidP="00AB4A7C"/>
          <w:p w14:paraId="4E2BC716" w14:textId="77777777" w:rsidR="006B5FD3" w:rsidRDefault="006B5FD3" w:rsidP="00AB4A7C"/>
          <w:p w14:paraId="008181EB" w14:textId="77777777" w:rsidR="006B5FD3" w:rsidRDefault="006B5FD3" w:rsidP="00AB4A7C"/>
          <w:p w14:paraId="0361CF92" w14:textId="77777777" w:rsidR="006B5FD3" w:rsidRDefault="006B5FD3" w:rsidP="00AB4A7C">
            <w:r>
              <w:t>$</w:t>
            </w:r>
          </w:p>
        </w:tc>
        <w:tc>
          <w:tcPr>
            <w:tcW w:w="900" w:type="dxa"/>
            <w:gridSpan w:val="2"/>
          </w:tcPr>
          <w:p w14:paraId="5A64B42F" w14:textId="77777777" w:rsidR="006B5FD3" w:rsidRDefault="006B5FD3" w:rsidP="008C1CB2"/>
        </w:tc>
        <w:tc>
          <w:tcPr>
            <w:tcW w:w="1252" w:type="dxa"/>
            <w:gridSpan w:val="2"/>
          </w:tcPr>
          <w:p w14:paraId="6461517C" w14:textId="77777777" w:rsidR="006B5FD3" w:rsidRDefault="006B5FD3" w:rsidP="008C1CB2"/>
        </w:tc>
        <w:tc>
          <w:tcPr>
            <w:tcW w:w="3320" w:type="dxa"/>
            <w:gridSpan w:val="2"/>
          </w:tcPr>
          <w:p w14:paraId="047FFDE8" w14:textId="77777777" w:rsidR="006B5FD3" w:rsidRDefault="006B5FD3" w:rsidP="008C1CB2"/>
        </w:tc>
      </w:tr>
      <w:tr w:rsidR="006B5FD3" w14:paraId="1794EF1E" w14:textId="77777777" w:rsidTr="002B12B3">
        <w:trPr>
          <w:gridAfter w:val="1"/>
          <w:wAfter w:w="3305" w:type="dxa"/>
        </w:trPr>
        <w:tc>
          <w:tcPr>
            <w:tcW w:w="636" w:type="dxa"/>
          </w:tcPr>
          <w:p w14:paraId="51CB9377" w14:textId="77777777" w:rsidR="006B5FD3" w:rsidRDefault="006B5FD3" w:rsidP="008C1CB2">
            <w:r>
              <w:t>14.</w:t>
            </w:r>
          </w:p>
        </w:tc>
        <w:tc>
          <w:tcPr>
            <w:tcW w:w="4951" w:type="dxa"/>
            <w:gridSpan w:val="4"/>
          </w:tcPr>
          <w:p w14:paraId="09E51B18" w14:textId="77777777" w:rsidR="006B5FD3" w:rsidRDefault="006B5FD3" w:rsidP="008A6C4D">
            <w:r>
              <w:t>Determine that debt obligations reductions tie to Exhibit 7 principal paid on long-term debt or principal paid on short-term debt as either (1) cash flows from noncapital financing activities or (2) cash flows from capital and related financing activities.</w:t>
            </w:r>
          </w:p>
        </w:tc>
        <w:tc>
          <w:tcPr>
            <w:tcW w:w="900" w:type="dxa"/>
            <w:gridSpan w:val="2"/>
          </w:tcPr>
          <w:p w14:paraId="354D198C" w14:textId="77777777" w:rsidR="006B5FD3" w:rsidRDefault="006B5FD3" w:rsidP="008C1CB2"/>
        </w:tc>
        <w:tc>
          <w:tcPr>
            <w:tcW w:w="1252" w:type="dxa"/>
            <w:gridSpan w:val="2"/>
          </w:tcPr>
          <w:p w14:paraId="69D9E1AE" w14:textId="77777777" w:rsidR="006B5FD3" w:rsidRDefault="006B5FD3" w:rsidP="008C1CB2"/>
        </w:tc>
        <w:tc>
          <w:tcPr>
            <w:tcW w:w="3320" w:type="dxa"/>
            <w:gridSpan w:val="2"/>
          </w:tcPr>
          <w:p w14:paraId="66B3B789" w14:textId="77777777" w:rsidR="006B5FD3" w:rsidRDefault="006B5FD3" w:rsidP="008C1CB2"/>
        </w:tc>
      </w:tr>
      <w:tr w:rsidR="006B5FD3" w14:paraId="3736227B" w14:textId="77777777" w:rsidTr="002B12B3">
        <w:trPr>
          <w:gridAfter w:val="1"/>
          <w:wAfter w:w="3305" w:type="dxa"/>
        </w:trPr>
        <w:tc>
          <w:tcPr>
            <w:tcW w:w="636" w:type="dxa"/>
          </w:tcPr>
          <w:p w14:paraId="47A61E66" w14:textId="77777777" w:rsidR="006B5FD3" w:rsidRDefault="006B5FD3" w:rsidP="008C1CB2"/>
        </w:tc>
        <w:tc>
          <w:tcPr>
            <w:tcW w:w="3432" w:type="dxa"/>
            <w:gridSpan w:val="2"/>
          </w:tcPr>
          <w:p w14:paraId="4AE91A5A" w14:textId="77777777" w:rsidR="006B5FD3" w:rsidRDefault="006B5FD3" w:rsidP="00512E71">
            <w:r>
              <w:t>Reductions to debt obligations</w:t>
            </w:r>
          </w:p>
          <w:p w14:paraId="6BA4CCBA" w14:textId="77777777" w:rsidR="006B5FD3" w:rsidRDefault="006B5FD3" w:rsidP="00512E71">
            <w:r>
              <w:t>General obligation bonds</w:t>
            </w:r>
          </w:p>
          <w:p w14:paraId="2C4EFA33" w14:textId="77777777" w:rsidR="006B5FD3" w:rsidRDefault="006B5FD3" w:rsidP="00512E71">
            <w:r>
              <w:t>Limited obligation bonds</w:t>
            </w:r>
          </w:p>
          <w:p w14:paraId="6CE14F77" w14:textId="77777777" w:rsidR="006B5FD3" w:rsidRDefault="006B5FD3" w:rsidP="00512E71">
            <w:r>
              <w:t>Equipment notes</w:t>
            </w:r>
          </w:p>
          <w:p w14:paraId="1AB27960" w14:textId="77777777" w:rsidR="006B5FD3" w:rsidRDefault="00A12661" w:rsidP="00512E71">
            <w:r>
              <w:t>Financed purchases</w:t>
            </w:r>
          </w:p>
          <w:p w14:paraId="4BE71624" w14:textId="77777777" w:rsidR="006B5FD3" w:rsidRDefault="006B5FD3" w:rsidP="00512E71">
            <w:r>
              <w:t>Other loans</w:t>
            </w:r>
          </w:p>
          <w:p w14:paraId="7B493ABE" w14:textId="77777777" w:rsidR="006B5FD3" w:rsidRDefault="006B5FD3" w:rsidP="00512E71">
            <w:r>
              <w:t xml:space="preserve">      Total Exhibit 7</w:t>
            </w:r>
          </w:p>
        </w:tc>
        <w:tc>
          <w:tcPr>
            <w:tcW w:w="1519" w:type="dxa"/>
            <w:gridSpan w:val="2"/>
          </w:tcPr>
          <w:p w14:paraId="435F78CB" w14:textId="77777777" w:rsidR="006B5FD3" w:rsidRDefault="006B5FD3" w:rsidP="00AB4A7C"/>
          <w:p w14:paraId="40A9E1A2" w14:textId="77777777" w:rsidR="006B5FD3" w:rsidRDefault="006B5FD3" w:rsidP="00AB4A7C">
            <w:r>
              <w:t>$</w:t>
            </w:r>
          </w:p>
          <w:p w14:paraId="5041CE2E" w14:textId="77777777" w:rsidR="006B5FD3" w:rsidRDefault="006B5FD3" w:rsidP="00AB4A7C"/>
          <w:p w14:paraId="078F9BBF" w14:textId="77777777" w:rsidR="006B5FD3" w:rsidRDefault="006B5FD3" w:rsidP="00AB4A7C"/>
          <w:p w14:paraId="2B56AA7B" w14:textId="77777777" w:rsidR="006B5FD3" w:rsidRDefault="006B5FD3" w:rsidP="00AB4A7C"/>
          <w:p w14:paraId="36D6FE16" w14:textId="77777777" w:rsidR="006B5FD3" w:rsidRDefault="006B5FD3" w:rsidP="00AB4A7C"/>
          <w:p w14:paraId="70DE5DD1" w14:textId="77777777" w:rsidR="006B5FD3" w:rsidRDefault="006B5FD3" w:rsidP="00AB4A7C">
            <w:r>
              <w:t>$</w:t>
            </w:r>
          </w:p>
        </w:tc>
        <w:tc>
          <w:tcPr>
            <w:tcW w:w="900" w:type="dxa"/>
            <w:gridSpan w:val="2"/>
          </w:tcPr>
          <w:p w14:paraId="1DC2143D" w14:textId="77777777" w:rsidR="006B5FD3" w:rsidRDefault="006B5FD3" w:rsidP="008C1CB2"/>
        </w:tc>
        <w:tc>
          <w:tcPr>
            <w:tcW w:w="1252" w:type="dxa"/>
            <w:gridSpan w:val="2"/>
          </w:tcPr>
          <w:p w14:paraId="398F1EA2" w14:textId="77777777" w:rsidR="006B5FD3" w:rsidRDefault="006B5FD3" w:rsidP="008C1CB2"/>
        </w:tc>
        <w:tc>
          <w:tcPr>
            <w:tcW w:w="3320" w:type="dxa"/>
            <w:gridSpan w:val="2"/>
          </w:tcPr>
          <w:p w14:paraId="429708B7" w14:textId="77777777" w:rsidR="006B5FD3" w:rsidRDefault="006B5FD3" w:rsidP="008C1CB2"/>
        </w:tc>
      </w:tr>
      <w:tr w:rsidR="006B5FD3" w14:paraId="078B95DA" w14:textId="77777777" w:rsidTr="002B12B3">
        <w:trPr>
          <w:gridAfter w:val="1"/>
          <w:wAfter w:w="3305" w:type="dxa"/>
        </w:trPr>
        <w:tc>
          <w:tcPr>
            <w:tcW w:w="636" w:type="dxa"/>
          </w:tcPr>
          <w:p w14:paraId="32D5A5E5" w14:textId="77777777" w:rsidR="006B5FD3" w:rsidRDefault="006B5FD3" w:rsidP="008C1CB2">
            <w:r>
              <w:t>15.</w:t>
            </w:r>
          </w:p>
        </w:tc>
        <w:tc>
          <w:tcPr>
            <w:tcW w:w="4951" w:type="dxa"/>
            <w:gridSpan w:val="4"/>
          </w:tcPr>
          <w:p w14:paraId="494A1A88" w14:textId="77777777" w:rsidR="006B5FD3" w:rsidRDefault="006B5FD3" w:rsidP="008C1CB2">
            <w:r>
              <w:t>Determine that the September 30 balances for the individual types of debt ties to the individual listing of debt obligations (number 1 above).</w:t>
            </w:r>
          </w:p>
        </w:tc>
        <w:tc>
          <w:tcPr>
            <w:tcW w:w="900" w:type="dxa"/>
            <w:gridSpan w:val="2"/>
          </w:tcPr>
          <w:p w14:paraId="3AE8B32A" w14:textId="77777777" w:rsidR="006B5FD3" w:rsidRDefault="006B5FD3" w:rsidP="008C1CB2"/>
        </w:tc>
        <w:tc>
          <w:tcPr>
            <w:tcW w:w="1252" w:type="dxa"/>
            <w:gridSpan w:val="2"/>
          </w:tcPr>
          <w:p w14:paraId="0C2E3158" w14:textId="77777777" w:rsidR="006B5FD3" w:rsidRDefault="006B5FD3" w:rsidP="008C1CB2"/>
        </w:tc>
        <w:tc>
          <w:tcPr>
            <w:tcW w:w="3320" w:type="dxa"/>
            <w:gridSpan w:val="2"/>
          </w:tcPr>
          <w:p w14:paraId="6327C3B3" w14:textId="77777777" w:rsidR="006B5FD3" w:rsidRDefault="006B5FD3" w:rsidP="008C1CB2"/>
        </w:tc>
      </w:tr>
      <w:tr w:rsidR="006B5FD3" w14:paraId="11616E00" w14:textId="77777777" w:rsidTr="002B12B3">
        <w:trPr>
          <w:gridAfter w:val="1"/>
          <w:wAfter w:w="3305" w:type="dxa"/>
        </w:trPr>
        <w:tc>
          <w:tcPr>
            <w:tcW w:w="636" w:type="dxa"/>
          </w:tcPr>
          <w:p w14:paraId="11008E49" w14:textId="77777777" w:rsidR="006B5FD3" w:rsidRDefault="006B5FD3" w:rsidP="008C1CB2">
            <w:r>
              <w:t>16.</w:t>
            </w:r>
          </w:p>
        </w:tc>
        <w:tc>
          <w:tcPr>
            <w:tcW w:w="4951" w:type="dxa"/>
            <w:gridSpan w:val="4"/>
          </w:tcPr>
          <w:p w14:paraId="5D5F41F0" w14:textId="77777777" w:rsidR="006B5FD3" w:rsidRDefault="006B5FD3" w:rsidP="008C1CB2">
            <w:r>
              <w:t>Determine that the September 30 balances for the individual types of debt ties to the annual</w:t>
            </w:r>
            <w:r w:rsidR="00CD5D1A">
              <w:t xml:space="preserve"> debt service </w:t>
            </w:r>
            <w:r>
              <w:t>requirement</w:t>
            </w:r>
            <w:r w:rsidR="00CD5D1A">
              <w:t>s</w:t>
            </w:r>
            <w:r>
              <w:t xml:space="preserve"> for debt obligations (number 2 above)</w:t>
            </w:r>
          </w:p>
        </w:tc>
        <w:tc>
          <w:tcPr>
            <w:tcW w:w="900" w:type="dxa"/>
            <w:gridSpan w:val="2"/>
          </w:tcPr>
          <w:p w14:paraId="2A716F9A" w14:textId="77777777" w:rsidR="006B5FD3" w:rsidRDefault="006B5FD3" w:rsidP="008C1CB2"/>
        </w:tc>
        <w:tc>
          <w:tcPr>
            <w:tcW w:w="1252" w:type="dxa"/>
            <w:gridSpan w:val="2"/>
          </w:tcPr>
          <w:p w14:paraId="5CD3317F" w14:textId="77777777" w:rsidR="006B5FD3" w:rsidRDefault="006B5FD3" w:rsidP="008C1CB2"/>
        </w:tc>
        <w:tc>
          <w:tcPr>
            <w:tcW w:w="3320" w:type="dxa"/>
            <w:gridSpan w:val="2"/>
          </w:tcPr>
          <w:p w14:paraId="2D1ECB13" w14:textId="77777777" w:rsidR="006B5FD3" w:rsidRDefault="006B5FD3" w:rsidP="008C1CB2"/>
        </w:tc>
      </w:tr>
      <w:tr w:rsidR="006B5FD3" w14:paraId="5CF6CFDB" w14:textId="77777777" w:rsidTr="002B12B3">
        <w:trPr>
          <w:gridAfter w:val="1"/>
          <w:wAfter w:w="3305" w:type="dxa"/>
        </w:trPr>
        <w:tc>
          <w:tcPr>
            <w:tcW w:w="636" w:type="dxa"/>
          </w:tcPr>
          <w:p w14:paraId="61C59E29" w14:textId="77777777" w:rsidR="006B5FD3" w:rsidRDefault="006B5FD3" w:rsidP="008C1CB2">
            <w:r>
              <w:t>17.</w:t>
            </w:r>
          </w:p>
        </w:tc>
        <w:tc>
          <w:tcPr>
            <w:tcW w:w="4951" w:type="dxa"/>
            <w:gridSpan w:val="4"/>
          </w:tcPr>
          <w:p w14:paraId="75517284" w14:textId="77777777" w:rsidR="006B5FD3" w:rsidRPr="008C3B91" w:rsidRDefault="006B5FD3" w:rsidP="00DC4D45">
            <w:r>
              <w:t>Determine that the amounts due within one year agrees to the amount per the annual debt service requirements disclosure.</w:t>
            </w:r>
          </w:p>
        </w:tc>
        <w:tc>
          <w:tcPr>
            <w:tcW w:w="900" w:type="dxa"/>
            <w:gridSpan w:val="2"/>
          </w:tcPr>
          <w:p w14:paraId="50A33A2C" w14:textId="77777777" w:rsidR="006B5FD3" w:rsidRDefault="006B5FD3" w:rsidP="008C1CB2"/>
        </w:tc>
        <w:tc>
          <w:tcPr>
            <w:tcW w:w="1252" w:type="dxa"/>
            <w:gridSpan w:val="2"/>
          </w:tcPr>
          <w:p w14:paraId="20FB8C84" w14:textId="77777777" w:rsidR="006B5FD3" w:rsidRDefault="006B5FD3" w:rsidP="008C1CB2"/>
        </w:tc>
        <w:tc>
          <w:tcPr>
            <w:tcW w:w="3320" w:type="dxa"/>
            <w:gridSpan w:val="2"/>
          </w:tcPr>
          <w:p w14:paraId="6D4A7852" w14:textId="77777777" w:rsidR="006B5FD3" w:rsidRDefault="006B5FD3" w:rsidP="008C1CB2"/>
        </w:tc>
      </w:tr>
      <w:tr w:rsidR="006B5FD3" w14:paraId="05928179" w14:textId="77777777" w:rsidTr="002B12B3">
        <w:trPr>
          <w:gridAfter w:val="1"/>
          <w:wAfter w:w="3305" w:type="dxa"/>
        </w:trPr>
        <w:tc>
          <w:tcPr>
            <w:tcW w:w="636" w:type="dxa"/>
          </w:tcPr>
          <w:p w14:paraId="0390FE52" w14:textId="77777777" w:rsidR="006B5FD3" w:rsidRDefault="006B5FD3" w:rsidP="008C1CB2">
            <w:r>
              <w:t>18.</w:t>
            </w:r>
          </w:p>
        </w:tc>
        <w:tc>
          <w:tcPr>
            <w:tcW w:w="4951" w:type="dxa"/>
            <w:gridSpan w:val="4"/>
          </w:tcPr>
          <w:p w14:paraId="6C7949A2" w14:textId="77777777" w:rsidR="006B5FD3" w:rsidRDefault="006B5FD3" w:rsidP="00512E71">
            <w:r>
              <w:t xml:space="preserve">Determine that the September 30 balances ties to Exhibit 1 </w:t>
            </w:r>
            <w:r w:rsidR="00CD5D1A">
              <w:t>amounts</w:t>
            </w:r>
          </w:p>
        </w:tc>
        <w:tc>
          <w:tcPr>
            <w:tcW w:w="900" w:type="dxa"/>
            <w:gridSpan w:val="2"/>
          </w:tcPr>
          <w:p w14:paraId="040AAE63" w14:textId="77777777" w:rsidR="006B5FD3" w:rsidRDefault="006B5FD3" w:rsidP="008C1CB2"/>
        </w:tc>
        <w:tc>
          <w:tcPr>
            <w:tcW w:w="1252" w:type="dxa"/>
            <w:gridSpan w:val="2"/>
          </w:tcPr>
          <w:p w14:paraId="28D0BA0C" w14:textId="77777777" w:rsidR="006B5FD3" w:rsidRDefault="006B5FD3" w:rsidP="008C1CB2"/>
        </w:tc>
        <w:tc>
          <w:tcPr>
            <w:tcW w:w="3320" w:type="dxa"/>
            <w:gridSpan w:val="2"/>
          </w:tcPr>
          <w:p w14:paraId="6A7E2D08" w14:textId="77777777" w:rsidR="006B5FD3" w:rsidRDefault="006B5FD3" w:rsidP="008C1CB2"/>
        </w:tc>
      </w:tr>
      <w:tr w:rsidR="006B5FD3" w14:paraId="09FD4A09" w14:textId="77777777" w:rsidTr="002B12B3">
        <w:trPr>
          <w:gridAfter w:val="1"/>
          <w:wAfter w:w="3305" w:type="dxa"/>
        </w:trPr>
        <w:tc>
          <w:tcPr>
            <w:tcW w:w="636" w:type="dxa"/>
          </w:tcPr>
          <w:p w14:paraId="607DB235" w14:textId="77777777" w:rsidR="006B5FD3" w:rsidRDefault="006B5FD3" w:rsidP="008C1CB2"/>
        </w:tc>
        <w:tc>
          <w:tcPr>
            <w:tcW w:w="3432" w:type="dxa"/>
            <w:gridSpan w:val="2"/>
          </w:tcPr>
          <w:p w14:paraId="512A7E62" w14:textId="77777777" w:rsidR="006B5FD3" w:rsidRDefault="006B5FD3" w:rsidP="00512E71">
            <w:r>
              <w:t>Due within one year</w:t>
            </w:r>
          </w:p>
          <w:p w14:paraId="663F5B5A" w14:textId="77777777" w:rsidR="00A12661" w:rsidRDefault="006B5FD3" w:rsidP="00512E71">
            <w:r>
              <w:t xml:space="preserve">  </w:t>
            </w:r>
            <w:r w:rsidR="00A12661">
              <w:t>Leases payable</w:t>
            </w:r>
          </w:p>
          <w:p w14:paraId="27A07F29" w14:textId="77777777" w:rsidR="006B5FD3" w:rsidRDefault="00A12661" w:rsidP="00512E71">
            <w:r>
              <w:t xml:space="preserve">  </w:t>
            </w:r>
            <w:r w:rsidR="006B5FD3">
              <w:t>Capital related debt</w:t>
            </w:r>
          </w:p>
          <w:p w14:paraId="533B1E36" w14:textId="77777777" w:rsidR="006B5FD3" w:rsidRDefault="006B5FD3" w:rsidP="00512E71">
            <w:r>
              <w:t xml:space="preserve">  Non-capital related debt</w:t>
            </w:r>
          </w:p>
          <w:p w14:paraId="1E02E10D" w14:textId="77777777" w:rsidR="006B5FD3" w:rsidRDefault="006B5FD3" w:rsidP="00512E71">
            <w:r>
              <w:t>Due in more than one year</w:t>
            </w:r>
          </w:p>
          <w:p w14:paraId="6F80649F" w14:textId="77777777" w:rsidR="00A12661" w:rsidRDefault="00A12661" w:rsidP="00512E71">
            <w:r>
              <w:t xml:space="preserve">  Leases payable</w:t>
            </w:r>
            <w:r w:rsidR="006B5FD3">
              <w:t xml:space="preserve"> </w:t>
            </w:r>
          </w:p>
          <w:p w14:paraId="2BA10ABE" w14:textId="77777777" w:rsidR="006B5FD3" w:rsidRDefault="006B5FD3" w:rsidP="00512E71">
            <w:r>
              <w:t xml:space="preserve"> </w:t>
            </w:r>
            <w:r w:rsidR="00A12661">
              <w:t xml:space="preserve"> </w:t>
            </w:r>
            <w:r>
              <w:t>Capital related debt</w:t>
            </w:r>
          </w:p>
          <w:p w14:paraId="5C25F2EA" w14:textId="77777777" w:rsidR="006B5FD3" w:rsidRDefault="006B5FD3" w:rsidP="00512E71">
            <w:r>
              <w:t xml:space="preserve">  Non-capital related debt</w:t>
            </w:r>
          </w:p>
          <w:p w14:paraId="36E4D752" w14:textId="77777777" w:rsidR="00A12661" w:rsidRDefault="00A12661" w:rsidP="00512E71"/>
          <w:p w14:paraId="0425363D" w14:textId="77777777" w:rsidR="006B5FD3" w:rsidRDefault="006B5FD3" w:rsidP="00512E71">
            <w:r>
              <w:t>Total</w:t>
            </w:r>
          </w:p>
        </w:tc>
        <w:tc>
          <w:tcPr>
            <w:tcW w:w="1519" w:type="dxa"/>
            <w:gridSpan w:val="2"/>
          </w:tcPr>
          <w:p w14:paraId="229E86A6" w14:textId="77777777" w:rsidR="006B5FD3" w:rsidRDefault="006B5FD3" w:rsidP="00512E71"/>
          <w:p w14:paraId="36A04288" w14:textId="77777777" w:rsidR="006B5FD3" w:rsidRDefault="006B5FD3" w:rsidP="00512E71">
            <w:r>
              <w:t>$</w:t>
            </w:r>
          </w:p>
          <w:p w14:paraId="3D252609" w14:textId="77777777" w:rsidR="006B5FD3" w:rsidRDefault="006B5FD3" w:rsidP="00512E71">
            <w:r>
              <w:t>$</w:t>
            </w:r>
          </w:p>
          <w:p w14:paraId="5530FDD0" w14:textId="77777777" w:rsidR="006B5FD3" w:rsidRDefault="00A12661" w:rsidP="00512E71">
            <w:r>
              <w:t>$</w:t>
            </w:r>
          </w:p>
          <w:p w14:paraId="5385E688" w14:textId="77777777" w:rsidR="00A12661" w:rsidRDefault="00A12661" w:rsidP="00512E71"/>
          <w:p w14:paraId="52E9E4AB" w14:textId="77777777" w:rsidR="006B5FD3" w:rsidRDefault="006B5FD3" w:rsidP="00512E71">
            <w:r>
              <w:t>$</w:t>
            </w:r>
          </w:p>
          <w:p w14:paraId="71F65839" w14:textId="77777777" w:rsidR="006B5FD3" w:rsidRDefault="006B5FD3" w:rsidP="00512E71">
            <w:r>
              <w:t>$</w:t>
            </w:r>
          </w:p>
          <w:p w14:paraId="12A37653" w14:textId="77777777" w:rsidR="006B5FD3" w:rsidRDefault="006B5FD3" w:rsidP="00512E71">
            <w:r>
              <w:t>$</w:t>
            </w:r>
          </w:p>
          <w:p w14:paraId="23FF0C1F" w14:textId="77777777" w:rsidR="00A12661" w:rsidRDefault="00A12661" w:rsidP="00512E71"/>
          <w:p w14:paraId="0A80BD0F" w14:textId="77777777" w:rsidR="00A12661" w:rsidRDefault="00A12661" w:rsidP="00512E71">
            <w:r>
              <w:t>$</w:t>
            </w:r>
          </w:p>
        </w:tc>
        <w:tc>
          <w:tcPr>
            <w:tcW w:w="900" w:type="dxa"/>
            <w:gridSpan w:val="2"/>
          </w:tcPr>
          <w:p w14:paraId="07E199FB" w14:textId="77777777" w:rsidR="006B5FD3" w:rsidRDefault="006B5FD3" w:rsidP="00512E71"/>
        </w:tc>
        <w:tc>
          <w:tcPr>
            <w:tcW w:w="1252" w:type="dxa"/>
            <w:gridSpan w:val="2"/>
          </w:tcPr>
          <w:p w14:paraId="74DCE821" w14:textId="77777777" w:rsidR="006B5FD3" w:rsidRDefault="006B5FD3" w:rsidP="008C1CB2"/>
        </w:tc>
        <w:tc>
          <w:tcPr>
            <w:tcW w:w="3320" w:type="dxa"/>
            <w:gridSpan w:val="2"/>
          </w:tcPr>
          <w:p w14:paraId="59C231CC" w14:textId="77777777" w:rsidR="006B5FD3" w:rsidRDefault="006B5FD3" w:rsidP="008C1CB2"/>
        </w:tc>
      </w:tr>
      <w:tr w:rsidR="006B5FD3" w14:paraId="3C8D2B58" w14:textId="77777777" w:rsidTr="002B12B3">
        <w:trPr>
          <w:gridAfter w:val="1"/>
          <w:wAfter w:w="3305" w:type="dxa"/>
        </w:trPr>
        <w:tc>
          <w:tcPr>
            <w:tcW w:w="636" w:type="dxa"/>
          </w:tcPr>
          <w:p w14:paraId="550DF676" w14:textId="77777777" w:rsidR="006B5FD3" w:rsidRDefault="006B5FD3" w:rsidP="008C1CB2">
            <w:r>
              <w:t>19.</w:t>
            </w:r>
          </w:p>
        </w:tc>
        <w:tc>
          <w:tcPr>
            <w:tcW w:w="4951" w:type="dxa"/>
            <w:gridSpan w:val="4"/>
          </w:tcPr>
          <w:p w14:paraId="13B4F9BE" w14:textId="77777777" w:rsidR="006B5FD3" w:rsidRDefault="006B5FD3" w:rsidP="00512E71">
            <w:r>
              <w:t xml:space="preserve">Determine that the September 30 balances ties to Exhibit 5 </w:t>
            </w:r>
            <w:r w:rsidR="00F0748B">
              <w:t>liability amounts</w:t>
            </w:r>
            <w:r>
              <w:t>.</w:t>
            </w:r>
          </w:p>
        </w:tc>
        <w:tc>
          <w:tcPr>
            <w:tcW w:w="900" w:type="dxa"/>
            <w:gridSpan w:val="2"/>
          </w:tcPr>
          <w:p w14:paraId="20DD9E94" w14:textId="77777777" w:rsidR="006B5FD3" w:rsidRDefault="006B5FD3" w:rsidP="008C1CB2"/>
        </w:tc>
        <w:tc>
          <w:tcPr>
            <w:tcW w:w="1252" w:type="dxa"/>
            <w:gridSpan w:val="2"/>
          </w:tcPr>
          <w:p w14:paraId="71196236" w14:textId="77777777" w:rsidR="006B5FD3" w:rsidRDefault="006B5FD3" w:rsidP="008C1CB2"/>
        </w:tc>
        <w:tc>
          <w:tcPr>
            <w:tcW w:w="3320" w:type="dxa"/>
            <w:gridSpan w:val="2"/>
          </w:tcPr>
          <w:p w14:paraId="75D9B8A3" w14:textId="77777777" w:rsidR="006B5FD3" w:rsidRDefault="006B5FD3" w:rsidP="008C1CB2"/>
        </w:tc>
      </w:tr>
      <w:tr w:rsidR="006B5FD3" w14:paraId="2ACDCCDA" w14:textId="77777777" w:rsidTr="002B12B3">
        <w:trPr>
          <w:gridAfter w:val="1"/>
          <w:wAfter w:w="3305" w:type="dxa"/>
        </w:trPr>
        <w:tc>
          <w:tcPr>
            <w:tcW w:w="636" w:type="dxa"/>
          </w:tcPr>
          <w:p w14:paraId="0EC498A0" w14:textId="77777777" w:rsidR="006B5FD3" w:rsidRDefault="006B5FD3" w:rsidP="008C1CB2">
            <w:r>
              <w:t>20.</w:t>
            </w:r>
          </w:p>
        </w:tc>
        <w:tc>
          <w:tcPr>
            <w:tcW w:w="4951" w:type="dxa"/>
            <w:gridSpan w:val="4"/>
          </w:tcPr>
          <w:p w14:paraId="271FFACF" w14:textId="77777777" w:rsidR="006B5FD3" w:rsidRDefault="006B5FD3" w:rsidP="008C1CB2">
            <w:r>
              <w:t>Determine that federal funds that will be paid back to the state or federal government are reported as proceeds of other debt-federal programs, rather than as federal revenue.</w:t>
            </w:r>
          </w:p>
        </w:tc>
        <w:tc>
          <w:tcPr>
            <w:tcW w:w="900" w:type="dxa"/>
            <w:gridSpan w:val="2"/>
          </w:tcPr>
          <w:p w14:paraId="10E59205" w14:textId="77777777" w:rsidR="006B5FD3" w:rsidRDefault="006B5FD3" w:rsidP="008C1CB2"/>
        </w:tc>
        <w:tc>
          <w:tcPr>
            <w:tcW w:w="1252" w:type="dxa"/>
            <w:gridSpan w:val="2"/>
          </w:tcPr>
          <w:p w14:paraId="521F93D8" w14:textId="77777777" w:rsidR="006B5FD3" w:rsidRDefault="006B5FD3" w:rsidP="008C1CB2"/>
        </w:tc>
        <w:tc>
          <w:tcPr>
            <w:tcW w:w="3320" w:type="dxa"/>
            <w:gridSpan w:val="2"/>
          </w:tcPr>
          <w:p w14:paraId="2077B0FE" w14:textId="77777777" w:rsidR="006B5FD3" w:rsidRDefault="006B5FD3" w:rsidP="008C1CB2"/>
        </w:tc>
      </w:tr>
      <w:tr w:rsidR="006B5FD3" w14:paraId="5D2373A1" w14:textId="77777777" w:rsidTr="002B12B3">
        <w:trPr>
          <w:gridAfter w:val="1"/>
          <w:wAfter w:w="3305" w:type="dxa"/>
        </w:trPr>
        <w:tc>
          <w:tcPr>
            <w:tcW w:w="636" w:type="dxa"/>
          </w:tcPr>
          <w:p w14:paraId="34389319" w14:textId="77777777" w:rsidR="006B5FD3" w:rsidRDefault="006B5FD3" w:rsidP="008C1CB2">
            <w:r>
              <w:t>21.</w:t>
            </w:r>
          </w:p>
        </w:tc>
        <w:tc>
          <w:tcPr>
            <w:tcW w:w="4951" w:type="dxa"/>
            <w:gridSpan w:val="4"/>
          </w:tcPr>
          <w:p w14:paraId="796FFFFE" w14:textId="77777777" w:rsidR="006B5FD3" w:rsidRDefault="006B5FD3" w:rsidP="00A12661">
            <w:r>
              <w:t xml:space="preserve">For new </w:t>
            </w:r>
            <w:r w:rsidR="00A12661">
              <w:t>financed purchases</w:t>
            </w:r>
            <w:r>
              <w:t>, determine that a corresponding expenditure, coded to the appropriate expenditure account (administrative, public works, etc.) is recorded to offset the obligation proceeds shown in other financing sources on Exhibit 4 and 7.</w:t>
            </w:r>
          </w:p>
        </w:tc>
        <w:tc>
          <w:tcPr>
            <w:tcW w:w="900" w:type="dxa"/>
            <w:gridSpan w:val="2"/>
          </w:tcPr>
          <w:p w14:paraId="58BCB247" w14:textId="77777777" w:rsidR="006B5FD3" w:rsidRDefault="006B5FD3" w:rsidP="008C1CB2"/>
        </w:tc>
        <w:tc>
          <w:tcPr>
            <w:tcW w:w="1252" w:type="dxa"/>
            <w:gridSpan w:val="2"/>
          </w:tcPr>
          <w:p w14:paraId="5A102323" w14:textId="77777777" w:rsidR="006B5FD3" w:rsidRDefault="006B5FD3" w:rsidP="008C1CB2"/>
        </w:tc>
        <w:tc>
          <w:tcPr>
            <w:tcW w:w="3320" w:type="dxa"/>
            <w:gridSpan w:val="2"/>
          </w:tcPr>
          <w:p w14:paraId="3820CB49" w14:textId="77777777" w:rsidR="006B5FD3" w:rsidRDefault="006B5FD3" w:rsidP="008C1CB2"/>
        </w:tc>
      </w:tr>
      <w:tr w:rsidR="002148FA" w14:paraId="63308570" w14:textId="77777777" w:rsidTr="002B12B3">
        <w:trPr>
          <w:gridAfter w:val="1"/>
          <w:wAfter w:w="3305" w:type="dxa"/>
        </w:trPr>
        <w:tc>
          <w:tcPr>
            <w:tcW w:w="636" w:type="dxa"/>
          </w:tcPr>
          <w:p w14:paraId="3417C599" w14:textId="77777777" w:rsidR="002148FA" w:rsidRDefault="002148FA" w:rsidP="008C1CB2">
            <w:r>
              <w:t>22.</w:t>
            </w:r>
          </w:p>
        </w:tc>
        <w:tc>
          <w:tcPr>
            <w:tcW w:w="4951" w:type="dxa"/>
            <w:gridSpan w:val="4"/>
          </w:tcPr>
          <w:p w14:paraId="0F045DD2" w14:textId="77777777" w:rsidR="002148FA" w:rsidRDefault="002148FA" w:rsidP="008C1CB2">
            <w:r>
              <w:t>Ensure that all required disclosures are made for pledged revenues associated with debt issues</w:t>
            </w:r>
            <w:r w:rsidR="00ED39A6">
              <w:t>, in accordance with GASB 48, if applicable.</w:t>
            </w:r>
          </w:p>
        </w:tc>
        <w:tc>
          <w:tcPr>
            <w:tcW w:w="900" w:type="dxa"/>
            <w:gridSpan w:val="2"/>
          </w:tcPr>
          <w:p w14:paraId="358FEF99" w14:textId="77777777" w:rsidR="002148FA" w:rsidRDefault="002148FA" w:rsidP="008C1CB2"/>
        </w:tc>
        <w:tc>
          <w:tcPr>
            <w:tcW w:w="1252" w:type="dxa"/>
            <w:gridSpan w:val="2"/>
          </w:tcPr>
          <w:p w14:paraId="6DE77DCC" w14:textId="77777777" w:rsidR="002148FA" w:rsidRDefault="002148FA" w:rsidP="008C1CB2"/>
        </w:tc>
        <w:tc>
          <w:tcPr>
            <w:tcW w:w="3320" w:type="dxa"/>
            <w:gridSpan w:val="2"/>
          </w:tcPr>
          <w:p w14:paraId="64D1E44F" w14:textId="77777777" w:rsidR="002148FA" w:rsidRDefault="002148FA" w:rsidP="008C1CB2"/>
        </w:tc>
      </w:tr>
    </w:tbl>
    <w:p w14:paraId="577BF240" w14:textId="77777777" w:rsidR="005711C8" w:rsidRDefault="005711C8" w:rsidP="005711C8"/>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5711C8" w14:paraId="5FEB1B93" w14:textId="77777777" w:rsidTr="002B12B3">
        <w:tc>
          <w:tcPr>
            <w:tcW w:w="5527" w:type="dxa"/>
            <w:gridSpan w:val="3"/>
          </w:tcPr>
          <w:p w14:paraId="490975EA" w14:textId="77777777" w:rsidR="005711C8" w:rsidRDefault="005711C8" w:rsidP="000E4337"/>
        </w:tc>
        <w:tc>
          <w:tcPr>
            <w:tcW w:w="900" w:type="dxa"/>
            <w:gridSpan w:val="2"/>
          </w:tcPr>
          <w:p w14:paraId="0AFD64BB" w14:textId="77777777" w:rsidR="005711C8" w:rsidRDefault="005711C8" w:rsidP="000E4337">
            <w:r>
              <w:t>Initials</w:t>
            </w:r>
          </w:p>
        </w:tc>
        <w:tc>
          <w:tcPr>
            <w:tcW w:w="1256" w:type="dxa"/>
            <w:gridSpan w:val="2"/>
          </w:tcPr>
          <w:p w14:paraId="360E21CA" w14:textId="77777777" w:rsidR="005711C8" w:rsidRDefault="005711C8" w:rsidP="000E4337">
            <w:r>
              <w:t>Page Ref.</w:t>
            </w:r>
          </w:p>
        </w:tc>
        <w:tc>
          <w:tcPr>
            <w:tcW w:w="3333" w:type="dxa"/>
          </w:tcPr>
          <w:p w14:paraId="573323A3" w14:textId="77777777" w:rsidR="005711C8" w:rsidRDefault="005711C8" w:rsidP="002B12B3">
            <w:pPr>
              <w:jc w:val="center"/>
            </w:pPr>
            <w:r>
              <w:t>Comments</w:t>
            </w:r>
          </w:p>
        </w:tc>
      </w:tr>
      <w:tr w:rsidR="005711C8" w:rsidRPr="002B12B3" w14:paraId="2DB754CA" w14:textId="77777777" w:rsidTr="002B12B3">
        <w:tc>
          <w:tcPr>
            <w:tcW w:w="11016" w:type="dxa"/>
            <w:gridSpan w:val="8"/>
          </w:tcPr>
          <w:p w14:paraId="598DBDCD" w14:textId="77777777" w:rsidR="005711C8" w:rsidRPr="002B12B3" w:rsidRDefault="005711C8" w:rsidP="000E4337">
            <w:pPr>
              <w:rPr>
                <w:b/>
              </w:rPr>
            </w:pPr>
            <w:r w:rsidRPr="0085770F">
              <w:rPr>
                <w:b/>
                <w:highlight w:val="lightGray"/>
              </w:rPr>
              <w:t>Deficit Fund Balance</w:t>
            </w:r>
            <w:r w:rsidR="00C24064" w:rsidRPr="0085770F">
              <w:rPr>
                <w:b/>
                <w:highlight w:val="lightGray"/>
              </w:rPr>
              <w:t>s</w:t>
            </w:r>
            <w:r w:rsidR="0071020C" w:rsidRPr="0085770F">
              <w:rPr>
                <w:b/>
                <w:highlight w:val="lightGray"/>
              </w:rPr>
              <w:t xml:space="preserve"> of Individual Funds</w:t>
            </w:r>
          </w:p>
        </w:tc>
      </w:tr>
      <w:tr w:rsidR="005711C8" w14:paraId="0E5457C8" w14:textId="77777777" w:rsidTr="002B12B3">
        <w:tc>
          <w:tcPr>
            <w:tcW w:w="516" w:type="dxa"/>
          </w:tcPr>
          <w:p w14:paraId="6D3C91C3" w14:textId="77777777" w:rsidR="005711C8" w:rsidRDefault="005711C8" w:rsidP="000E4337">
            <w:r>
              <w:t>1.</w:t>
            </w:r>
          </w:p>
        </w:tc>
        <w:tc>
          <w:tcPr>
            <w:tcW w:w="4992" w:type="dxa"/>
          </w:tcPr>
          <w:p w14:paraId="47B0D183" w14:textId="77777777" w:rsidR="005711C8" w:rsidRDefault="005711C8" w:rsidP="000E4337">
            <w:r>
              <w:t xml:space="preserve">Determine that all funds with a deficit fund balance or deficit </w:t>
            </w:r>
            <w:r w:rsidR="00FB741B">
              <w:t>net position</w:t>
            </w:r>
            <w:r>
              <w:t xml:space="preserve"> are disclosed by </w:t>
            </w:r>
            <w:r w:rsidR="00C24064">
              <w:t xml:space="preserve">individual </w:t>
            </w:r>
            <w:r>
              <w:t>fund</w:t>
            </w:r>
            <w:r w:rsidR="00C24064">
              <w:t xml:space="preserve"> names.</w:t>
            </w:r>
          </w:p>
        </w:tc>
        <w:tc>
          <w:tcPr>
            <w:tcW w:w="900" w:type="dxa"/>
            <w:gridSpan w:val="2"/>
          </w:tcPr>
          <w:p w14:paraId="6562692D" w14:textId="77777777" w:rsidR="005711C8" w:rsidRDefault="005711C8" w:rsidP="000E4337"/>
        </w:tc>
        <w:tc>
          <w:tcPr>
            <w:tcW w:w="1260" w:type="dxa"/>
            <w:gridSpan w:val="2"/>
          </w:tcPr>
          <w:p w14:paraId="0B69D458" w14:textId="77777777" w:rsidR="005711C8" w:rsidRDefault="005711C8" w:rsidP="000E4337"/>
        </w:tc>
        <w:tc>
          <w:tcPr>
            <w:tcW w:w="3348" w:type="dxa"/>
            <w:gridSpan w:val="2"/>
          </w:tcPr>
          <w:p w14:paraId="7603E425" w14:textId="77777777" w:rsidR="005711C8" w:rsidRDefault="005711C8" w:rsidP="000E4337"/>
        </w:tc>
      </w:tr>
      <w:tr w:rsidR="005711C8" w14:paraId="61C924F4" w14:textId="77777777" w:rsidTr="002B12B3">
        <w:tc>
          <w:tcPr>
            <w:tcW w:w="516" w:type="dxa"/>
          </w:tcPr>
          <w:p w14:paraId="54B83C57" w14:textId="77777777" w:rsidR="005711C8" w:rsidRDefault="005711C8" w:rsidP="000E4337">
            <w:r>
              <w:t>2.</w:t>
            </w:r>
          </w:p>
        </w:tc>
        <w:tc>
          <w:tcPr>
            <w:tcW w:w="4992" w:type="dxa"/>
          </w:tcPr>
          <w:p w14:paraId="3AEFC7A6" w14:textId="77777777" w:rsidR="005711C8" w:rsidRDefault="005711C8" w:rsidP="000E4337">
            <w:r>
              <w:t xml:space="preserve">Determine </w:t>
            </w:r>
            <w:r w:rsidR="00C24064">
              <w:t xml:space="preserve">that </w:t>
            </w:r>
            <w:r>
              <w:t>amounts listed tie to amounts reported on Exhibit 3 and Exhibit 5</w:t>
            </w:r>
            <w:r w:rsidR="00C24064">
              <w:t xml:space="preserve"> for General Fund and major funds.</w:t>
            </w:r>
          </w:p>
        </w:tc>
        <w:tc>
          <w:tcPr>
            <w:tcW w:w="900" w:type="dxa"/>
            <w:gridSpan w:val="2"/>
          </w:tcPr>
          <w:p w14:paraId="1BCAF051" w14:textId="77777777" w:rsidR="005711C8" w:rsidRDefault="005711C8" w:rsidP="000E4337"/>
        </w:tc>
        <w:tc>
          <w:tcPr>
            <w:tcW w:w="1260" w:type="dxa"/>
            <w:gridSpan w:val="2"/>
          </w:tcPr>
          <w:p w14:paraId="53721211" w14:textId="77777777" w:rsidR="005711C8" w:rsidRDefault="005711C8" w:rsidP="000E4337"/>
        </w:tc>
        <w:tc>
          <w:tcPr>
            <w:tcW w:w="3348" w:type="dxa"/>
            <w:gridSpan w:val="2"/>
          </w:tcPr>
          <w:p w14:paraId="5A2BEA52" w14:textId="77777777" w:rsidR="005711C8" w:rsidRDefault="005711C8" w:rsidP="000E4337"/>
        </w:tc>
      </w:tr>
      <w:tr w:rsidR="003751A7" w14:paraId="1A3B2D79" w14:textId="77777777" w:rsidTr="002B12B3">
        <w:tc>
          <w:tcPr>
            <w:tcW w:w="516" w:type="dxa"/>
          </w:tcPr>
          <w:p w14:paraId="7C9B8452" w14:textId="77777777" w:rsidR="003751A7" w:rsidRDefault="003751A7" w:rsidP="000E4337">
            <w:r>
              <w:t>3.</w:t>
            </w:r>
          </w:p>
        </w:tc>
        <w:tc>
          <w:tcPr>
            <w:tcW w:w="4992" w:type="dxa"/>
          </w:tcPr>
          <w:p w14:paraId="75303C44" w14:textId="77777777" w:rsidR="003751A7" w:rsidRDefault="003751A7" w:rsidP="000E4337">
            <w:r>
              <w:t>Consider whether deficit fund balances are the result of expenditures/payables for which a corresponding receivable should be recorded.</w:t>
            </w:r>
          </w:p>
        </w:tc>
        <w:tc>
          <w:tcPr>
            <w:tcW w:w="900" w:type="dxa"/>
            <w:gridSpan w:val="2"/>
          </w:tcPr>
          <w:p w14:paraId="5684EDEB" w14:textId="77777777" w:rsidR="003751A7" w:rsidRDefault="003751A7" w:rsidP="000E4337"/>
        </w:tc>
        <w:tc>
          <w:tcPr>
            <w:tcW w:w="1260" w:type="dxa"/>
            <w:gridSpan w:val="2"/>
          </w:tcPr>
          <w:p w14:paraId="44A83BE5" w14:textId="77777777" w:rsidR="003751A7" w:rsidRDefault="003751A7" w:rsidP="000E4337"/>
        </w:tc>
        <w:tc>
          <w:tcPr>
            <w:tcW w:w="3348" w:type="dxa"/>
            <w:gridSpan w:val="2"/>
          </w:tcPr>
          <w:p w14:paraId="050E8CC6" w14:textId="77777777" w:rsidR="003751A7" w:rsidRDefault="003751A7" w:rsidP="000E4337"/>
        </w:tc>
      </w:tr>
    </w:tbl>
    <w:p w14:paraId="6B4C2E81" w14:textId="77777777" w:rsidR="005711C8" w:rsidRDefault="005711C8" w:rsidP="00512E71"/>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197ED0" w14:paraId="2F2108F4" w14:textId="77777777" w:rsidTr="002B12B3">
        <w:tc>
          <w:tcPr>
            <w:tcW w:w="5527" w:type="dxa"/>
            <w:gridSpan w:val="3"/>
          </w:tcPr>
          <w:p w14:paraId="64A109DD" w14:textId="77777777" w:rsidR="00197ED0" w:rsidRDefault="00197ED0" w:rsidP="008C1CB2"/>
        </w:tc>
        <w:tc>
          <w:tcPr>
            <w:tcW w:w="900" w:type="dxa"/>
            <w:gridSpan w:val="2"/>
          </w:tcPr>
          <w:p w14:paraId="11045EFF" w14:textId="77777777" w:rsidR="00197ED0" w:rsidRDefault="00197ED0" w:rsidP="008C1CB2">
            <w:r>
              <w:t>Initials</w:t>
            </w:r>
          </w:p>
        </w:tc>
        <w:tc>
          <w:tcPr>
            <w:tcW w:w="1256" w:type="dxa"/>
            <w:gridSpan w:val="2"/>
          </w:tcPr>
          <w:p w14:paraId="6FBD0BD7" w14:textId="77777777" w:rsidR="00197ED0" w:rsidRDefault="00197ED0" w:rsidP="008C1CB2">
            <w:r>
              <w:t>Page Ref.</w:t>
            </w:r>
          </w:p>
        </w:tc>
        <w:tc>
          <w:tcPr>
            <w:tcW w:w="3333" w:type="dxa"/>
          </w:tcPr>
          <w:p w14:paraId="427C2194" w14:textId="77777777" w:rsidR="00197ED0" w:rsidRDefault="00197ED0" w:rsidP="002B12B3">
            <w:pPr>
              <w:jc w:val="center"/>
            </w:pPr>
            <w:r>
              <w:t>Comments</w:t>
            </w:r>
          </w:p>
        </w:tc>
      </w:tr>
      <w:tr w:rsidR="00197ED0" w:rsidRPr="002B12B3" w14:paraId="29C0973C" w14:textId="77777777" w:rsidTr="002B12B3">
        <w:tc>
          <w:tcPr>
            <w:tcW w:w="11016" w:type="dxa"/>
            <w:gridSpan w:val="8"/>
          </w:tcPr>
          <w:p w14:paraId="2161387B" w14:textId="77777777" w:rsidR="00197ED0" w:rsidRPr="002B12B3" w:rsidRDefault="00E61CD3" w:rsidP="008C1CB2">
            <w:pPr>
              <w:rPr>
                <w:b/>
              </w:rPr>
            </w:pPr>
            <w:r w:rsidRPr="0085770F">
              <w:rPr>
                <w:b/>
                <w:highlight w:val="lightGray"/>
              </w:rPr>
              <w:t>Contingencies</w:t>
            </w:r>
          </w:p>
        </w:tc>
      </w:tr>
      <w:tr w:rsidR="00197ED0" w14:paraId="51A0822E" w14:textId="77777777" w:rsidTr="002B12B3">
        <w:tc>
          <w:tcPr>
            <w:tcW w:w="516" w:type="dxa"/>
          </w:tcPr>
          <w:p w14:paraId="5C769663" w14:textId="77777777" w:rsidR="00197ED0" w:rsidRDefault="00197ED0" w:rsidP="008C1CB2">
            <w:r>
              <w:t>1.</w:t>
            </w:r>
          </w:p>
        </w:tc>
        <w:tc>
          <w:tcPr>
            <w:tcW w:w="4992" w:type="dxa"/>
          </w:tcPr>
          <w:p w14:paraId="4C7439A4" w14:textId="77777777" w:rsidR="00197ED0" w:rsidRDefault="00BA7DB4" w:rsidP="008C1CB2">
            <w:r>
              <w:t>Disclose any material instances of noncompliance with a federal gr</w:t>
            </w:r>
            <w:r w:rsidR="00096392">
              <w:t xml:space="preserve">ant.  </w:t>
            </w:r>
          </w:p>
        </w:tc>
        <w:tc>
          <w:tcPr>
            <w:tcW w:w="900" w:type="dxa"/>
            <w:gridSpan w:val="2"/>
          </w:tcPr>
          <w:p w14:paraId="21D43514" w14:textId="77777777" w:rsidR="00197ED0" w:rsidRDefault="00197ED0" w:rsidP="008C1CB2"/>
        </w:tc>
        <w:tc>
          <w:tcPr>
            <w:tcW w:w="1260" w:type="dxa"/>
            <w:gridSpan w:val="2"/>
          </w:tcPr>
          <w:p w14:paraId="6504F457" w14:textId="77777777" w:rsidR="00197ED0" w:rsidRDefault="00197ED0" w:rsidP="008C1CB2"/>
        </w:tc>
        <w:tc>
          <w:tcPr>
            <w:tcW w:w="3348" w:type="dxa"/>
            <w:gridSpan w:val="2"/>
          </w:tcPr>
          <w:p w14:paraId="0A1E90AA" w14:textId="77777777" w:rsidR="00197ED0" w:rsidRDefault="00197ED0" w:rsidP="008C1CB2"/>
        </w:tc>
      </w:tr>
      <w:tr w:rsidR="00197ED0" w14:paraId="0252613C" w14:textId="77777777" w:rsidTr="002B12B3">
        <w:tc>
          <w:tcPr>
            <w:tcW w:w="516" w:type="dxa"/>
          </w:tcPr>
          <w:p w14:paraId="15AEEFF0" w14:textId="77777777" w:rsidR="00197ED0" w:rsidRDefault="00197ED0" w:rsidP="008C1CB2">
            <w:r>
              <w:t>2.</w:t>
            </w:r>
          </w:p>
        </w:tc>
        <w:tc>
          <w:tcPr>
            <w:tcW w:w="4992" w:type="dxa"/>
          </w:tcPr>
          <w:p w14:paraId="733779C4" w14:textId="77777777" w:rsidR="00197ED0" w:rsidRDefault="00BA7DB4" w:rsidP="008C1CB2">
            <w:r>
              <w:t>Disclose any litigation pending or outstanding at year-end.</w:t>
            </w:r>
          </w:p>
        </w:tc>
        <w:tc>
          <w:tcPr>
            <w:tcW w:w="900" w:type="dxa"/>
            <w:gridSpan w:val="2"/>
          </w:tcPr>
          <w:p w14:paraId="32473B28" w14:textId="77777777" w:rsidR="00197ED0" w:rsidRDefault="00197ED0" w:rsidP="008C1CB2"/>
        </w:tc>
        <w:tc>
          <w:tcPr>
            <w:tcW w:w="1260" w:type="dxa"/>
            <w:gridSpan w:val="2"/>
          </w:tcPr>
          <w:p w14:paraId="71B5372F" w14:textId="77777777" w:rsidR="00197ED0" w:rsidRDefault="00197ED0" w:rsidP="008C1CB2"/>
        </w:tc>
        <w:tc>
          <w:tcPr>
            <w:tcW w:w="3348" w:type="dxa"/>
            <w:gridSpan w:val="2"/>
          </w:tcPr>
          <w:p w14:paraId="5012F51E" w14:textId="77777777" w:rsidR="00197ED0" w:rsidRDefault="00197ED0" w:rsidP="008C1CB2"/>
        </w:tc>
      </w:tr>
      <w:tr w:rsidR="00197ED0" w14:paraId="12979967" w14:textId="77777777" w:rsidTr="002B12B3">
        <w:tc>
          <w:tcPr>
            <w:tcW w:w="516" w:type="dxa"/>
          </w:tcPr>
          <w:p w14:paraId="2D68EC67" w14:textId="77777777" w:rsidR="00197ED0" w:rsidRDefault="00197ED0" w:rsidP="008C1CB2">
            <w:r>
              <w:t>3.</w:t>
            </w:r>
          </w:p>
        </w:tc>
        <w:tc>
          <w:tcPr>
            <w:tcW w:w="4992" w:type="dxa"/>
          </w:tcPr>
          <w:p w14:paraId="2D41E857" w14:textId="77777777" w:rsidR="00197ED0" w:rsidRDefault="00BA7DB4" w:rsidP="008C1CB2">
            <w:r>
              <w:t>Disclose any general obligation debt contingencies and the amount outstanding at year-end.</w:t>
            </w:r>
          </w:p>
        </w:tc>
        <w:tc>
          <w:tcPr>
            <w:tcW w:w="900" w:type="dxa"/>
            <w:gridSpan w:val="2"/>
          </w:tcPr>
          <w:p w14:paraId="547B0F92" w14:textId="77777777" w:rsidR="00197ED0" w:rsidRDefault="00197ED0" w:rsidP="008C1CB2"/>
        </w:tc>
        <w:tc>
          <w:tcPr>
            <w:tcW w:w="1260" w:type="dxa"/>
            <w:gridSpan w:val="2"/>
          </w:tcPr>
          <w:p w14:paraId="10113633" w14:textId="77777777" w:rsidR="00197ED0" w:rsidRDefault="00197ED0" w:rsidP="008C1CB2"/>
        </w:tc>
        <w:tc>
          <w:tcPr>
            <w:tcW w:w="3348" w:type="dxa"/>
            <w:gridSpan w:val="2"/>
          </w:tcPr>
          <w:p w14:paraId="7F58F40D" w14:textId="77777777" w:rsidR="00197ED0" w:rsidRDefault="00197ED0" w:rsidP="008C1CB2"/>
        </w:tc>
      </w:tr>
      <w:tr w:rsidR="00197ED0" w14:paraId="4077FC76" w14:textId="77777777" w:rsidTr="002B12B3">
        <w:tc>
          <w:tcPr>
            <w:tcW w:w="516" w:type="dxa"/>
          </w:tcPr>
          <w:p w14:paraId="5CE4AF80" w14:textId="77777777" w:rsidR="00197ED0" w:rsidRDefault="00197ED0" w:rsidP="008C1CB2">
            <w:r>
              <w:t>4.</w:t>
            </w:r>
          </w:p>
        </w:tc>
        <w:tc>
          <w:tcPr>
            <w:tcW w:w="4992" w:type="dxa"/>
          </w:tcPr>
          <w:p w14:paraId="4C2DAC59" w14:textId="77777777" w:rsidR="00BA7DB4" w:rsidRDefault="00BA7DB4" w:rsidP="008C1CB2">
            <w:r>
              <w:t xml:space="preserve">Disclose any hospital revenue bonds (note) contingencies and the amount outstanding at </w:t>
            </w:r>
          </w:p>
          <w:p w14:paraId="0F39ACEC" w14:textId="77777777" w:rsidR="00197ED0" w:rsidRDefault="00BA7DB4" w:rsidP="008C1CB2">
            <w:r>
              <w:t xml:space="preserve">year-end. </w:t>
            </w:r>
          </w:p>
        </w:tc>
        <w:tc>
          <w:tcPr>
            <w:tcW w:w="900" w:type="dxa"/>
            <w:gridSpan w:val="2"/>
          </w:tcPr>
          <w:p w14:paraId="32ABA45D" w14:textId="77777777" w:rsidR="00197ED0" w:rsidRDefault="00197ED0" w:rsidP="008C1CB2"/>
        </w:tc>
        <w:tc>
          <w:tcPr>
            <w:tcW w:w="1260" w:type="dxa"/>
            <w:gridSpan w:val="2"/>
          </w:tcPr>
          <w:p w14:paraId="7DCD5A53" w14:textId="77777777" w:rsidR="00197ED0" w:rsidRDefault="00197ED0" w:rsidP="008C1CB2"/>
        </w:tc>
        <w:tc>
          <w:tcPr>
            <w:tcW w:w="3348" w:type="dxa"/>
            <w:gridSpan w:val="2"/>
          </w:tcPr>
          <w:p w14:paraId="4A0F1A7D" w14:textId="77777777" w:rsidR="00197ED0" w:rsidRDefault="00197ED0" w:rsidP="008C1CB2"/>
        </w:tc>
      </w:tr>
    </w:tbl>
    <w:p w14:paraId="561D068B" w14:textId="77777777" w:rsidR="00197ED0" w:rsidRDefault="00197ED0" w:rsidP="00197ED0"/>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197ED0" w14:paraId="06068721" w14:textId="77777777" w:rsidTr="002B12B3">
        <w:tc>
          <w:tcPr>
            <w:tcW w:w="5527" w:type="dxa"/>
            <w:gridSpan w:val="3"/>
          </w:tcPr>
          <w:p w14:paraId="3290EDDF" w14:textId="77777777" w:rsidR="00197ED0" w:rsidRDefault="00197ED0" w:rsidP="008C1CB2"/>
        </w:tc>
        <w:tc>
          <w:tcPr>
            <w:tcW w:w="900" w:type="dxa"/>
            <w:gridSpan w:val="2"/>
          </w:tcPr>
          <w:p w14:paraId="7D0242A6" w14:textId="77777777" w:rsidR="00197ED0" w:rsidRDefault="00197ED0" w:rsidP="008C1CB2">
            <w:r>
              <w:t>Initials</w:t>
            </w:r>
          </w:p>
        </w:tc>
        <w:tc>
          <w:tcPr>
            <w:tcW w:w="1256" w:type="dxa"/>
            <w:gridSpan w:val="2"/>
          </w:tcPr>
          <w:p w14:paraId="5AC3D4D0" w14:textId="77777777" w:rsidR="00197ED0" w:rsidRDefault="00197ED0" w:rsidP="008C1CB2">
            <w:r>
              <w:t>Page Ref.</w:t>
            </w:r>
          </w:p>
        </w:tc>
        <w:tc>
          <w:tcPr>
            <w:tcW w:w="3333" w:type="dxa"/>
          </w:tcPr>
          <w:p w14:paraId="25C808CE" w14:textId="77777777" w:rsidR="00197ED0" w:rsidRDefault="00197ED0" w:rsidP="002B12B3">
            <w:pPr>
              <w:jc w:val="center"/>
            </w:pPr>
            <w:r>
              <w:t>Comments</w:t>
            </w:r>
          </w:p>
        </w:tc>
      </w:tr>
      <w:tr w:rsidR="00197ED0" w:rsidRPr="002B12B3" w14:paraId="53F060FD" w14:textId="77777777" w:rsidTr="002B12B3">
        <w:tc>
          <w:tcPr>
            <w:tcW w:w="11016" w:type="dxa"/>
            <w:gridSpan w:val="8"/>
          </w:tcPr>
          <w:p w14:paraId="437AAA9F" w14:textId="77777777" w:rsidR="00197ED0" w:rsidRPr="002B12B3" w:rsidRDefault="00E61CD3" w:rsidP="008C1CB2">
            <w:pPr>
              <w:rPr>
                <w:b/>
              </w:rPr>
            </w:pPr>
            <w:r w:rsidRPr="0085770F">
              <w:rPr>
                <w:b/>
                <w:highlight w:val="lightGray"/>
              </w:rPr>
              <w:t>No Commitment Debt</w:t>
            </w:r>
          </w:p>
        </w:tc>
      </w:tr>
      <w:tr w:rsidR="00197ED0" w14:paraId="2B2EC729" w14:textId="77777777" w:rsidTr="002B12B3">
        <w:tc>
          <w:tcPr>
            <w:tcW w:w="516" w:type="dxa"/>
          </w:tcPr>
          <w:p w14:paraId="47C5B1D6" w14:textId="77777777" w:rsidR="00197ED0" w:rsidRDefault="00197ED0" w:rsidP="008C1CB2">
            <w:r>
              <w:t>1.</w:t>
            </w:r>
          </w:p>
        </w:tc>
        <w:tc>
          <w:tcPr>
            <w:tcW w:w="4992" w:type="dxa"/>
          </w:tcPr>
          <w:p w14:paraId="0644361D" w14:textId="77777777" w:rsidR="00197ED0" w:rsidRDefault="007251F4" w:rsidP="008C1CB2">
            <w:r>
              <w:t>Determine that all terminology is relevant.</w:t>
            </w:r>
          </w:p>
        </w:tc>
        <w:tc>
          <w:tcPr>
            <w:tcW w:w="900" w:type="dxa"/>
            <w:gridSpan w:val="2"/>
          </w:tcPr>
          <w:p w14:paraId="01DCA213" w14:textId="77777777" w:rsidR="00197ED0" w:rsidRDefault="00197ED0" w:rsidP="008C1CB2"/>
        </w:tc>
        <w:tc>
          <w:tcPr>
            <w:tcW w:w="1260" w:type="dxa"/>
            <w:gridSpan w:val="2"/>
          </w:tcPr>
          <w:p w14:paraId="08425479" w14:textId="77777777" w:rsidR="00197ED0" w:rsidRDefault="00197ED0" w:rsidP="008C1CB2"/>
        </w:tc>
        <w:tc>
          <w:tcPr>
            <w:tcW w:w="3348" w:type="dxa"/>
            <w:gridSpan w:val="2"/>
          </w:tcPr>
          <w:p w14:paraId="73AF67D2" w14:textId="77777777" w:rsidR="00197ED0" w:rsidRDefault="00197ED0" w:rsidP="008C1CB2"/>
        </w:tc>
      </w:tr>
      <w:tr w:rsidR="00197ED0" w14:paraId="55ED36F6" w14:textId="77777777" w:rsidTr="002B12B3">
        <w:tc>
          <w:tcPr>
            <w:tcW w:w="516" w:type="dxa"/>
          </w:tcPr>
          <w:p w14:paraId="3C9B3F65" w14:textId="77777777" w:rsidR="00197ED0" w:rsidRDefault="00197ED0" w:rsidP="008C1CB2">
            <w:r>
              <w:t>2.</w:t>
            </w:r>
          </w:p>
        </w:tc>
        <w:tc>
          <w:tcPr>
            <w:tcW w:w="4992" w:type="dxa"/>
          </w:tcPr>
          <w:p w14:paraId="2ADBD4D1" w14:textId="77777777" w:rsidR="00197ED0" w:rsidRDefault="007251F4" w:rsidP="008C1CB2">
            <w:r>
              <w:t xml:space="preserve">Determine that all no commitment debt is </w:t>
            </w:r>
            <w:r w:rsidR="004A19FA">
              <w:t>disclosed along with the amount outstanding at year-end.</w:t>
            </w:r>
          </w:p>
        </w:tc>
        <w:tc>
          <w:tcPr>
            <w:tcW w:w="900" w:type="dxa"/>
            <w:gridSpan w:val="2"/>
          </w:tcPr>
          <w:p w14:paraId="4E802892" w14:textId="77777777" w:rsidR="00197ED0" w:rsidRDefault="00197ED0" w:rsidP="008C1CB2"/>
        </w:tc>
        <w:tc>
          <w:tcPr>
            <w:tcW w:w="1260" w:type="dxa"/>
            <w:gridSpan w:val="2"/>
          </w:tcPr>
          <w:p w14:paraId="25A1504B" w14:textId="77777777" w:rsidR="00197ED0" w:rsidRDefault="00197ED0" w:rsidP="008C1CB2"/>
        </w:tc>
        <w:tc>
          <w:tcPr>
            <w:tcW w:w="3348" w:type="dxa"/>
            <w:gridSpan w:val="2"/>
          </w:tcPr>
          <w:p w14:paraId="38920C43" w14:textId="77777777" w:rsidR="00197ED0" w:rsidRDefault="00197ED0" w:rsidP="008C1CB2"/>
        </w:tc>
      </w:tr>
    </w:tbl>
    <w:p w14:paraId="0862664B" w14:textId="77777777" w:rsidR="00197ED0" w:rsidRDefault="00197ED0" w:rsidP="00197ED0"/>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197ED0" w14:paraId="311159D1" w14:textId="77777777" w:rsidTr="002B12B3">
        <w:tc>
          <w:tcPr>
            <w:tcW w:w="5527" w:type="dxa"/>
            <w:gridSpan w:val="3"/>
          </w:tcPr>
          <w:p w14:paraId="41FB0671" w14:textId="77777777" w:rsidR="00197ED0" w:rsidRDefault="00197ED0" w:rsidP="008C1CB2"/>
        </w:tc>
        <w:tc>
          <w:tcPr>
            <w:tcW w:w="900" w:type="dxa"/>
            <w:gridSpan w:val="2"/>
          </w:tcPr>
          <w:p w14:paraId="5632E38F" w14:textId="77777777" w:rsidR="00197ED0" w:rsidRDefault="00197ED0" w:rsidP="008C1CB2">
            <w:r>
              <w:t>Initials</w:t>
            </w:r>
          </w:p>
        </w:tc>
        <w:tc>
          <w:tcPr>
            <w:tcW w:w="1256" w:type="dxa"/>
            <w:gridSpan w:val="2"/>
          </w:tcPr>
          <w:p w14:paraId="7950BBDD" w14:textId="77777777" w:rsidR="00197ED0" w:rsidRDefault="00197ED0" w:rsidP="008C1CB2">
            <w:r>
              <w:t>Page Ref.</w:t>
            </w:r>
          </w:p>
        </w:tc>
        <w:tc>
          <w:tcPr>
            <w:tcW w:w="3333" w:type="dxa"/>
          </w:tcPr>
          <w:p w14:paraId="2944021A" w14:textId="77777777" w:rsidR="00197ED0" w:rsidRDefault="00197ED0" w:rsidP="002B12B3">
            <w:pPr>
              <w:jc w:val="center"/>
            </w:pPr>
            <w:r>
              <w:t>Comments</w:t>
            </w:r>
          </w:p>
        </w:tc>
      </w:tr>
      <w:tr w:rsidR="00197ED0" w:rsidRPr="002B12B3" w14:paraId="4208F21D" w14:textId="77777777" w:rsidTr="002B12B3">
        <w:tc>
          <w:tcPr>
            <w:tcW w:w="11016" w:type="dxa"/>
            <w:gridSpan w:val="8"/>
          </w:tcPr>
          <w:p w14:paraId="01AF6D83" w14:textId="77777777" w:rsidR="00197ED0" w:rsidRPr="002B12B3" w:rsidRDefault="00E61CD3" w:rsidP="008C1CB2">
            <w:pPr>
              <w:rPr>
                <w:b/>
              </w:rPr>
            </w:pPr>
            <w:r w:rsidRPr="0085770F">
              <w:rPr>
                <w:b/>
                <w:highlight w:val="lightGray"/>
              </w:rPr>
              <w:t>Segment Information for Enterprise Funds</w:t>
            </w:r>
          </w:p>
        </w:tc>
      </w:tr>
      <w:tr w:rsidR="004A19FA" w14:paraId="7916F0D2" w14:textId="77777777" w:rsidTr="002B12B3">
        <w:tc>
          <w:tcPr>
            <w:tcW w:w="516" w:type="dxa"/>
          </w:tcPr>
          <w:p w14:paraId="6C3D0CDD" w14:textId="77777777" w:rsidR="004A19FA" w:rsidRDefault="004A19FA" w:rsidP="008C1CB2">
            <w:r>
              <w:t>1.</w:t>
            </w:r>
          </w:p>
        </w:tc>
        <w:tc>
          <w:tcPr>
            <w:tcW w:w="4992" w:type="dxa"/>
          </w:tcPr>
          <w:p w14:paraId="7D237251" w14:textId="77777777" w:rsidR="004A19FA" w:rsidRDefault="004A19FA" w:rsidP="008C1CB2">
            <w:r>
              <w:t>Determine that note is used when there are 2 or more enterprise funds.</w:t>
            </w:r>
          </w:p>
        </w:tc>
        <w:tc>
          <w:tcPr>
            <w:tcW w:w="900" w:type="dxa"/>
            <w:gridSpan w:val="2"/>
          </w:tcPr>
          <w:p w14:paraId="53E58D54" w14:textId="77777777" w:rsidR="004A19FA" w:rsidRDefault="004A19FA" w:rsidP="008C1CB2"/>
        </w:tc>
        <w:tc>
          <w:tcPr>
            <w:tcW w:w="1260" w:type="dxa"/>
            <w:gridSpan w:val="2"/>
          </w:tcPr>
          <w:p w14:paraId="286BABC1" w14:textId="77777777" w:rsidR="004A19FA" w:rsidRDefault="004A19FA" w:rsidP="008C1CB2"/>
        </w:tc>
        <w:tc>
          <w:tcPr>
            <w:tcW w:w="3348" w:type="dxa"/>
            <w:gridSpan w:val="2"/>
          </w:tcPr>
          <w:p w14:paraId="45A8D598" w14:textId="77777777" w:rsidR="004A19FA" w:rsidRDefault="004A19FA" w:rsidP="008C1CB2"/>
        </w:tc>
      </w:tr>
      <w:tr w:rsidR="00197ED0" w14:paraId="56B43331" w14:textId="77777777" w:rsidTr="002B12B3">
        <w:tc>
          <w:tcPr>
            <w:tcW w:w="516" w:type="dxa"/>
          </w:tcPr>
          <w:p w14:paraId="0021A8DF" w14:textId="77777777" w:rsidR="00197ED0" w:rsidRDefault="00A222F8" w:rsidP="008C1CB2">
            <w:r>
              <w:t>2</w:t>
            </w:r>
            <w:r w:rsidR="00197ED0">
              <w:t>.</w:t>
            </w:r>
          </w:p>
        </w:tc>
        <w:tc>
          <w:tcPr>
            <w:tcW w:w="4992" w:type="dxa"/>
          </w:tcPr>
          <w:p w14:paraId="26581ACD" w14:textId="77777777" w:rsidR="00197ED0" w:rsidRDefault="007251F4" w:rsidP="008C1CB2">
            <w:r>
              <w:t xml:space="preserve">Determine that </w:t>
            </w:r>
            <w:r w:rsidR="004A19FA">
              <w:t>the purpose of the enterprise funds is disclosed</w:t>
            </w:r>
            <w:r>
              <w:t>.</w:t>
            </w:r>
          </w:p>
        </w:tc>
        <w:tc>
          <w:tcPr>
            <w:tcW w:w="900" w:type="dxa"/>
            <w:gridSpan w:val="2"/>
          </w:tcPr>
          <w:p w14:paraId="1D08EF43" w14:textId="77777777" w:rsidR="00197ED0" w:rsidRDefault="00197ED0" w:rsidP="008C1CB2"/>
        </w:tc>
        <w:tc>
          <w:tcPr>
            <w:tcW w:w="1260" w:type="dxa"/>
            <w:gridSpan w:val="2"/>
          </w:tcPr>
          <w:p w14:paraId="7ACF9575" w14:textId="77777777" w:rsidR="00197ED0" w:rsidRDefault="00197ED0" w:rsidP="008C1CB2"/>
        </w:tc>
        <w:tc>
          <w:tcPr>
            <w:tcW w:w="3348" w:type="dxa"/>
            <w:gridSpan w:val="2"/>
          </w:tcPr>
          <w:p w14:paraId="08A5AB95" w14:textId="77777777" w:rsidR="00197ED0" w:rsidRDefault="00197ED0" w:rsidP="008C1CB2"/>
        </w:tc>
      </w:tr>
      <w:tr w:rsidR="00197ED0" w14:paraId="5AEDD754" w14:textId="77777777" w:rsidTr="002B12B3">
        <w:tc>
          <w:tcPr>
            <w:tcW w:w="516" w:type="dxa"/>
          </w:tcPr>
          <w:p w14:paraId="5A1CC441" w14:textId="77777777" w:rsidR="00197ED0" w:rsidRDefault="00A222F8" w:rsidP="008C1CB2">
            <w:r>
              <w:t>3</w:t>
            </w:r>
            <w:r w:rsidR="00197ED0">
              <w:t>.</w:t>
            </w:r>
          </w:p>
        </w:tc>
        <w:tc>
          <w:tcPr>
            <w:tcW w:w="4992" w:type="dxa"/>
          </w:tcPr>
          <w:p w14:paraId="1CA1C935" w14:textId="77777777" w:rsidR="00197ED0" w:rsidRDefault="004A19FA" w:rsidP="008C1CB2">
            <w:r>
              <w:t xml:space="preserve">Determine that the information reported ties to the combined totals reported on Exhibits 5, 6, </w:t>
            </w:r>
            <w:r w:rsidR="00F0748B">
              <w:t>and 7</w:t>
            </w:r>
            <w:r>
              <w:t>.</w:t>
            </w:r>
          </w:p>
        </w:tc>
        <w:tc>
          <w:tcPr>
            <w:tcW w:w="900" w:type="dxa"/>
            <w:gridSpan w:val="2"/>
          </w:tcPr>
          <w:p w14:paraId="05B0B6B2" w14:textId="77777777" w:rsidR="00197ED0" w:rsidRDefault="00197ED0" w:rsidP="008C1CB2"/>
        </w:tc>
        <w:tc>
          <w:tcPr>
            <w:tcW w:w="1260" w:type="dxa"/>
            <w:gridSpan w:val="2"/>
          </w:tcPr>
          <w:p w14:paraId="675D863B" w14:textId="77777777" w:rsidR="00197ED0" w:rsidRDefault="00197ED0" w:rsidP="008C1CB2"/>
        </w:tc>
        <w:tc>
          <w:tcPr>
            <w:tcW w:w="3348" w:type="dxa"/>
            <w:gridSpan w:val="2"/>
          </w:tcPr>
          <w:p w14:paraId="09F36EC9" w14:textId="77777777" w:rsidR="00197ED0" w:rsidRDefault="00197ED0" w:rsidP="008C1CB2"/>
        </w:tc>
      </w:tr>
    </w:tbl>
    <w:p w14:paraId="716AA833" w14:textId="77777777" w:rsidR="00197ED0" w:rsidRDefault="00197ED0" w:rsidP="00197ED0"/>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197ED0" w14:paraId="5346BB6F" w14:textId="77777777" w:rsidTr="002B12B3">
        <w:tc>
          <w:tcPr>
            <w:tcW w:w="5527" w:type="dxa"/>
            <w:gridSpan w:val="3"/>
          </w:tcPr>
          <w:p w14:paraId="23C3A1F1" w14:textId="77777777" w:rsidR="00197ED0" w:rsidRDefault="00197ED0" w:rsidP="008C1CB2"/>
        </w:tc>
        <w:tc>
          <w:tcPr>
            <w:tcW w:w="900" w:type="dxa"/>
            <w:gridSpan w:val="2"/>
          </w:tcPr>
          <w:p w14:paraId="2328664E" w14:textId="77777777" w:rsidR="00197ED0" w:rsidRDefault="00197ED0" w:rsidP="008C1CB2">
            <w:r>
              <w:t>Initials</w:t>
            </w:r>
          </w:p>
        </w:tc>
        <w:tc>
          <w:tcPr>
            <w:tcW w:w="1256" w:type="dxa"/>
            <w:gridSpan w:val="2"/>
          </w:tcPr>
          <w:p w14:paraId="5FE98A50" w14:textId="77777777" w:rsidR="00197ED0" w:rsidRDefault="00197ED0" w:rsidP="008C1CB2">
            <w:r>
              <w:t>Page Ref.</w:t>
            </w:r>
          </w:p>
        </w:tc>
        <w:tc>
          <w:tcPr>
            <w:tcW w:w="3333" w:type="dxa"/>
          </w:tcPr>
          <w:p w14:paraId="1D6BFFF2" w14:textId="77777777" w:rsidR="00197ED0" w:rsidRDefault="00197ED0" w:rsidP="002B12B3">
            <w:pPr>
              <w:jc w:val="center"/>
            </w:pPr>
            <w:r>
              <w:t>Comments</w:t>
            </w:r>
          </w:p>
        </w:tc>
      </w:tr>
      <w:tr w:rsidR="00197ED0" w:rsidRPr="002B12B3" w14:paraId="7428032B" w14:textId="77777777" w:rsidTr="002B12B3">
        <w:tc>
          <w:tcPr>
            <w:tcW w:w="11016" w:type="dxa"/>
            <w:gridSpan w:val="8"/>
          </w:tcPr>
          <w:p w14:paraId="5B9166F7" w14:textId="77777777" w:rsidR="00197ED0" w:rsidRPr="002B12B3" w:rsidRDefault="00AE3625" w:rsidP="008C1CB2">
            <w:pPr>
              <w:rPr>
                <w:b/>
              </w:rPr>
            </w:pPr>
            <w:r w:rsidRPr="0085770F">
              <w:rPr>
                <w:b/>
                <w:highlight w:val="lightGray"/>
              </w:rPr>
              <w:t>Related Organizations</w:t>
            </w:r>
          </w:p>
        </w:tc>
      </w:tr>
      <w:tr w:rsidR="00197ED0" w14:paraId="2722F187" w14:textId="77777777" w:rsidTr="002B12B3">
        <w:tc>
          <w:tcPr>
            <w:tcW w:w="516" w:type="dxa"/>
          </w:tcPr>
          <w:p w14:paraId="3E0E88F9" w14:textId="77777777" w:rsidR="00197ED0" w:rsidRDefault="00197ED0" w:rsidP="008C1CB2">
            <w:r>
              <w:t>1.</w:t>
            </w:r>
          </w:p>
        </w:tc>
        <w:tc>
          <w:tcPr>
            <w:tcW w:w="4992" w:type="dxa"/>
          </w:tcPr>
          <w:p w14:paraId="4EA99824" w14:textId="77777777" w:rsidR="00197ED0" w:rsidRDefault="007251F4" w:rsidP="008C1CB2">
            <w:r>
              <w:t>Disclose any related organizations</w:t>
            </w:r>
            <w:r w:rsidR="005E2270">
              <w:t xml:space="preserve">.  A related </w:t>
            </w:r>
            <w:r w:rsidR="00276083">
              <w:t xml:space="preserve">organization is an </w:t>
            </w:r>
            <w:r w:rsidR="005E2270">
              <w:t>o</w:t>
            </w:r>
            <w:r>
              <w:t>rganization for which the county, as primary government, is not financially accountable because it does not impose will or have a financial benefit or burden relationship, even though the county appoints a voting majority of the organization’s governing board.</w:t>
            </w:r>
          </w:p>
        </w:tc>
        <w:tc>
          <w:tcPr>
            <w:tcW w:w="900" w:type="dxa"/>
            <w:gridSpan w:val="2"/>
          </w:tcPr>
          <w:p w14:paraId="5B3E7531" w14:textId="77777777" w:rsidR="00197ED0" w:rsidRDefault="00197ED0" w:rsidP="008C1CB2"/>
        </w:tc>
        <w:tc>
          <w:tcPr>
            <w:tcW w:w="1260" w:type="dxa"/>
            <w:gridSpan w:val="2"/>
          </w:tcPr>
          <w:p w14:paraId="0622CA05" w14:textId="77777777" w:rsidR="00197ED0" w:rsidRDefault="00197ED0" w:rsidP="008C1CB2"/>
        </w:tc>
        <w:tc>
          <w:tcPr>
            <w:tcW w:w="3348" w:type="dxa"/>
            <w:gridSpan w:val="2"/>
          </w:tcPr>
          <w:p w14:paraId="7FACE6E6" w14:textId="77777777" w:rsidR="00197ED0" w:rsidRDefault="00197ED0" w:rsidP="008C1CB2"/>
        </w:tc>
      </w:tr>
    </w:tbl>
    <w:p w14:paraId="02989825" w14:textId="77777777" w:rsidR="00197ED0" w:rsidRDefault="00197ED0" w:rsidP="00197ED0"/>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197ED0" w14:paraId="3FAACDD4" w14:textId="77777777" w:rsidTr="002B12B3">
        <w:tc>
          <w:tcPr>
            <w:tcW w:w="5527" w:type="dxa"/>
            <w:gridSpan w:val="3"/>
          </w:tcPr>
          <w:p w14:paraId="33117D96" w14:textId="77777777" w:rsidR="00197ED0" w:rsidRDefault="00197ED0" w:rsidP="008C1CB2"/>
        </w:tc>
        <w:tc>
          <w:tcPr>
            <w:tcW w:w="900" w:type="dxa"/>
            <w:gridSpan w:val="2"/>
          </w:tcPr>
          <w:p w14:paraId="410BBB89" w14:textId="77777777" w:rsidR="00197ED0" w:rsidRDefault="00197ED0" w:rsidP="008C1CB2">
            <w:r>
              <w:t>Initials</w:t>
            </w:r>
          </w:p>
        </w:tc>
        <w:tc>
          <w:tcPr>
            <w:tcW w:w="1256" w:type="dxa"/>
            <w:gridSpan w:val="2"/>
          </w:tcPr>
          <w:p w14:paraId="7A2651A8" w14:textId="77777777" w:rsidR="00197ED0" w:rsidRDefault="00197ED0" w:rsidP="008C1CB2">
            <w:r>
              <w:t>Page Ref.</w:t>
            </w:r>
          </w:p>
        </w:tc>
        <w:tc>
          <w:tcPr>
            <w:tcW w:w="3333" w:type="dxa"/>
          </w:tcPr>
          <w:p w14:paraId="2B178089" w14:textId="77777777" w:rsidR="00197ED0" w:rsidRDefault="00197ED0" w:rsidP="002B12B3">
            <w:pPr>
              <w:jc w:val="center"/>
            </w:pPr>
            <w:r>
              <w:t>Comments</w:t>
            </w:r>
          </w:p>
        </w:tc>
      </w:tr>
      <w:tr w:rsidR="00197ED0" w:rsidRPr="002B12B3" w14:paraId="2256A93A" w14:textId="77777777" w:rsidTr="002B12B3">
        <w:tc>
          <w:tcPr>
            <w:tcW w:w="11016" w:type="dxa"/>
            <w:gridSpan w:val="8"/>
          </w:tcPr>
          <w:p w14:paraId="16A7117D" w14:textId="77777777" w:rsidR="00197ED0" w:rsidRPr="002B12B3" w:rsidRDefault="00AE3625" w:rsidP="008C1CB2">
            <w:pPr>
              <w:rPr>
                <w:b/>
              </w:rPr>
            </w:pPr>
            <w:r w:rsidRPr="0085770F">
              <w:rPr>
                <w:b/>
                <w:highlight w:val="lightGray"/>
              </w:rPr>
              <w:t>Joint Ventures</w:t>
            </w:r>
          </w:p>
        </w:tc>
      </w:tr>
      <w:tr w:rsidR="00197ED0" w14:paraId="5D999D1C" w14:textId="77777777" w:rsidTr="002B12B3">
        <w:tc>
          <w:tcPr>
            <w:tcW w:w="516" w:type="dxa"/>
          </w:tcPr>
          <w:p w14:paraId="71A6CE1D" w14:textId="77777777" w:rsidR="00197ED0" w:rsidRDefault="00197ED0" w:rsidP="008C1CB2">
            <w:r>
              <w:t>1.</w:t>
            </w:r>
          </w:p>
        </w:tc>
        <w:tc>
          <w:tcPr>
            <w:tcW w:w="4992" w:type="dxa"/>
          </w:tcPr>
          <w:p w14:paraId="273E29A5" w14:textId="77777777" w:rsidR="00197ED0" w:rsidRDefault="007251F4" w:rsidP="008C1CB2">
            <w:r>
              <w:t>Disclose any joint ventures.  A joint venture is a legal entity or other organization that results from a contractual agreement and that is owed, operated or governed by two or more participants as a separate and specific activity subject to joint control, in which the participants retain (a) an ongoing financial interest or (b) an ongoing financial responsibility.</w:t>
            </w:r>
          </w:p>
        </w:tc>
        <w:tc>
          <w:tcPr>
            <w:tcW w:w="900" w:type="dxa"/>
            <w:gridSpan w:val="2"/>
          </w:tcPr>
          <w:p w14:paraId="16D06334" w14:textId="77777777" w:rsidR="00197ED0" w:rsidRDefault="00197ED0" w:rsidP="008C1CB2"/>
        </w:tc>
        <w:tc>
          <w:tcPr>
            <w:tcW w:w="1260" w:type="dxa"/>
            <w:gridSpan w:val="2"/>
          </w:tcPr>
          <w:p w14:paraId="537A8793" w14:textId="77777777" w:rsidR="00197ED0" w:rsidRDefault="00197ED0" w:rsidP="008C1CB2"/>
        </w:tc>
        <w:tc>
          <w:tcPr>
            <w:tcW w:w="3348" w:type="dxa"/>
            <w:gridSpan w:val="2"/>
          </w:tcPr>
          <w:p w14:paraId="1EAFE965" w14:textId="77777777" w:rsidR="00197ED0" w:rsidRDefault="00197ED0" w:rsidP="008C1CB2"/>
        </w:tc>
      </w:tr>
    </w:tbl>
    <w:p w14:paraId="692D17B5" w14:textId="77777777" w:rsidR="00AE3625" w:rsidRDefault="00AE3625" w:rsidP="00AE3625"/>
    <w:p w14:paraId="01F3611C" w14:textId="77777777" w:rsidR="0097621B" w:rsidRDefault="0097621B" w:rsidP="00AE3625"/>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AE3625" w14:paraId="5C7DF192" w14:textId="77777777" w:rsidTr="002B12B3">
        <w:tc>
          <w:tcPr>
            <w:tcW w:w="5527" w:type="dxa"/>
            <w:gridSpan w:val="3"/>
          </w:tcPr>
          <w:p w14:paraId="70E1274A" w14:textId="77777777" w:rsidR="00AE3625" w:rsidRDefault="0097621B" w:rsidP="00513A68">
            <w:r w:rsidRPr="0085770F">
              <w:rPr>
                <w:b/>
                <w:highlight w:val="lightGray"/>
              </w:rPr>
              <w:t>Jointly Governed Organizations</w:t>
            </w:r>
          </w:p>
        </w:tc>
        <w:tc>
          <w:tcPr>
            <w:tcW w:w="900" w:type="dxa"/>
            <w:gridSpan w:val="2"/>
          </w:tcPr>
          <w:p w14:paraId="08AD43F7" w14:textId="77777777" w:rsidR="00AE3625" w:rsidRDefault="00AE3625" w:rsidP="00513A68">
            <w:r>
              <w:t>Initials</w:t>
            </w:r>
          </w:p>
        </w:tc>
        <w:tc>
          <w:tcPr>
            <w:tcW w:w="1256" w:type="dxa"/>
            <w:gridSpan w:val="2"/>
          </w:tcPr>
          <w:p w14:paraId="7A150B81" w14:textId="77777777" w:rsidR="00AE3625" w:rsidRDefault="00AE3625" w:rsidP="00513A68">
            <w:r>
              <w:t>Page Ref.</w:t>
            </w:r>
          </w:p>
        </w:tc>
        <w:tc>
          <w:tcPr>
            <w:tcW w:w="3333" w:type="dxa"/>
          </w:tcPr>
          <w:p w14:paraId="14675D96" w14:textId="77777777" w:rsidR="00AE3625" w:rsidRDefault="00AE3625" w:rsidP="002B12B3">
            <w:pPr>
              <w:jc w:val="center"/>
            </w:pPr>
            <w:r>
              <w:t>Comments</w:t>
            </w:r>
          </w:p>
        </w:tc>
      </w:tr>
      <w:tr w:rsidR="00AE3625" w14:paraId="5DCB9B58" w14:textId="77777777" w:rsidTr="002B12B3">
        <w:tc>
          <w:tcPr>
            <w:tcW w:w="516" w:type="dxa"/>
          </w:tcPr>
          <w:p w14:paraId="66A96313" w14:textId="77777777" w:rsidR="00AE3625" w:rsidRDefault="00AE3625" w:rsidP="00513A68">
            <w:r>
              <w:t>1.</w:t>
            </w:r>
          </w:p>
        </w:tc>
        <w:tc>
          <w:tcPr>
            <w:tcW w:w="4992" w:type="dxa"/>
          </w:tcPr>
          <w:p w14:paraId="0B4AC578" w14:textId="77777777" w:rsidR="00AE3625" w:rsidRDefault="00AE3625" w:rsidP="00513A68">
            <w:r>
              <w:t>Disclose any jointly governed organizations.  A jointly governed organization is a regional government or other multigovernmental arrangement that is governed by representatives from each of the governments that create the organization, but that is not a joint venture because the participants do not retain an ongoing financial interest or responsibility.</w:t>
            </w:r>
          </w:p>
        </w:tc>
        <w:tc>
          <w:tcPr>
            <w:tcW w:w="900" w:type="dxa"/>
            <w:gridSpan w:val="2"/>
          </w:tcPr>
          <w:p w14:paraId="4E863FD8" w14:textId="77777777" w:rsidR="00AE3625" w:rsidRDefault="00AE3625" w:rsidP="00513A68"/>
        </w:tc>
        <w:tc>
          <w:tcPr>
            <w:tcW w:w="1260" w:type="dxa"/>
            <w:gridSpan w:val="2"/>
          </w:tcPr>
          <w:p w14:paraId="0F4C249A" w14:textId="77777777" w:rsidR="00AE3625" w:rsidRDefault="00AE3625" w:rsidP="00513A68"/>
        </w:tc>
        <w:tc>
          <w:tcPr>
            <w:tcW w:w="3348" w:type="dxa"/>
            <w:gridSpan w:val="2"/>
          </w:tcPr>
          <w:p w14:paraId="7724E755" w14:textId="77777777" w:rsidR="00AE3625" w:rsidRDefault="00AE3625" w:rsidP="00513A68"/>
        </w:tc>
      </w:tr>
    </w:tbl>
    <w:p w14:paraId="6713555C" w14:textId="77777777" w:rsidR="0071020C" w:rsidRDefault="0071020C" w:rsidP="00AE3625"/>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AE3625" w14:paraId="571594D6" w14:textId="77777777" w:rsidTr="002B12B3">
        <w:tc>
          <w:tcPr>
            <w:tcW w:w="5527" w:type="dxa"/>
            <w:gridSpan w:val="3"/>
          </w:tcPr>
          <w:p w14:paraId="6BBE94D1" w14:textId="77777777" w:rsidR="00AE3625" w:rsidRPr="00393B7D" w:rsidRDefault="00AE3625" w:rsidP="00513A68"/>
        </w:tc>
        <w:tc>
          <w:tcPr>
            <w:tcW w:w="900" w:type="dxa"/>
            <w:gridSpan w:val="2"/>
          </w:tcPr>
          <w:p w14:paraId="0960136F" w14:textId="77777777" w:rsidR="00AE3625" w:rsidRPr="00393B7D" w:rsidRDefault="00AE3625" w:rsidP="00513A68">
            <w:r w:rsidRPr="00393B7D">
              <w:t>Initials</w:t>
            </w:r>
          </w:p>
        </w:tc>
        <w:tc>
          <w:tcPr>
            <w:tcW w:w="1256" w:type="dxa"/>
            <w:gridSpan w:val="2"/>
          </w:tcPr>
          <w:p w14:paraId="45D64664" w14:textId="77777777" w:rsidR="00AE3625" w:rsidRPr="00393B7D" w:rsidRDefault="00AE3625" w:rsidP="00513A68">
            <w:r w:rsidRPr="00393B7D">
              <w:t>Page Ref.</w:t>
            </w:r>
          </w:p>
        </w:tc>
        <w:tc>
          <w:tcPr>
            <w:tcW w:w="3333" w:type="dxa"/>
          </w:tcPr>
          <w:p w14:paraId="48574597" w14:textId="77777777" w:rsidR="00AE3625" w:rsidRPr="00393B7D" w:rsidRDefault="00AE3625" w:rsidP="002B12B3">
            <w:pPr>
              <w:jc w:val="center"/>
            </w:pPr>
            <w:r w:rsidRPr="00393B7D">
              <w:t>Comments</w:t>
            </w:r>
          </w:p>
        </w:tc>
      </w:tr>
      <w:tr w:rsidR="00AE3625" w:rsidRPr="002B12B3" w14:paraId="5F3E1C4A" w14:textId="77777777" w:rsidTr="002B12B3">
        <w:tc>
          <w:tcPr>
            <w:tcW w:w="11016" w:type="dxa"/>
            <w:gridSpan w:val="8"/>
          </w:tcPr>
          <w:p w14:paraId="71FBAD8E" w14:textId="77777777" w:rsidR="00AE3625" w:rsidRPr="00393B7D" w:rsidRDefault="0071020C" w:rsidP="00513A68">
            <w:pPr>
              <w:rPr>
                <w:b/>
              </w:rPr>
            </w:pPr>
            <w:r w:rsidRPr="0085770F">
              <w:rPr>
                <w:b/>
                <w:highlight w:val="lightGray"/>
              </w:rPr>
              <w:t>Defined Benefit Pension Plan</w:t>
            </w:r>
          </w:p>
        </w:tc>
      </w:tr>
      <w:tr w:rsidR="00AE3625" w14:paraId="6A9C3604" w14:textId="77777777" w:rsidTr="002B12B3">
        <w:tc>
          <w:tcPr>
            <w:tcW w:w="516" w:type="dxa"/>
          </w:tcPr>
          <w:p w14:paraId="6CD03EE3" w14:textId="77777777" w:rsidR="00AE3625" w:rsidRPr="00393B7D" w:rsidRDefault="00AE3625" w:rsidP="00513A68">
            <w:r w:rsidRPr="00393B7D">
              <w:t>1.</w:t>
            </w:r>
          </w:p>
        </w:tc>
        <w:tc>
          <w:tcPr>
            <w:tcW w:w="4992" w:type="dxa"/>
          </w:tcPr>
          <w:p w14:paraId="0C097BE9" w14:textId="77777777" w:rsidR="00AE3625" w:rsidRPr="00393B7D" w:rsidRDefault="00AE3625" w:rsidP="00513A68">
            <w:r w:rsidRPr="00393B7D">
              <w:t xml:space="preserve">Determine that the county’s contributions of state retirement (employer’s share only) to PERS for </w:t>
            </w:r>
            <w:r w:rsidR="007251F4" w:rsidRPr="00393B7D">
              <w:t>the current year</w:t>
            </w:r>
            <w:r w:rsidR="005C1FBD" w:rsidRPr="00393B7D">
              <w:t xml:space="preserve"> is reported and is supported by workpaper.</w:t>
            </w:r>
          </w:p>
        </w:tc>
        <w:tc>
          <w:tcPr>
            <w:tcW w:w="900" w:type="dxa"/>
            <w:gridSpan w:val="2"/>
          </w:tcPr>
          <w:p w14:paraId="62E34D6B" w14:textId="77777777" w:rsidR="00AE3625" w:rsidRPr="00393B7D" w:rsidRDefault="00AE3625" w:rsidP="00513A68"/>
        </w:tc>
        <w:tc>
          <w:tcPr>
            <w:tcW w:w="1260" w:type="dxa"/>
            <w:gridSpan w:val="2"/>
          </w:tcPr>
          <w:p w14:paraId="451DEF6B" w14:textId="77777777" w:rsidR="00AE3625" w:rsidRPr="00393B7D" w:rsidRDefault="00AE3625" w:rsidP="00513A68"/>
        </w:tc>
        <w:tc>
          <w:tcPr>
            <w:tcW w:w="3348" w:type="dxa"/>
            <w:gridSpan w:val="2"/>
          </w:tcPr>
          <w:p w14:paraId="2876A4C7" w14:textId="77777777" w:rsidR="00AE3625" w:rsidRPr="00393B7D" w:rsidRDefault="00AE3625" w:rsidP="00513A68"/>
        </w:tc>
      </w:tr>
      <w:tr w:rsidR="00AE3625" w14:paraId="3E47BD94" w14:textId="77777777" w:rsidTr="002B12B3">
        <w:tc>
          <w:tcPr>
            <w:tcW w:w="516" w:type="dxa"/>
          </w:tcPr>
          <w:p w14:paraId="05D11B7C" w14:textId="77777777" w:rsidR="00AE3625" w:rsidRPr="00393B7D" w:rsidRDefault="00AE3625" w:rsidP="00513A68">
            <w:r w:rsidRPr="00393B7D">
              <w:t>2.</w:t>
            </w:r>
          </w:p>
        </w:tc>
        <w:tc>
          <w:tcPr>
            <w:tcW w:w="4992" w:type="dxa"/>
          </w:tcPr>
          <w:p w14:paraId="42182A54" w14:textId="77777777" w:rsidR="005711C8" w:rsidRPr="00393B7D" w:rsidRDefault="005C1FBD" w:rsidP="00513A68">
            <w:r w:rsidRPr="00393B7D">
              <w:t xml:space="preserve">Determine that the county’s contributions of state retirement for the 2 previous years agrees with amounts in the prior year’s report.  </w:t>
            </w:r>
          </w:p>
          <w:p w14:paraId="341CC0E4" w14:textId="77777777" w:rsidR="00AE3625" w:rsidRPr="00393B7D" w:rsidRDefault="005C1FBD" w:rsidP="00513A68">
            <w:r w:rsidRPr="00393B7D">
              <w:t>If amounts are different than reported in the prior year report, then explain the reason for the differences.</w:t>
            </w:r>
          </w:p>
        </w:tc>
        <w:tc>
          <w:tcPr>
            <w:tcW w:w="900" w:type="dxa"/>
            <w:gridSpan w:val="2"/>
          </w:tcPr>
          <w:p w14:paraId="4E20C5A4" w14:textId="77777777" w:rsidR="00AE3625" w:rsidRPr="00393B7D" w:rsidRDefault="00AE3625" w:rsidP="00513A68"/>
        </w:tc>
        <w:tc>
          <w:tcPr>
            <w:tcW w:w="1260" w:type="dxa"/>
            <w:gridSpan w:val="2"/>
          </w:tcPr>
          <w:p w14:paraId="5A4B041C" w14:textId="77777777" w:rsidR="00AE3625" w:rsidRPr="00393B7D" w:rsidRDefault="00AE3625" w:rsidP="00513A68"/>
        </w:tc>
        <w:tc>
          <w:tcPr>
            <w:tcW w:w="3348" w:type="dxa"/>
            <w:gridSpan w:val="2"/>
          </w:tcPr>
          <w:p w14:paraId="0AE996B8" w14:textId="77777777" w:rsidR="00AE3625" w:rsidRPr="00393B7D" w:rsidRDefault="00AE3625" w:rsidP="00513A68"/>
        </w:tc>
      </w:tr>
      <w:tr w:rsidR="000E2992" w14:paraId="02E5CB0F" w14:textId="77777777" w:rsidTr="000E2992">
        <w:tc>
          <w:tcPr>
            <w:tcW w:w="516" w:type="dxa"/>
            <w:tcBorders>
              <w:top w:val="single" w:sz="4" w:space="0" w:color="auto"/>
              <w:left w:val="single" w:sz="4" w:space="0" w:color="auto"/>
              <w:bottom w:val="single" w:sz="4" w:space="0" w:color="auto"/>
              <w:right w:val="single" w:sz="4" w:space="0" w:color="auto"/>
            </w:tcBorders>
          </w:tcPr>
          <w:p w14:paraId="61409B19" w14:textId="77777777" w:rsidR="000E2992" w:rsidRPr="00393B7D" w:rsidRDefault="000E2992" w:rsidP="00D16BA5">
            <w:r>
              <w:t>3</w:t>
            </w:r>
            <w:r w:rsidRPr="00393B7D">
              <w:t>.</w:t>
            </w:r>
          </w:p>
        </w:tc>
        <w:tc>
          <w:tcPr>
            <w:tcW w:w="4992" w:type="dxa"/>
            <w:tcBorders>
              <w:top w:val="single" w:sz="4" w:space="0" w:color="auto"/>
              <w:left w:val="single" w:sz="4" w:space="0" w:color="auto"/>
              <w:bottom w:val="single" w:sz="4" w:space="0" w:color="auto"/>
              <w:right w:val="single" w:sz="4" w:space="0" w:color="auto"/>
            </w:tcBorders>
          </w:tcPr>
          <w:p w14:paraId="068B011A" w14:textId="77777777" w:rsidR="000E2992" w:rsidRPr="00393B7D" w:rsidRDefault="000E2992" w:rsidP="00D16BA5">
            <w:r>
              <w:t>Determine that the C</w:t>
            </w:r>
            <w:r w:rsidRPr="00393B7D">
              <w:t xml:space="preserve">ounty’s </w:t>
            </w:r>
            <w:r>
              <w:t>reported pension liability at September 30th ties to EX 1 Total net pension liability.</w:t>
            </w:r>
            <w:r w:rsidRPr="00393B7D">
              <w:t xml:space="preserve">  </w:t>
            </w:r>
          </w:p>
          <w:p w14:paraId="1DB5EEF5" w14:textId="77777777" w:rsidR="000E2992" w:rsidRPr="00393B7D" w:rsidRDefault="000E2992" w:rsidP="00D16BA5"/>
        </w:tc>
        <w:tc>
          <w:tcPr>
            <w:tcW w:w="900" w:type="dxa"/>
            <w:gridSpan w:val="2"/>
            <w:tcBorders>
              <w:top w:val="single" w:sz="4" w:space="0" w:color="auto"/>
              <w:left w:val="single" w:sz="4" w:space="0" w:color="auto"/>
              <w:bottom w:val="single" w:sz="4" w:space="0" w:color="auto"/>
              <w:right w:val="single" w:sz="4" w:space="0" w:color="auto"/>
            </w:tcBorders>
          </w:tcPr>
          <w:p w14:paraId="679CDC6E" w14:textId="77777777" w:rsidR="000E2992" w:rsidRPr="00393B7D" w:rsidRDefault="000E2992" w:rsidP="00D16BA5"/>
        </w:tc>
        <w:tc>
          <w:tcPr>
            <w:tcW w:w="1260" w:type="dxa"/>
            <w:gridSpan w:val="2"/>
            <w:tcBorders>
              <w:top w:val="single" w:sz="4" w:space="0" w:color="auto"/>
              <w:left w:val="single" w:sz="4" w:space="0" w:color="auto"/>
              <w:bottom w:val="single" w:sz="4" w:space="0" w:color="auto"/>
              <w:right w:val="single" w:sz="4" w:space="0" w:color="auto"/>
            </w:tcBorders>
          </w:tcPr>
          <w:p w14:paraId="07C16758" w14:textId="77777777" w:rsidR="000E2992" w:rsidRPr="00393B7D" w:rsidRDefault="000E2992" w:rsidP="00D16BA5"/>
        </w:tc>
        <w:tc>
          <w:tcPr>
            <w:tcW w:w="3348" w:type="dxa"/>
            <w:gridSpan w:val="2"/>
            <w:tcBorders>
              <w:top w:val="single" w:sz="4" w:space="0" w:color="auto"/>
              <w:left w:val="single" w:sz="4" w:space="0" w:color="auto"/>
              <w:bottom w:val="single" w:sz="4" w:space="0" w:color="auto"/>
              <w:right w:val="single" w:sz="4" w:space="0" w:color="auto"/>
            </w:tcBorders>
          </w:tcPr>
          <w:p w14:paraId="21A6465B" w14:textId="77777777" w:rsidR="000E2992" w:rsidRPr="00393B7D" w:rsidRDefault="000E2992" w:rsidP="00D16BA5"/>
        </w:tc>
      </w:tr>
      <w:tr w:rsidR="000E2992" w14:paraId="33B3E52F" w14:textId="77777777" w:rsidTr="00D16BA5">
        <w:tc>
          <w:tcPr>
            <w:tcW w:w="516" w:type="dxa"/>
            <w:tcBorders>
              <w:top w:val="single" w:sz="4" w:space="0" w:color="auto"/>
              <w:left w:val="single" w:sz="4" w:space="0" w:color="auto"/>
              <w:bottom w:val="single" w:sz="4" w:space="0" w:color="auto"/>
              <w:right w:val="single" w:sz="4" w:space="0" w:color="auto"/>
            </w:tcBorders>
          </w:tcPr>
          <w:p w14:paraId="44ABA231" w14:textId="77777777" w:rsidR="000E2992" w:rsidRPr="00393B7D" w:rsidRDefault="000E2992" w:rsidP="00D16BA5">
            <w:r>
              <w:t>4</w:t>
            </w:r>
            <w:r w:rsidRPr="00393B7D">
              <w:t>.</w:t>
            </w:r>
          </w:p>
        </w:tc>
        <w:tc>
          <w:tcPr>
            <w:tcW w:w="4992" w:type="dxa"/>
            <w:tcBorders>
              <w:top w:val="single" w:sz="4" w:space="0" w:color="auto"/>
              <w:left w:val="single" w:sz="4" w:space="0" w:color="auto"/>
              <w:bottom w:val="single" w:sz="4" w:space="0" w:color="auto"/>
              <w:right w:val="single" w:sz="4" w:space="0" w:color="auto"/>
            </w:tcBorders>
          </w:tcPr>
          <w:p w14:paraId="0779FDEF" w14:textId="77777777" w:rsidR="000E2992" w:rsidRPr="00393B7D" w:rsidRDefault="000E2992" w:rsidP="00A12661">
            <w:r>
              <w:t>Ensure that the County’s proportionate share at June 30</w:t>
            </w:r>
            <w:r w:rsidRPr="00B26B37">
              <w:rPr>
                <w:vertAlign w:val="superscript"/>
              </w:rPr>
              <w:t>th</w:t>
            </w:r>
            <w:r w:rsidR="00B26B37">
              <w:t xml:space="preserve"> of the </w:t>
            </w:r>
            <w:r w:rsidR="00B26B37" w:rsidRPr="00B26B37">
              <w:rPr>
                <w:u w:val="single"/>
              </w:rPr>
              <w:t>current</w:t>
            </w:r>
            <w:r w:rsidR="00B26B37">
              <w:t xml:space="preserve"> FY tie</w:t>
            </w:r>
            <w:r w:rsidR="00EC02E7">
              <w:t>s</w:t>
            </w:r>
            <w:r w:rsidR="00B26B37">
              <w:t xml:space="preserve"> to </w:t>
            </w:r>
            <w:r w:rsidR="00EC02E7">
              <w:t xml:space="preserve">the employer allocation percentage found in the </w:t>
            </w:r>
            <w:r w:rsidR="00A12661">
              <w:t>PERS’</w:t>
            </w:r>
            <w:r w:rsidR="00EC02E7">
              <w:t xml:space="preserve"> auditor report.</w:t>
            </w:r>
          </w:p>
        </w:tc>
        <w:tc>
          <w:tcPr>
            <w:tcW w:w="900" w:type="dxa"/>
            <w:gridSpan w:val="2"/>
            <w:tcBorders>
              <w:top w:val="single" w:sz="4" w:space="0" w:color="auto"/>
              <w:left w:val="single" w:sz="4" w:space="0" w:color="auto"/>
              <w:bottom w:val="single" w:sz="4" w:space="0" w:color="auto"/>
              <w:right w:val="single" w:sz="4" w:space="0" w:color="auto"/>
            </w:tcBorders>
          </w:tcPr>
          <w:p w14:paraId="6E0F72EB" w14:textId="77777777" w:rsidR="000E2992" w:rsidRPr="00393B7D" w:rsidRDefault="000E2992" w:rsidP="00D16BA5"/>
        </w:tc>
        <w:tc>
          <w:tcPr>
            <w:tcW w:w="1260" w:type="dxa"/>
            <w:gridSpan w:val="2"/>
            <w:tcBorders>
              <w:top w:val="single" w:sz="4" w:space="0" w:color="auto"/>
              <w:left w:val="single" w:sz="4" w:space="0" w:color="auto"/>
              <w:bottom w:val="single" w:sz="4" w:space="0" w:color="auto"/>
              <w:right w:val="single" w:sz="4" w:space="0" w:color="auto"/>
            </w:tcBorders>
          </w:tcPr>
          <w:p w14:paraId="61B88AF1" w14:textId="77777777" w:rsidR="000E2992" w:rsidRPr="00393B7D" w:rsidRDefault="000E2992" w:rsidP="00D16BA5"/>
        </w:tc>
        <w:tc>
          <w:tcPr>
            <w:tcW w:w="3348" w:type="dxa"/>
            <w:gridSpan w:val="2"/>
            <w:tcBorders>
              <w:top w:val="single" w:sz="4" w:space="0" w:color="auto"/>
              <w:left w:val="single" w:sz="4" w:space="0" w:color="auto"/>
              <w:bottom w:val="single" w:sz="4" w:space="0" w:color="auto"/>
              <w:right w:val="single" w:sz="4" w:space="0" w:color="auto"/>
            </w:tcBorders>
          </w:tcPr>
          <w:p w14:paraId="7FB73D34" w14:textId="77777777" w:rsidR="000E2992" w:rsidRPr="00393B7D" w:rsidRDefault="000E2992" w:rsidP="00D16BA5"/>
        </w:tc>
      </w:tr>
      <w:tr w:rsidR="00B26B37" w14:paraId="320FFFDB" w14:textId="77777777" w:rsidTr="00D16BA5">
        <w:tc>
          <w:tcPr>
            <w:tcW w:w="516" w:type="dxa"/>
            <w:tcBorders>
              <w:top w:val="single" w:sz="4" w:space="0" w:color="auto"/>
              <w:left w:val="single" w:sz="4" w:space="0" w:color="auto"/>
              <w:bottom w:val="single" w:sz="4" w:space="0" w:color="auto"/>
              <w:right w:val="single" w:sz="4" w:space="0" w:color="auto"/>
            </w:tcBorders>
          </w:tcPr>
          <w:p w14:paraId="176C0821" w14:textId="77777777" w:rsidR="00B26B37" w:rsidRPr="00393B7D" w:rsidRDefault="00B26B37" w:rsidP="00D16BA5">
            <w:r>
              <w:t>5</w:t>
            </w:r>
            <w:r w:rsidRPr="00393B7D">
              <w:t>.</w:t>
            </w:r>
          </w:p>
        </w:tc>
        <w:tc>
          <w:tcPr>
            <w:tcW w:w="4992" w:type="dxa"/>
            <w:tcBorders>
              <w:top w:val="single" w:sz="4" w:space="0" w:color="auto"/>
              <w:left w:val="single" w:sz="4" w:space="0" w:color="auto"/>
              <w:bottom w:val="single" w:sz="4" w:space="0" w:color="auto"/>
              <w:right w:val="single" w:sz="4" w:space="0" w:color="auto"/>
            </w:tcBorders>
          </w:tcPr>
          <w:p w14:paraId="26809B7A" w14:textId="77777777" w:rsidR="00B26B37" w:rsidRPr="00393B7D" w:rsidRDefault="00B26B37" w:rsidP="00A12661">
            <w:r>
              <w:t>Ensure that the County’s proportionate share at June 30</w:t>
            </w:r>
            <w:r w:rsidRPr="00B26B37">
              <w:rPr>
                <w:vertAlign w:val="superscript"/>
              </w:rPr>
              <w:t>th</w:t>
            </w:r>
            <w:r>
              <w:t xml:space="preserve"> of the </w:t>
            </w:r>
            <w:r w:rsidRPr="00B26B37">
              <w:rPr>
                <w:u w:val="single"/>
              </w:rPr>
              <w:t>prior</w:t>
            </w:r>
            <w:r>
              <w:t xml:space="preserve"> FY tie</w:t>
            </w:r>
            <w:r w:rsidR="00EC02E7">
              <w:t xml:space="preserve">s to the employer allocation percentage found in the </w:t>
            </w:r>
            <w:r w:rsidR="00A12661">
              <w:t>PERS’</w:t>
            </w:r>
            <w:r w:rsidR="00EC02E7">
              <w:t xml:space="preserve"> auditor report.</w:t>
            </w:r>
          </w:p>
        </w:tc>
        <w:tc>
          <w:tcPr>
            <w:tcW w:w="900" w:type="dxa"/>
            <w:gridSpan w:val="2"/>
            <w:tcBorders>
              <w:top w:val="single" w:sz="4" w:space="0" w:color="auto"/>
              <w:left w:val="single" w:sz="4" w:space="0" w:color="auto"/>
              <w:bottom w:val="single" w:sz="4" w:space="0" w:color="auto"/>
              <w:right w:val="single" w:sz="4" w:space="0" w:color="auto"/>
            </w:tcBorders>
          </w:tcPr>
          <w:p w14:paraId="2ED967B8" w14:textId="77777777" w:rsidR="00B26B37" w:rsidRPr="00393B7D" w:rsidRDefault="00B26B37" w:rsidP="00D16BA5"/>
        </w:tc>
        <w:tc>
          <w:tcPr>
            <w:tcW w:w="1260" w:type="dxa"/>
            <w:gridSpan w:val="2"/>
            <w:tcBorders>
              <w:top w:val="single" w:sz="4" w:space="0" w:color="auto"/>
              <w:left w:val="single" w:sz="4" w:space="0" w:color="auto"/>
              <w:bottom w:val="single" w:sz="4" w:space="0" w:color="auto"/>
              <w:right w:val="single" w:sz="4" w:space="0" w:color="auto"/>
            </w:tcBorders>
          </w:tcPr>
          <w:p w14:paraId="656CD3DC" w14:textId="77777777" w:rsidR="00B26B37" w:rsidRPr="00393B7D" w:rsidRDefault="00B26B37" w:rsidP="00D16BA5"/>
        </w:tc>
        <w:tc>
          <w:tcPr>
            <w:tcW w:w="3348" w:type="dxa"/>
            <w:gridSpan w:val="2"/>
            <w:tcBorders>
              <w:top w:val="single" w:sz="4" w:space="0" w:color="auto"/>
              <w:left w:val="single" w:sz="4" w:space="0" w:color="auto"/>
              <w:bottom w:val="single" w:sz="4" w:space="0" w:color="auto"/>
              <w:right w:val="single" w:sz="4" w:space="0" w:color="auto"/>
            </w:tcBorders>
          </w:tcPr>
          <w:p w14:paraId="1B088CD8" w14:textId="77777777" w:rsidR="00B26B37" w:rsidRPr="00393B7D" w:rsidRDefault="00B26B37" w:rsidP="00D16BA5"/>
        </w:tc>
      </w:tr>
      <w:tr w:rsidR="00B26B37" w14:paraId="5FCF49DE" w14:textId="77777777" w:rsidTr="00D16BA5">
        <w:tc>
          <w:tcPr>
            <w:tcW w:w="516" w:type="dxa"/>
            <w:tcBorders>
              <w:top w:val="single" w:sz="4" w:space="0" w:color="auto"/>
              <w:left w:val="single" w:sz="4" w:space="0" w:color="auto"/>
              <w:bottom w:val="single" w:sz="4" w:space="0" w:color="auto"/>
              <w:right w:val="single" w:sz="4" w:space="0" w:color="auto"/>
            </w:tcBorders>
          </w:tcPr>
          <w:p w14:paraId="2AD72FAE" w14:textId="77777777" w:rsidR="00B26B37" w:rsidRPr="00393B7D" w:rsidRDefault="00B26B37" w:rsidP="00D16BA5">
            <w:r>
              <w:t>6</w:t>
            </w:r>
            <w:r w:rsidRPr="00393B7D">
              <w:t>.</w:t>
            </w:r>
          </w:p>
        </w:tc>
        <w:tc>
          <w:tcPr>
            <w:tcW w:w="4992" w:type="dxa"/>
            <w:tcBorders>
              <w:top w:val="single" w:sz="4" w:space="0" w:color="auto"/>
              <w:left w:val="single" w:sz="4" w:space="0" w:color="auto"/>
              <w:bottom w:val="single" w:sz="4" w:space="0" w:color="auto"/>
              <w:right w:val="single" w:sz="4" w:space="0" w:color="auto"/>
            </w:tcBorders>
          </w:tcPr>
          <w:p w14:paraId="1C4CE5C1" w14:textId="77777777" w:rsidR="00B26B37" w:rsidRPr="00393B7D" w:rsidRDefault="00B26B37" w:rsidP="00D16BA5">
            <w:r>
              <w:t>Determine that the County’s reported pension expense at September 30</w:t>
            </w:r>
            <w:r w:rsidRPr="00B26B37">
              <w:rPr>
                <w:vertAlign w:val="superscript"/>
              </w:rPr>
              <w:t>th</w:t>
            </w:r>
            <w:r>
              <w:t xml:space="preserve"> of the current FY ties to EX 2.  If there are proprietary funds, the total pension expense would be the sum of governmental pension expense on EX 2 and the business-type pension expense reported on EX 6.</w:t>
            </w:r>
          </w:p>
        </w:tc>
        <w:tc>
          <w:tcPr>
            <w:tcW w:w="900" w:type="dxa"/>
            <w:gridSpan w:val="2"/>
            <w:tcBorders>
              <w:top w:val="single" w:sz="4" w:space="0" w:color="auto"/>
              <w:left w:val="single" w:sz="4" w:space="0" w:color="auto"/>
              <w:bottom w:val="single" w:sz="4" w:space="0" w:color="auto"/>
              <w:right w:val="single" w:sz="4" w:space="0" w:color="auto"/>
            </w:tcBorders>
          </w:tcPr>
          <w:p w14:paraId="4D16D1CA" w14:textId="77777777" w:rsidR="00B26B37" w:rsidRPr="00393B7D" w:rsidRDefault="00B26B37" w:rsidP="00D16BA5"/>
        </w:tc>
        <w:tc>
          <w:tcPr>
            <w:tcW w:w="1260" w:type="dxa"/>
            <w:gridSpan w:val="2"/>
            <w:tcBorders>
              <w:top w:val="single" w:sz="4" w:space="0" w:color="auto"/>
              <w:left w:val="single" w:sz="4" w:space="0" w:color="auto"/>
              <w:bottom w:val="single" w:sz="4" w:space="0" w:color="auto"/>
              <w:right w:val="single" w:sz="4" w:space="0" w:color="auto"/>
            </w:tcBorders>
          </w:tcPr>
          <w:p w14:paraId="7F7B0074" w14:textId="77777777" w:rsidR="00B26B37" w:rsidRPr="00393B7D" w:rsidRDefault="00B26B37" w:rsidP="00D16BA5"/>
        </w:tc>
        <w:tc>
          <w:tcPr>
            <w:tcW w:w="3348" w:type="dxa"/>
            <w:gridSpan w:val="2"/>
            <w:tcBorders>
              <w:top w:val="single" w:sz="4" w:space="0" w:color="auto"/>
              <w:left w:val="single" w:sz="4" w:space="0" w:color="auto"/>
              <w:bottom w:val="single" w:sz="4" w:space="0" w:color="auto"/>
              <w:right w:val="single" w:sz="4" w:space="0" w:color="auto"/>
            </w:tcBorders>
          </w:tcPr>
          <w:p w14:paraId="2CCD6CAF" w14:textId="77777777" w:rsidR="00B26B37" w:rsidRPr="00393B7D" w:rsidRDefault="00B26B37" w:rsidP="00D16BA5"/>
        </w:tc>
      </w:tr>
      <w:tr w:rsidR="00EC02E7" w14:paraId="1DAA5E2B" w14:textId="77777777" w:rsidTr="00D16BA5">
        <w:tc>
          <w:tcPr>
            <w:tcW w:w="516" w:type="dxa"/>
            <w:tcBorders>
              <w:top w:val="single" w:sz="4" w:space="0" w:color="auto"/>
              <w:left w:val="single" w:sz="4" w:space="0" w:color="auto"/>
              <w:bottom w:val="single" w:sz="4" w:space="0" w:color="auto"/>
              <w:right w:val="single" w:sz="4" w:space="0" w:color="auto"/>
            </w:tcBorders>
          </w:tcPr>
          <w:p w14:paraId="2E51B0C0" w14:textId="77777777" w:rsidR="00EC02E7" w:rsidRPr="00393B7D" w:rsidRDefault="00EC02E7" w:rsidP="00D16BA5">
            <w:r>
              <w:t>7</w:t>
            </w:r>
            <w:r w:rsidRPr="00393B7D">
              <w:t>.</w:t>
            </w:r>
          </w:p>
        </w:tc>
        <w:tc>
          <w:tcPr>
            <w:tcW w:w="4992" w:type="dxa"/>
            <w:tcBorders>
              <w:top w:val="single" w:sz="4" w:space="0" w:color="auto"/>
              <w:left w:val="single" w:sz="4" w:space="0" w:color="auto"/>
              <w:bottom w:val="single" w:sz="4" w:space="0" w:color="auto"/>
              <w:right w:val="single" w:sz="4" w:space="0" w:color="auto"/>
            </w:tcBorders>
          </w:tcPr>
          <w:p w14:paraId="0EF68D32" w14:textId="77777777" w:rsidR="00EC02E7" w:rsidRPr="00393B7D" w:rsidRDefault="00096856" w:rsidP="00C51279">
            <w:r>
              <w:t xml:space="preserve">Ensure that all amounts listed in the </w:t>
            </w:r>
            <w:r w:rsidR="00C51279">
              <w:t>Deferred Outflows/Inflows of Resources table are supported by backup work papers</w:t>
            </w:r>
            <w:r w:rsidR="00EC02E7">
              <w:t>.</w:t>
            </w:r>
          </w:p>
        </w:tc>
        <w:tc>
          <w:tcPr>
            <w:tcW w:w="900" w:type="dxa"/>
            <w:gridSpan w:val="2"/>
            <w:tcBorders>
              <w:top w:val="single" w:sz="4" w:space="0" w:color="auto"/>
              <w:left w:val="single" w:sz="4" w:space="0" w:color="auto"/>
              <w:bottom w:val="single" w:sz="4" w:space="0" w:color="auto"/>
              <w:right w:val="single" w:sz="4" w:space="0" w:color="auto"/>
            </w:tcBorders>
          </w:tcPr>
          <w:p w14:paraId="239369AB" w14:textId="77777777" w:rsidR="00EC02E7" w:rsidRPr="00393B7D" w:rsidRDefault="00EC02E7" w:rsidP="00D16BA5"/>
        </w:tc>
        <w:tc>
          <w:tcPr>
            <w:tcW w:w="1260" w:type="dxa"/>
            <w:gridSpan w:val="2"/>
            <w:tcBorders>
              <w:top w:val="single" w:sz="4" w:space="0" w:color="auto"/>
              <w:left w:val="single" w:sz="4" w:space="0" w:color="auto"/>
              <w:bottom w:val="single" w:sz="4" w:space="0" w:color="auto"/>
              <w:right w:val="single" w:sz="4" w:space="0" w:color="auto"/>
            </w:tcBorders>
          </w:tcPr>
          <w:p w14:paraId="694988EE" w14:textId="77777777" w:rsidR="00EC02E7" w:rsidRPr="00393B7D" w:rsidRDefault="00EC02E7" w:rsidP="00D16BA5"/>
        </w:tc>
        <w:tc>
          <w:tcPr>
            <w:tcW w:w="3348" w:type="dxa"/>
            <w:gridSpan w:val="2"/>
            <w:tcBorders>
              <w:top w:val="single" w:sz="4" w:space="0" w:color="auto"/>
              <w:left w:val="single" w:sz="4" w:space="0" w:color="auto"/>
              <w:bottom w:val="single" w:sz="4" w:space="0" w:color="auto"/>
              <w:right w:val="single" w:sz="4" w:space="0" w:color="auto"/>
            </w:tcBorders>
          </w:tcPr>
          <w:p w14:paraId="4516FB10" w14:textId="77777777" w:rsidR="00EC02E7" w:rsidRPr="00393B7D" w:rsidRDefault="00EC02E7" w:rsidP="00D16BA5"/>
        </w:tc>
      </w:tr>
      <w:tr w:rsidR="00C51279" w14:paraId="580530C9" w14:textId="77777777" w:rsidTr="00D16BA5">
        <w:tc>
          <w:tcPr>
            <w:tcW w:w="516" w:type="dxa"/>
            <w:tcBorders>
              <w:top w:val="single" w:sz="4" w:space="0" w:color="auto"/>
              <w:left w:val="single" w:sz="4" w:space="0" w:color="auto"/>
              <w:bottom w:val="single" w:sz="4" w:space="0" w:color="auto"/>
              <w:right w:val="single" w:sz="4" w:space="0" w:color="auto"/>
            </w:tcBorders>
          </w:tcPr>
          <w:p w14:paraId="2BEB6ACB" w14:textId="77777777" w:rsidR="00C51279" w:rsidRPr="00393B7D" w:rsidRDefault="00C51279" w:rsidP="00D16BA5">
            <w:r>
              <w:t>8</w:t>
            </w:r>
            <w:r w:rsidRPr="00393B7D">
              <w:t>.</w:t>
            </w:r>
          </w:p>
        </w:tc>
        <w:tc>
          <w:tcPr>
            <w:tcW w:w="4992" w:type="dxa"/>
            <w:tcBorders>
              <w:top w:val="single" w:sz="4" w:space="0" w:color="auto"/>
              <w:left w:val="single" w:sz="4" w:space="0" w:color="auto"/>
              <w:bottom w:val="single" w:sz="4" w:space="0" w:color="auto"/>
              <w:right w:val="single" w:sz="4" w:space="0" w:color="auto"/>
            </w:tcBorders>
          </w:tcPr>
          <w:p w14:paraId="016CB90E" w14:textId="77777777" w:rsidR="00C51279" w:rsidRPr="00393B7D" w:rsidRDefault="00C51279" w:rsidP="00D16BA5">
            <w:r>
              <w:t>Ensure that the amounts listed in the schedule for Sensitivity to the County’s Proportionate Share of the Net Pension Liability to Changes in the Discount Rate is supported by backup work paper.</w:t>
            </w:r>
          </w:p>
        </w:tc>
        <w:tc>
          <w:tcPr>
            <w:tcW w:w="900" w:type="dxa"/>
            <w:gridSpan w:val="2"/>
            <w:tcBorders>
              <w:top w:val="single" w:sz="4" w:space="0" w:color="auto"/>
              <w:left w:val="single" w:sz="4" w:space="0" w:color="auto"/>
              <w:bottom w:val="single" w:sz="4" w:space="0" w:color="auto"/>
              <w:right w:val="single" w:sz="4" w:space="0" w:color="auto"/>
            </w:tcBorders>
          </w:tcPr>
          <w:p w14:paraId="4303F041" w14:textId="77777777" w:rsidR="00C51279" w:rsidRPr="00393B7D" w:rsidRDefault="00C51279" w:rsidP="00D16BA5"/>
        </w:tc>
        <w:tc>
          <w:tcPr>
            <w:tcW w:w="1260" w:type="dxa"/>
            <w:gridSpan w:val="2"/>
            <w:tcBorders>
              <w:top w:val="single" w:sz="4" w:space="0" w:color="auto"/>
              <w:left w:val="single" w:sz="4" w:space="0" w:color="auto"/>
              <w:bottom w:val="single" w:sz="4" w:space="0" w:color="auto"/>
              <w:right w:val="single" w:sz="4" w:space="0" w:color="auto"/>
            </w:tcBorders>
          </w:tcPr>
          <w:p w14:paraId="0924C0DD" w14:textId="77777777" w:rsidR="00C51279" w:rsidRPr="00393B7D" w:rsidRDefault="00C51279" w:rsidP="00D16BA5"/>
        </w:tc>
        <w:tc>
          <w:tcPr>
            <w:tcW w:w="3348" w:type="dxa"/>
            <w:gridSpan w:val="2"/>
            <w:tcBorders>
              <w:top w:val="single" w:sz="4" w:space="0" w:color="auto"/>
              <w:left w:val="single" w:sz="4" w:space="0" w:color="auto"/>
              <w:bottom w:val="single" w:sz="4" w:space="0" w:color="auto"/>
              <w:right w:val="single" w:sz="4" w:space="0" w:color="auto"/>
            </w:tcBorders>
          </w:tcPr>
          <w:p w14:paraId="620795A8" w14:textId="77777777" w:rsidR="00C51279" w:rsidRPr="00393B7D" w:rsidRDefault="00C51279" w:rsidP="00D16BA5"/>
        </w:tc>
      </w:tr>
      <w:tr w:rsidR="00AE3625" w14:paraId="0384BC79" w14:textId="77777777" w:rsidTr="002B12B3">
        <w:tc>
          <w:tcPr>
            <w:tcW w:w="5527" w:type="dxa"/>
            <w:gridSpan w:val="3"/>
          </w:tcPr>
          <w:p w14:paraId="5A2D784B" w14:textId="77777777" w:rsidR="00AE3625" w:rsidRDefault="00AE3625" w:rsidP="00513A68"/>
        </w:tc>
        <w:tc>
          <w:tcPr>
            <w:tcW w:w="900" w:type="dxa"/>
            <w:gridSpan w:val="2"/>
          </w:tcPr>
          <w:p w14:paraId="1D6CB6F4" w14:textId="77777777" w:rsidR="00AE3625" w:rsidRDefault="00AE3625" w:rsidP="00513A68">
            <w:r>
              <w:t>Initials</w:t>
            </w:r>
          </w:p>
        </w:tc>
        <w:tc>
          <w:tcPr>
            <w:tcW w:w="1256" w:type="dxa"/>
            <w:gridSpan w:val="2"/>
          </w:tcPr>
          <w:p w14:paraId="6EB38315" w14:textId="77777777" w:rsidR="00AE3625" w:rsidRDefault="00AE3625" w:rsidP="00513A68">
            <w:r>
              <w:t>Page Ref.</w:t>
            </w:r>
          </w:p>
        </w:tc>
        <w:tc>
          <w:tcPr>
            <w:tcW w:w="3333" w:type="dxa"/>
          </w:tcPr>
          <w:p w14:paraId="77B8B1AA" w14:textId="77777777" w:rsidR="00AE3625" w:rsidRDefault="00AE3625" w:rsidP="002B12B3">
            <w:pPr>
              <w:jc w:val="center"/>
            </w:pPr>
            <w:r>
              <w:t>Comments</w:t>
            </w:r>
          </w:p>
        </w:tc>
      </w:tr>
      <w:tr w:rsidR="00AE3625" w:rsidRPr="002B12B3" w14:paraId="11035934" w14:textId="77777777" w:rsidTr="002B12B3">
        <w:tc>
          <w:tcPr>
            <w:tcW w:w="11016" w:type="dxa"/>
            <w:gridSpan w:val="8"/>
          </w:tcPr>
          <w:p w14:paraId="163F2F39" w14:textId="77777777" w:rsidR="00AE3625" w:rsidRPr="002B12B3" w:rsidRDefault="0071020C" w:rsidP="00513A68">
            <w:pPr>
              <w:rPr>
                <w:b/>
              </w:rPr>
            </w:pPr>
            <w:r w:rsidRPr="0085770F">
              <w:rPr>
                <w:b/>
                <w:highlight w:val="lightGray"/>
              </w:rPr>
              <w:t>Subsequent Events</w:t>
            </w:r>
          </w:p>
        </w:tc>
      </w:tr>
      <w:tr w:rsidR="00AE3625" w14:paraId="1A33765D" w14:textId="77777777" w:rsidTr="002B12B3">
        <w:tc>
          <w:tcPr>
            <w:tcW w:w="516" w:type="dxa"/>
          </w:tcPr>
          <w:p w14:paraId="4881DBE8" w14:textId="77777777" w:rsidR="00AE3625" w:rsidRDefault="00AE3625" w:rsidP="00513A68">
            <w:r>
              <w:t>1.</w:t>
            </w:r>
          </w:p>
        </w:tc>
        <w:tc>
          <w:tcPr>
            <w:tcW w:w="4992" w:type="dxa"/>
          </w:tcPr>
          <w:p w14:paraId="38DE4014" w14:textId="77777777" w:rsidR="00AE3625" w:rsidRDefault="00AE3625" w:rsidP="00F0748B">
            <w:r>
              <w:t xml:space="preserve">Determine that </w:t>
            </w:r>
            <w:r w:rsidR="00F24DF4">
              <w:t xml:space="preserve">the </w:t>
            </w:r>
            <w:r>
              <w:t xml:space="preserve">appropriate disclosure </w:t>
            </w:r>
            <w:r w:rsidR="00F0748B">
              <w:t>of subsequent</w:t>
            </w:r>
            <w:r w:rsidR="00F24DF4">
              <w:t xml:space="preserve"> events is made of any events occurring from the fiscal year end date through the date of the audit report.</w:t>
            </w:r>
          </w:p>
        </w:tc>
        <w:tc>
          <w:tcPr>
            <w:tcW w:w="900" w:type="dxa"/>
            <w:gridSpan w:val="2"/>
          </w:tcPr>
          <w:p w14:paraId="414D0F37" w14:textId="77777777" w:rsidR="00AE3625" w:rsidRDefault="00AE3625" w:rsidP="00513A68"/>
        </w:tc>
        <w:tc>
          <w:tcPr>
            <w:tcW w:w="1260" w:type="dxa"/>
            <w:gridSpan w:val="2"/>
          </w:tcPr>
          <w:p w14:paraId="444D838D" w14:textId="77777777" w:rsidR="00AE3625" w:rsidRDefault="00AE3625" w:rsidP="00513A68"/>
        </w:tc>
        <w:tc>
          <w:tcPr>
            <w:tcW w:w="3348" w:type="dxa"/>
            <w:gridSpan w:val="2"/>
          </w:tcPr>
          <w:p w14:paraId="6CBC9881" w14:textId="77777777" w:rsidR="00AE3625" w:rsidRDefault="00AE3625" w:rsidP="00513A68"/>
        </w:tc>
      </w:tr>
      <w:tr w:rsidR="00370BC1" w14:paraId="7C32D917" w14:textId="77777777" w:rsidTr="00AA2E83">
        <w:tc>
          <w:tcPr>
            <w:tcW w:w="5527" w:type="dxa"/>
            <w:gridSpan w:val="3"/>
          </w:tcPr>
          <w:p w14:paraId="43509E09" w14:textId="77777777" w:rsidR="00370BC1" w:rsidRDefault="00370BC1" w:rsidP="00AA2E83">
            <w:r w:rsidRPr="0085770F">
              <w:rPr>
                <w:b/>
                <w:highlight w:val="lightGray"/>
              </w:rPr>
              <w:t>Going Concern</w:t>
            </w:r>
          </w:p>
        </w:tc>
        <w:tc>
          <w:tcPr>
            <w:tcW w:w="900" w:type="dxa"/>
            <w:gridSpan w:val="2"/>
          </w:tcPr>
          <w:p w14:paraId="06CB875B" w14:textId="77777777" w:rsidR="00370BC1" w:rsidRDefault="00370BC1" w:rsidP="00AA2E83">
            <w:r>
              <w:t>Initials</w:t>
            </w:r>
          </w:p>
        </w:tc>
        <w:tc>
          <w:tcPr>
            <w:tcW w:w="1256" w:type="dxa"/>
            <w:gridSpan w:val="2"/>
          </w:tcPr>
          <w:p w14:paraId="4914577E" w14:textId="77777777" w:rsidR="00370BC1" w:rsidRDefault="00370BC1" w:rsidP="00AA2E83">
            <w:r>
              <w:t>Page Ref.</w:t>
            </w:r>
          </w:p>
        </w:tc>
        <w:tc>
          <w:tcPr>
            <w:tcW w:w="3333" w:type="dxa"/>
          </w:tcPr>
          <w:p w14:paraId="2C6D67C6" w14:textId="77777777" w:rsidR="00370BC1" w:rsidRDefault="00370BC1" w:rsidP="00AA2E83">
            <w:pPr>
              <w:jc w:val="center"/>
            </w:pPr>
            <w:r>
              <w:t>Comments</w:t>
            </w:r>
          </w:p>
        </w:tc>
      </w:tr>
      <w:tr w:rsidR="00370BC1" w14:paraId="626A1969" w14:textId="77777777" w:rsidTr="00AA2E83">
        <w:tc>
          <w:tcPr>
            <w:tcW w:w="516" w:type="dxa"/>
          </w:tcPr>
          <w:p w14:paraId="45BF301B" w14:textId="77777777" w:rsidR="00370BC1" w:rsidRDefault="00370BC1" w:rsidP="00AA2E83">
            <w:r>
              <w:t>1.</w:t>
            </w:r>
          </w:p>
        </w:tc>
        <w:tc>
          <w:tcPr>
            <w:tcW w:w="4992" w:type="dxa"/>
          </w:tcPr>
          <w:p w14:paraId="52A55340" w14:textId="77777777" w:rsidR="00370BC1" w:rsidRDefault="00370BC1" w:rsidP="00A12661">
            <w:r>
              <w:t>If there is substantial doubt about the county’s ability to continue as a going concern for 12</w:t>
            </w:r>
            <w:r w:rsidR="00A12661">
              <w:t xml:space="preserve"> </w:t>
            </w:r>
            <w:r>
              <w:t>months beyond the financial statement date, ensure the appropriate disclosures are made, in accordance with GASB 56 (and AU-C 570.13).</w:t>
            </w:r>
          </w:p>
        </w:tc>
        <w:tc>
          <w:tcPr>
            <w:tcW w:w="900" w:type="dxa"/>
            <w:gridSpan w:val="2"/>
          </w:tcPr>
          <w:p w14:paraId="2B77971E" w14:textId="77777777" w:rsidR="00370BC1" w:rsidRDefault="00370BC1" w:rsidP="00AA2E83"/>
        </w:tc>
        <w:tc>
          <w:tcPr>
            <w:tcW w:w="1260" w:type="dxa"/>
            <w:gridSpan w:val="2"/>
          </w:tcPr>
          <w:p w14:paraId="25ED1DB6" w14:textId="77777777" w:rsidR="00370BC1" w:rsidRDefault="00370BC1" w:rsidP="00AA2E83"/>
        </w:tc>
        <w:tc>
          <w:tcPr>
            <w:tcW w:w="3348" w:type="dxa"/>
            <w:gridSpan w:val="2"/>
          </w:tcPr>
          <w:p w14:paraId="1499915B" w14:textId="77777777" w:rsidR="00370BC1" w:rsidRDefault="00370BC1" w:rsidP="00AA2E83"/>
        </w:tc>
      </w:tr>
    </w:tbl>
    <w:p w14:paraId="1B5DCAAE" w14:textId="77777777" w:rsidR="00370BC1" w:rsidRDefault="00370BC1" w:rsidP="003751A7"/>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3751A7" w14:paraId="50E4DDBA" w14:textId="77777777" w:rsidTr="00D60E2C">
        <w:tc>
          <w:tcPr>
            <w:tcW w:w="5527" w:type="dxa"/>
            <w:gridSpan w:val="3"/>
          </w:tcPr>
          <w:p w14:paraId="78354083" w14:textId="77777777" w:rsidR="003751A7" w:rsidRDefault="003751A7" w:rsidP="00D60E2C"/>
        </w:tc>
        <w:tc>
          <w:tcPr>
            <w:tcW w:w="900" w:type="dxa"/>
            <w:gridSpan w:val="2"/>
          </w:tcPr>
          <w:p w14:paraId="2DF8D07C" w14:textId="77777777" w:rsidR="003751A7" w:rsidRDefault="003751A7" w:rsidP="00D60E2C">
            <w:r>
              <w:t>Initials</w:t>
            </w:r>
          </w:p>
        </w:tc>
        <w:tc>
          <w:tcPr>
            <w:tcW w:w="1256" w:type="dxa"/>
            <w:gridSpan w:val="2"/>
          </w:tcPr>
          <w:p w14:paraId="3D62F84B" w14:textId="77777777" w:rsidR="003751A7" w:rsidRDefault="003751A7" w:rsidP="00D60E2C">
            <w:r>
              <w:t>Page Ref.</w:t>
            </w:r>
          </w:p>
        </w:tc>
        <w:tc>
          <w:tcPr>
            <w:tcW w:w="3333" w:type="dxa"/>
          </w:tcPr>
          <w:p w14:paraId="18DC2785" w14:textId="77777777" w:rsidR="003751A7" w:rsidRDefault="003751A7" w:rsidP="00D60E2C">
            <w:pPr>
              <w:jc w:val="center"/>
            </w:pPr>
            <w:r>
              <w:t>Comments</w:t>
            </w:r>
          </w:p>
        </w:tc>
      </w:tr>
      <w:tr w:rsidR="003751A7" w:rsidRPr="002B12B3" w14:paraId="6149B28C" w14:textId="77777777" w:rsidTr="00D60E2C">
        <w:tc>
          <w:tcPr>
            <w:tcW w:w="11016" w:type="dxa"/>
            <w:gridSpan w:val="8"/>
          </w:tcPr>
          <w:p w14:paraId="771AFC30" w14:textId="77777777" w:rsidR="003751A7" w:rsidRPr="002B12B3" w:rsidRDefault="002148FA" w:rsidP="00D60E2C">
            <w:pPr>
              <w:rPr>
                <w:b/>
              </w:rPr>
            </w:pPr>
            <w:r w:rsidRPr="0085770F">
              <w:rPr>
                <w:b/>
                <w:highlight w:val="lightGray"/>
              </w:rPr>
              <w:t>Pollution Remediation Obligations</w:t>
            </w:r>
          </w:p>
        </w:tc>
      </w:tr>
      <w:tr w:rsidR="003751A7" w14:paraId="6CB6F94E" w14:textId="77777777" w:rsidTr="00D60E2C">
        <w:tc>
          <w:tcPr>
            <w:tcW w:w="516" w:type="dxa"/>
          </w:tcPr>
          <w:p w14:paraId="6353A177" w14:textId="77777777" w:rsidR="003751A7" w:rsidRDefault="003751A7" w:rsidP="00D60E2C">
            <w:r>
              <w:t>1.</w:t>
            </w:r>
          </w:p>
        </w:tc>
        <w:tc>
          <w:tcPr>
            <w:tcW w:w="4992" w:type="dxa"/>
          </w:tcPr>
          <w:p w14:paraId="1A662EB2" w14:textId="77777777" w:rsidR="003751A7" w:rsidRDefault="002148FA" w:rsidP="00D60E2C">
            <w:r>
              <w:t>Ensure that all required disclosures are made for pollution remediation obligations</w:t>
            </w:r>
            <w:r w:rsidR="00ED39A6">
              <w:t>, in accordance with GASB 49, if applicable.</w:t>
            </w:r>
          </w:p>
        </w:tc>
        <w:tc>
          <w:tcPr>
            <w:tcW w:w="900" w:type="dxa"/>
            <w:gridSpan w:val="2"/>
          </w:tcPr>
          <w:p w14:paraId="5D1A1BAF" w14:textId="77777777" w:rsidR="003751A7" w:rsidRDefault="003751A7" w:rsidP="00D60E2C"/>
        </w:tc>
        <w:tc>
          <w:tcPr>
            <w:tcW w:w="1260" w:type="dxa"/>
            <w:gridSpan w:val="2"/>
          </w:tcPr>
          <w:p w14:paraId="4DA4EB2E" w14:textId="77777777" w:rsidR="003751A7" w:rsidRDefault="003751A7" w:rsidP="00D60E2C"/>
        </w:tc>
        <w:tc>
          <w:tcPr>
            <w:tcW w:w="3348" w:type="dxa"/>
            <w:gridSpan w:val="2"/>
          </w:tcPr>
          <w:p w14:paraId="4ADF1F0C" w14:textId="77777777" w:rsidR="003751A7" w:rsidRDefault="003751A7" w:rsidP="00D60E2C"/>
        </w:tc>
      </w:tr>
    </w:tbl>
    <w:p w14:paraId="42871F65" w14:textId="77777777" w:rsidR="009C1751" w:rsidRDefault="009C1751" w:rsidP="00AE3625"/>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AE3625" w14:paraId="17B676CF" w14:textId="77777777" w:rsidTr="002B12B3">
        <w:tc>
          <w:tcPr>
            <w:tcW w:w="5527" w:type="dxa"/>
            <w:gridSpan w:val="3"/>
          </w:tcPr>
          <w:p w14:paraId="54CC3B7C" w14:textId="77777777" w:rsidR="00AE3625" w:rsidRDefault="00AE3625" w:rsidP="00513A68"/>
        </w:tc>
        <w:tc>
          <w:tcPr>
            <w:tcW w:w="900" w:type="dxa"/>
            <w:gridSpan w:val="2"/>
          </w:tcPr>
          <w:p w14:paraId="3A12DD10" w14:textId="77777777" w:rsidR="00AE3625" w:rsidRDefault="00AE3625" w:rsidP="00513A68">
            <w:r>
              <w:t>Initials</w:t>
            </w:r>
          </w:p>
        </w:tc>
        <w:tc>
          <w:tcPr>
            <w:tcW w:w="1256" w:type="dxa"/>
            <w:gridSpan w:val="2"/>
          </w:tcPr>
          <w:p w14:paraId="00B78090" w14:textId="77777777" w:rsidR="00AE3625" w:rsidRDefault="00AE3625" w:rsidP="00513A68">
            <w:r>
              <w:t>Page Ref.</w:t>
            </w:r>
          </w:p>
        </w:tc>
        <w:tc>
          <w:tcPr>
            <w:tcW w:w="3333" w:type="dxa"/>
          </w:tcPr>
          <w:p w14:paraId="1ACBCE4F" w14:textId="77777777" w:rsidR="00AE3625" w:rsidRDefault="00AE3625" w:rsidP="002B12B3">
            <w:pPr>
              <w:jc w:val="center"/>
            </w:pPr>
            <w:r>
              <w:t>Comments</w:t>
            </w:r>
          </w:p>
        </w:tc>
      </w:tr>
      <w:tr w:rsidR="00AE3625" w:rsidRPr="002B12B3" w14:paraId="54647055" w14:textId="77777777" w:rsidTr="002B12B3">
        <w:tc>
          <w:tcPr>
            <w:tcW w:w="11016" w:type="dxa"/>
            <w:gridSpan w:val="8"/>
          </w:tcPr>
          <w:p w14:paraId="4DF89477" w14:textId="77777777" w:rsidR="00AE3625" w:rsidRPr="002B12B3" w:rsidRDefault="00AE3625" w:rsidP="00513A68">
            <w:pPr>
              <w:rPr>
                <w:b/>
              </w:rPr>
            </w:pPr>
            <w:r w:rsidRPr="0085770F">
              <w:rPr>
                <w:b/>
                <w:highlight w:val="lightGray"/>
              </w:rPr>
              <w:t>Extraordi</w:t>
            </w:r>
            <w:r w:rsidR="0071020C" w:rsidRPr="0085770F">
              <w:rPr>
                <w:b/>
                <w:highlight w:val="lightGray"/>
              </w:rPr>
              <w:t>nary Items and/or Special items</w:t>
            </w:r>
          </w:p>
        </w:tc>
      </w:tr>
      <w:tr w:rsidR="00AE3625" w14:paraId="3F38A0D2" w14:textId="77777777" w:rsidTr="002B12B3">
        <w:tc>
          <w:tcPr>
            <w:tcW w:w="516" w:type="dxa"/>
          </w:tcPr>
          <w:p w14:paraId="2C365FF8" w14:textId="77777777" w:rsidR="00AE3625" w:rsidRDefault="00AE3625" w:rsidP="00513A68">
            <w:r>
              <w:t>1.</w:t>
            </w:r>
          </w:p>
        </w:tc>
        <w:tc>
          <w:tcPr>
            <w:tcW w:w="4992" w:type="dxa"/>
          </w:tcPr>
          <w:p w14:paraId="3D0C86EF" w14:textId="77777777" w:rsidR="00AE3625" w:rsidRDefault="00F24DF4" w:rsidP="00513A68">
            <w:r>
              <w:t xml:space="preserve">Determine that any extraordinary items or special items are adequately </w:t>
            </w:r>
            <w:r w:rsidR="00A75F9B">
              <w:t>disclosed</w:t>
            </w:r>
            <w:r>
              <w:t xml:space="preserve">.  The occurrence of these items will be </w:t>
            </w:r>
            <w:r w:rsidR="00A75F9B">
              <w:t>rare.</w:t>
            </w:r>
          </w:p>
        </w:tc>
        <w:tc>
          <w:tcPr>
            <w:tcW w:w="900" w:type="dxa"/>
            <w:gridSpan w:val="2"/>
          </w:tcPr>
          <w:p w14:paraId="24A15080" w14:textId="77777777" w:rsidR="00AE3625" w:rsidRDefault="00AE3625" w:rsidP="00513A68"/>
        </w:tc>
        <w:tc>
          <w:tcPr>
            <w:tcW w:w="1260" w:type="dxa"/>
            <w:gridSpan w:val="2"/>
          </w:tcPr>
          <w:p w14:paraId="5B99F186" w14:textId="77777777" w:rsidR="00AE3625" w:rsidRDefault="00AE3625" w:rsidP="00513A68"/>
        </w:tc>
        <w:tc>
          <w:tcPr>
            <w:tcW w:w="3348" w:type="dxa"/>
            <w:gridSpan w:val="2"/>
          </w:tcPr>
          <w:p w14:paraId="3BD39645" w14:textId="77777777" w:rsidR="00AE3625" w:rsidRDefault="00AE3625" w:rsidP="00513A68"/>
        </w:tc>
      </w:tr>
    </w:tbl>
    <w:p w14:paraId="7A7E6443" w14:textId="77777777" w:rsidR="009C1751" w:rsidRDefault="009C1751" w:rsidP="00AE3625"/>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AE3625" w14:paraId="450FD011" w14:textId="77777777" w:rsidTr="002B12B3">
        <w:tc>
          <w:tcPr>
            <w:tcW w:w="5527" w:type="dxa"/>
            <w:gridSpan w:val="3"/>
          </w:tcPr>
          <w:p w14:paraId="5DD96595" w14:textId="77777777" w:rsidR="00AE3625" w:rsidRDefault="00AE3625" w:rsidP="00513A68"/>
        </w:tc>
        <w:tc>
          <w:tcPr>
            <w:tcW w:w="900" w:type="dxa"/>
            <w:gridSpan w:val="2"/>
          </w:tcPr>
          <w:p w14:paraId="781B0015" w14:textId="77777777" w:rsidR="00AE3625" w:rsidRDefault="00AE3625" w:rsidP="00513A68">
            <w:r>
              <w:t>Initials</w:t>
            </w:r>
          </w:p>
        </w:tc>
        <w:tc>
          <w:tcPr>
            <w:tcW w:w="1256" w:type="dxa"/>
            <w:gridSpan w:val="2"/>
          </w:tcPr>
          <w:p w14:paraId="3EDF289B" w14:textId="77777777" w:rsidR="00AE3625" w:rsidRDefault="00AE3625" w:rsidP="00513A68">
            <w:r>
              <w:t>Page Ref.</w:t>
            </w:r>
          </w:p>
        </w:tc>
        <w:tc>
          <w:tcPr>
            <w:tcW w:w="3333" w:type="dxa"/>
          </w:tcPr>
          <w:p w14:paraId="12258945" w14:textId="77777777" w:rsidR="00AE3625" w:rsidRDefault="00AE3625" w:rsidP="002B12B3">
            <w:pPr>
              <w:jc w:val="center"/>
            </w:pPr>
            <w:r>
              <w:t>Comments</w:t>
            </w:r>
          </w:p>
        </w:tc>
      </w:tr>
      <w:tr w:rsidR="00AE3625" w:rsidRPr="002B12B3" w14:paraId="4F1A053F" w14:textId="77777777" w:rsidTr="002B12B3">
        <w:tc>
          <w:tcPr>
            <w:tcW w:w="11016" w:type="dxa"/>
            <w:gridSpan w:val="8"/>
          </w:tcPr>
          <w:p w14:paraId="0AADF844" w14:textId="77777777" w:rsidR="00AE3625" w:rsidRPr="002B12B3" w:rsidRDefault="00F24DF4" w:rsidP="00513A68">
            <w:pPr>
              <w:rPr>
                <w:b/>
              </w:rPr>
            </w:pPr>
            <w:r w:rsidRPr="0085770F">
              <w:rPr>
                <w:b/>
                <w:highlight w:val="lightGray"/>
              </w:rPr>
              <w:t>General Note Disclosure Reminders</w:t>
            </w:r>
          </w:p>
        </w:tc>
      </w:tr>
      <w:tr w:rsidR="00AE3625" w14:paraId="5AF6DB6D" w14:textId="77777777" w:rsidTr="002B12B3">
        <w:tc>
          <w:tcPr>
            <w:tcW w:w="516" w:type="dxa"/>
          </w:tcPr>
          <w:p w14:paraId="344812BC" w14:textId="77777777" w:rsidR="00AE3625" w:rsidRDefault="00AE3625" w:rsidP="00513A68">
            <w:r>
              <w:t>1.</w:t>
            </w:r>
          </w:p>
        </w:tc>
        <w:tc>
          <w:tcPr>
            <w:tcW w:w="4992" w:type="dxa"/>
          </w:tcPr>
          <w:p w14:paraId="4C038FC3" w14:textId="77777777" w:rsidR="00AE3625" w:rsidRDefault="00F24DF4" w:rsidP="00513A68">
            <w:r>
              <w:t>Foot and crossfoot all notes.  Indicate tick-marks on note</w:t>
            </w:r>
            <w:r w:rsidR="00A65EFA">
              <w:t>s.</w:t>
            </w:r>
          </w:p>
        </w:tc>
        <w:tc>
          <w:tcPr>
            <w:tcW w:w="900" w:type="dxa"/>
            <w:gridSpan w:val="2"/>
          </w:tcPr>
          <w:p w14:paraId="3FAF0109" w14:textId="77777777" w:rsidR="00AE3625" w:rsidRDefault="00AE3625" w:rsidP="00513A68"/>
        </w:tc>
        <w:tc>
          <w:tcPr>
            <w:tcW w:w="1260" w:type="dxa"/>
            <w:gridSpan w:val="2"/>
          </w:tcPr>
          <w:p w14:paraId="37C77DE7" w14:textId="77777777" w:rsidR="00AE3625" w:rsidRDefault="00AE3625" w:rsidP="00513A68"/>
        </w:tc>
        <w:tc>
          <w:tcPr>
            <w:tcW w:w="3348" w:type="dxa"/>
            <w:gridSpan w:val="2"/>
          </w:tcPr>
          <w:p w14:paraId="7B35D344" w14:textId="77777777" w:rsidR="00AE3625" w:rsidRDefault="00AE3625" w:rsidP="00513A68"/>
        </w:tc>
      </w:tr>
      <w:tr w:rsidR="00A65EFA" w14:paraId="527E6AF9" w14:textId="77777777" w:rsidTr="002B12B3">
        <w:tc>
          <w:tcPr>
            <w:tcW w:w="516" w:type="dxa"/>
          </w:tcPr>
          <w:p w14:paraId="4B4CCB06" w14:textId="77777777" w:rsidR="00A65EFA" w:rsidRDefault="00A65EFA" w:rsidP="00513A68">
            <w:r>
              <w:t>2.</w:t>
            </w:r>
          </w:p>
        </w:tc>
        <w:tc>
          <w:tcPr>
            <w:tcW w:w="4992" w:type="dxa"/>
          </w:tcPr>
          <w:p w14:paraId="5C158AA2" w14:textId="77777777" w:rsidR="00A65EFA" w:rsidRDefault="00A65EFA" w:rsidP="00513A68">
            <w:r>
              <w:t>Cross-reference amounts in the notes to the related workpapers.</w:t>
            </w:r>
          </w:p>
        </w:tc>
        <w:tc>
          <w:tcPr>
            <w:tcW w:w="900" w:type="dxa"/>
            <w:gridSpan w:val="2"/>
          </w:tcPr>
          <w:p w14:paraId="41744071" w14:textId="77777777" w:rsidR="00A65EFA" w:rsidRDefault="00A65EFA" w:rsidP="00513A68"/>
        </w:tc>
        <w:tc>
          <w:tcPr>
            <w:tcW w:w="1260" w:type="dxa"/>
            <w:gridSpan w:val="2"/>
          </w:tcPr>
          <w:p w14:paraId="23D915DB" w14:textId="77777777" w:rsidR="00A65EFA" w:rsidRDefault="00A65EFA" w:rsidP="00513A68"/>
        </w:tc>
        <w:tc>
          <w:tcPr>
            <w:tcW w:w="3348" w:type="dxa"/>
            <w:gridSpan w:val="2"/>
          </w:tcPr>
          <w:p w14:paraId="5A282E20" w14:textId="77777777" w:rsidR="00A65EFA" w:rsidRDefault="00A65EFA" w:rsidP="00513A68"/>
        </w:tc>
      </w:tr>
      <w:tr w:rsidR="00AE3625" w14:paraId="431506EA" w14:textId="77777777" w:rsidTr="002B12B3">
        <w:tc>
          <w:tcPr>
            <w:tcW w:w="516" w:type="dxa"/>
          </w:tcPr>
          <w:p w14:paraId="56DABB21" w14:textId="77777777" w:rsidR="00AE3625" w:rsidRDefault="00A65EFA" w:rsidP="00513A68">
            <w:r>
              <w:t>3</w:t>
            </w:r>
            <w:r w:rsidR="00AE3625">
              <w:t>.</w:t>
            </w:r>
          </w:p>
        </w:tc>
        <w:tc>
          <w:tcPr>
            <w:tcW w:w="4992" w:type="dxa"/>
          </w:tcPr>
          <w:p w14:paraId="2049D7AD" w14:textId="77777777" w:rsidR="00AE3625" w:rsidRDefault="00E33267" w:rsidP="00513A68">
            <w:r>
              <w:t xml:space="preserve">If any notes have been deleted then the remaining notes have </w:t>
            </w:r>
            <w:r w:rsidR="007514CF">
              <w:t>been re</w:t>
            </w:r>
            <w:r w:rsidR="00F24DF4">
              <w:t>numbered</w:t>
            </w:r>
            <w:r>
              <w:t>.</w:t>
            </w:r>
            <w:r w:rsidR="007514CF">
              <w:t xml:space="preserve"> </w:t>
            </w:r>
          </w:p>
        </w:tc>
        <w:tc>
          <w:tcPr>
            <w:tcW w:w="900" w:type="dxa"/>
            <w:gridSpan w:val="2"/>
          </w:tcPr>
          <w:p w14:paraId="4BE3D6E6" w14:textId="77777777" w:rsidR="00AE3625" w:rsidRDefault="00AE3625" w:rsidP="00513A68"/>
        </w:tc>
        <w:tc>
          <w:tcPr>
            <w:tcW w:w="1260" w:type="dxa"/>
            <w:gridSpan w:val="2"/>
          </w:tcPr>
          <w:p w14:paraId="7EB8013B" w14:textId="77777777" w:rsidR="00AE3625" w:rsidRDefault="00AE3625" w:rsidP="00513A68"/>
        </w:tc>
        <w:tc>
          <w:tcPr>
            <w:tcW w:w="3348" w:type="dxa"/>
            <w:gridSpan w:val="2"/>
          </w:tcPr>
          <w:p w14:paraId="74141FCE" w14:textId="77777777" w:rsidR="00AE3625" w:rsidRDefault="00AE3625" w:rsidP="00513A68"/>
        </w:tc>
      </w:tr>
    </w:tbl>
    <w:p w14:paraId="18B71A33" w14:textId="77777777" w:rsidR="0071020C" w:rsidRDefault="0071020C" w:rsidP="00AE3625"/>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AE3625" w14:paraId="48D1C5F5" w14:textId="77777777" w:rsidTr="002B12B3">
        <w:tc>
          <w:tcPr>
            <w:tcW w:w="5527" w:type="dxa"/>
            <w:gridSpan w:val="3"/>
          </w:tcPr>
          <w:p w14:paraId="4374CC2D" w14:textId="77777777" w:rsidR="00AE3625" w:rsidRDefault="00AE3625" w:rsidP="00513A68"/>
        </w:tc>
        <w:tc>
          <w:tcPr>
            <w:tcW w:w="900" w:type="dxa"/>
            <w:gridSpan w:val="2"/>
          </w:tcPr>
          <w:p w14:paraId="72C9B648" w14:textId="77777777" w:rsidR="00AE3625" w:rsidRDefault="00AE3625" w:rsidP="00513A68">
            <w:r>
              <w:t>Initials</w:t>
            </w:r>
          </w:p>
        </w:tc>
        <w:tc>
          <w:tcPr>
            <w:tcW w:w="1256" w:type="dxa"/>
            <w:gridSpan w:val="2"/>
          </w:tcPr>
          <w:p w14:paraId="3F62E37D" w14:textId="77777777" w:rsidR="00AE3625" w:rsidRDefault="00AE3625" w:rsidP="00513A68">
            <w:r>
              <w:t>Page Ref.</w:t>
            </w:r>
          </w:p>
        </w:tc>
        <w:tc>
          <w:tcPr>
            <w:tcW w:w="3333" w:type="dxa"/>
          </w:tcPr>
          <w:p w14:paraId="4FBE0BA6" w14:textId="77777777" w:rsidR="00AE3625" w:rsidRDefault="00AE3625" w:rsidP="002B12B3">
            <w:pPr>
              <w:jc w:val="center"/>
            </w:pPr>
            <w:r>
              <w:t>Comments</w:t>
            </w:r>
          </w:p>
        </w:tc>
      </w:tr>
      <w:tr w:rsidR="00AE3625" w:rsidRPr="002B12B3" w14:paraId="5CD2F73A" w14:textId="77777777" w:rsidTr="002B12B3">
        <w:tc>
          <w:tcPr>
            <w:tcW w:w="11016" w:type="dxa"/>
            <w:gridSpan w:val="8"/>
          </w:tcPr>
          <w:p w14:paraId="32A41C00" w14:textId="77777777" w:rsidR="00AE3625" w:rsidRPr="0085770F" w:rsidRDefault="00F24DF4" w:rsidP="00513A68">
            <w:pPr>
              <w:rPr>
                <w:b/>
                <w:highlight w:val="lightGray"/>
              </w:rPr>
            </w:pPr>
            <w:r w:rsidRPr="0085770F">
              <w:rPr>
                <w:b/>
                <w:highlight w:val="lightGray"/>
              </w:rPr>
              <w:t>Required Supplemental Information</w:t>
            </w:r>
          </w:p>
        </w:tc>
      </w:tr>
      <w:tr w:rsidR="00E17297" w:rsidRPr="002B12B3" w14:paraId="119A3502" w14:textId="77777777" w:rsidTr="002B12B3">
        <w:tc>
          <w:tcPr>
            <w:tcW w:w="11016" w:type="dxa"/>
            <w:gridSpan w:val="8"/>
          </w:tcPr>
          <w:p w14:paraId="246353FF" w14:textId="77777777" w:rsidR="00E17297" w:rsidRPr="0085770F" w:rsidRDefault="00E17297" w:rsidP="00513A68">
            <w:pPr>
              <w:rPr>
                <w:b/>
                <w:highlight w:val="lightGray"/>
              </w:rPr>
            </w:pPr>
            <w:r w:rsidRPr="0085770F">
              <w:rPr>
                <w:b/>
                <w:highlight w:val="lightGray"/>
              </w:rPr>
              <w:t>Budgetary Comparison Schedule</w:t>
            </w:r>
          </w:p>
        </w:tc>
      </w:tr>
      <w:tr w:rsidR="00AE3625" w14:paraId="5DAACE10" w14:textId="77777777" w:rsidTr="002B12B3">
        <w:tc>
          <w:tcPr>
            <w:tcW w:w="516" w:type="dxa"/>
          </w:tcPr>
          <w:p w14:paraId="63F03942" w14:textId="77777777" w:rsidR="00AE3625" w:rsidRDefault="00AE3625" w:rsidP="00513A68">
            <w:r>
              <w:t>1.</w:t>
            </w:r>
          </w:p>
        </w:tc>
        <w:tc>
          <w:tcPr>
            <w:tcW w:w="4992" w:type="dxa"/>
          </w:tcPr>
          <w:p w14:paraId="11D18746" w14:textId="77777777" w:rsidR="00AE3625" w:rsidRDefault="00F24DF4" w:rsidP="00513A68">
            <w:r>
              <w:t>The budgetary comparison schedule should be completed for the General Fund and each major special revenue fund.</w:t>
            </w:r>
          </w:p>
        </w:tc>
        <w:tc>
          <w:tcPr>
            <w:tcW w:w="900" w:type="dxa"/>
            <w:gridSpan w:val="2"/>
          </w:tcPr>
          <w:p w14:paraId="2E3F4A4B" w14:textId="77777777" w:rsidR="00AE3625" w:rsidRDefault="00AE3625" w:rsidP="00513A68"/>
        </w:tc>
        <w:tc>
          <w:tcPr>
            <w:tcW w:w="1260" w:type="dxa"/>
            <w:gridSpan w:val="2"/>
          </w:tcPr>
          <w:p w14:paraId="4D11EC1F" w14:textId="77777777" w:rsidR="00AE3625" w:rsidRDefault="00AE3625" w:rsidP="00513A68"/>
        </w:tc>
        <w:tc>
          <w:tcPr>
            <w:tcW w:w="3348" w:type="dxa"/>
            <w:gridSpan w:val="2"/>
          </w:tcPr>
          <w:p w14:paraId="439C490A" w14:textId="77777777" w:rsidR="00AE3625" w:rsidRDefault="00AE3625" w:rsidP="00513A68"/>
        </w:tc>
      </w:tr>
      <w:tr w:rsidR="00AE3625" w14:paraId="62FA50A4" w14:textId="77777777" w:rsidTr="002B12B3">
        <w:tc>
          <w:tcPr>
            <w:tcW w:w="516" w:type="dxa"/>
          </w:tcPr>
          <w:p w14:paraId="7CB015F3" w14:textId="77777777" w:rsidR="00AE3625" w:rsidRDefault="00AE3625" w:rsidP="00513A68">
            <w:r>
              <w:t>2.</w:t>
            </w:r>
          </w:p>
        </w:tc>
        <w:tc>
          <w:tcPr>
            <w:tcW w:w="4992" w:type="dxa"/>
          </w:tcPr>
          <w:p w14:paraId="0A46F8D3" w14:textId="77777777" w:rsidR="00AE3625" w:rsidRDefault="00E17297" w:rsidP="00513A68">
            <w:r>
              <w:t>Determine that the budgeted amounts reported tie to a copy of the approved original budget and the final approved amended budget as filed in the workpapers.</w:t>
            </w:r>
          </w:p>
        </w:tc>
        <w:tc>
          <w:tcPr>
            <w:tcW w:w="900" w:type="dxa"/>
            <w:gridSpan w:val="2"/>
          </w:tcPr>
          <w:p w14:paraId="5FC47FB5" w14:textId="77777777" w:rsidR="00AE3625" w:rsidRDefault="00AE3625" w:rsidP="00513A68"/>
        </w:tc>
        <w:tc>
          <w:tcPr>
            <w:tcW w:w="1260" w:type="dxa"/>
            <w:gridSpan w:val="2"/>
          </w:tcPr>
          <w:p w14:paraId="1064206B" w14:textId="77777777" w:rsidR="00AE3625" w:rsidRDefault="00AE3625" w:rsidP="00513A68"/>
        </w:tc>
        <w:tc>
          <w:tcPr>
            <w:tcW w:w="3348" w:type="dxa"/>
            <w:gridSpan w:val="2"/>
          </w:tcPr>
          <w:p w14:paraId="6C3C5E4B" w14:textId="77777777" w:rsidR="00AE3625" w:rsidRDefault="00AE3625" w:rsidP="00513A68"/>
        </w:tc>
      </w:tr>
      <w:tr w:rsidR="00AE3625" w14:paraId="687ADEB5" w14:textId="77777777" w:rsidTr="002B12B3">
        <w:tc>
          <w:tcPr>
            <w:tcW w:w="516" w:type="dxa"/>
          </w:tcPr>
          <w:p w14:paraId="37F484E9" w14:textId="77777777" w:rsidR="00AE3625" w:rsidRDefault="00AE3625" w:rsidP="00513A68">
            <w:r>
              <w:t>3.</w:t>
            </w:r>
          </w:p>
        </w:tc>
        <w:tc>
          <w:tcPr>
            <w:tcW w:w="4992" w:type="dxa"/>
          </w:tcPr>
          <w:p w14:paraId="3A9BB69C" w14:textId="77777777" w:rsidR="00AE3625" w:rsidRDefault="00E17297" w:rsidP="00513A68">
            <w:r>
              <w:t>Determine that the actual amounts reported tie to the cash combinations and transaction worksheets.</w:t>
            </w:r>
          </w:p>
        </w:tc>
        <w:tc>
          <w:tcPr>
            <w:tcW w:w="900" w:type="dxa"/>
            <w:gridSpan w:val="2"/>
          </w:tcPr>
          <w:p w14:paraId="02B961F5" w14:textId="77777777" w:rsidR="00AE3625" w:rsidRDefault="00AE3625" w:rsidP="00513A68"/>
        </w:tc>
        <w:tc>
          <w:tcPr>
            <w:tcW w:w="1260" w:type="dxa"/>
            <w:gridSpan w:val="2"/>
          </w:tcPr>
          <w:p w14:paraId="1CEF9AF8" w14:textId="77777777" w:rsidR="00AE3625" w:rsidRDefault="00AE3625" w:rsidP="00513A68"/>
        </w:tc>
        <w:tc>
          <w:tcPr>
            <w:tcW w:w="3348" w:type="dxa"/>
            <w:gridSpan w:val="2"/>
          </w:tcPr>
          <w:p w14:paraId="2F18E0F5" w14:textId="77777777" w:rsidR="00AE3625" w:rsidRDefault="00AE3625" w:rsidP="00513A68"/>
        </w:tc>
      </w:tr>
      <w:tr w:rsidR="00E17297" w14:paraId="4CC304ED" w14:textId="77777777" w:rsidTr="002B12B3">
        <w:tc>
          <w:tcPr>
            <w:tcW w:w="11016" w:type="dxa"/>
            <w:gridSpan w:val="8"/>
          </w:tcPr>
          <w:p w14:paraId="4CBEBF70" w14:textId="77777777" w:rsidR="00E17297" w:rsidRPr="002B12B3" w:rsidRDefault="0071020C" w:rsidP="00513A68">
            <w:pPr>
              <w:rPr>
                <w:b/>
              </w:rPr>
            </w:pPr>
            <w:r w:rsidRPr="0085770F">
              <w:rPr>
                <w:b/>
                <w:highlight w:val="lightGray"/>
              </w:rPr>
              <w:t>Budget/GAAP Reconciliation</w:t>
            </w:r>
          </w:p>
        </w:tc>
      </w:tr>
      <w:tr w:rsidR="00AE3625" w14:paraId="3D259166" w14:textId="77777777" w:rsidTr="002B12B3">
        <w:tc>
          <w:tcPr>
            <w:tcW w:w="516" w:type="dxa"/>
          </w:tcPr>
          <w:p w14:paraId="70A0DEBF" w14:textId="77777777" w:rsidR="00AE3625" w:rsidRDefault="00E17297" w:rsidP="00513A68">
            <w:r>
              <w:t>1</w:t>
            </w:r>
            <w:r w:rsidR="00AE3625">
              <w:t>.</w:t>
            </w:r>
          </w:p>
        </w:tc>
        <w:tc>
          <w:tcPr>
            <w:tcW w:w="4992" w:type="dxa"/>
          </w:tcPr>
          <w:p w14:paraId="668E3FBE" w14:textId="77777777" w:rsidR="00AE3625" w:rsidRDefault="00E17297" w:rsidP="00513A68">
            <w:r>
              <w:t>Determine that note is relevant.  Note will be deleted if budget qualification exists.</w:t>
            </w:r>
          </w:p>
        </w:tc>
        <w:tc>
          <w:tcPr>
            <w:tcW w:w="900" w:type="dxa"/>
            <w:gridSpan w:val="2"/>
          </w:tcPr>
          <w:p w14:paraId="7A304DB0" w14:textId="77777777" w:rsidR="00AE3625" w:rsidRDefault="00AE3625" w:rsidP="00513A68"/>
        </w:tc>
        <w:tc>
          <w:tcPr>
            <w:tcW w:w="1260" w:type="dxa"/>
            <w:gridSpan w:val="2"/>
          </w:tcPr>
          <w:p w14:paraId="2A2147D5" w14:textId="77777777" w:rsidR="00AE3625" w:rsidRDefault="00AE3625" w:rsidP="00513A68"/>
        </w:tc>
        <w:tc>
          <w:tcPr>
            <w:tcW w:w="3348" w:type="dxa"/>
            <w:gridSpan w:val="2"/>
          </w:tcPr>
          <w:p w14:paraId="59CD899F" w14:textId="77777777" w:rsidR="00AE3625" w:rsidRDefault="00AE3625" w:rsidP="00513A68"/>
        </w:tc>
      </w:tr>
      <w:tr w:rsidR="00E17297" w14:paraId="6DEAD8C4" w14:textId="77777777" w:rsidTr="002B12B3">
        <w:tc>
          <w:tcPr>
            <w:tcW w:w="516" w:type="dxa"/>
          </w:tcPr>
          <w:p w14:paraId="6547BA76" w14:textId="77777777" w:rsidR="00E17297" w:rsidRDefault="00E17297" w:rsidP="00513A68">
            <w:r>
              <w:t>2.</w:t>
            </w:r>
          </w:p>
        </w:tc>
        <w:tc>
          <w:tcPr>
            <w:tcW w:w="4992" w:type="dxa"/>
          </w:tcPr>
          <w:p w14:paraId="0BC93ADB" w14:textId="77777777" w:rsidR="00E17297" w:rsidRDefault="00467BBB" w:rsidP="00513A68">
            <w:r>
              <w:t>Determine that excess of revenues and other sources over (under) expenditures budget (cash) basis ties with corresponding actual figure in the budgetary comparison schedule.</w:t>
            </w:r>
          </w:p>
        </w:tc>
        <w:tc>
          <w:tcPr>
            <w:tcW w:w="900" w:type="dxa"/>
            <w:gridSpan w:val="2"/>
          </w:tcPr>
          <w:p w14:paraId="41E38BF2" w14:textId="77777777" w:rsidR="00E17297" w:rsidRDefault="00E17297" w:rsidP="00513A68"/>
        </w:tc>
        <w:tc>
          <w:tcPr>
            <w:tcW w:w="1260" w:type="dxa"/>
            <w:gridSpan w:val="2"/>
          </w:tcPr>
          <w:p w14:paraId="517C9915" w14:textId="77777777" w:rsidR="00E17297" w:rsidRDefault="00E17297" w:rsidP="00513A68"/>
        </w:tc>
        <w:tc>
          <w:tcPr>
            <w:tcW w:w="3348" w:type="dxa"/>
            <w:gridSpan w:val="2"/>
          </w:tcPr>
          <w:p w14:paraId="34099020" w14:textId="77777777" w:rsidR="00E17297" w:rsidRDefault="00E17297" w:rsidP="00513A68"/>
        </w:tc>
      </w:tr>
      <w:tr w:rsidR="00467BBB" w14:paraId="0C9E189F" w14:textId="77777777" w:rsidTr="002B12B3">
        <w:tc>
          <w:tcPr>
            <w:tcW w:w="516" w:type="dxa"/>
          </w:tcPr>
          <w:p w14:paraId="658AB96F" w14:textId="77777777" w:rsidR="00467BBB" w:rsidRDefault="00467BBB" w:rsidP="00513A68">
            <w:r>
              <w:t>3.</w:t>
            </w:r>
          </w:p>
        </w:tc>
        <w:tc>
          <w:tcPr>
            <w:tcW w:w="4992" w:type="dxa"/>
          </w:tcPr>
          <w:p w14:paraId="15F8B643" w14:textId="77777777" w:rsidR="00467BBB" w:rsidRPr="007438A3" w:rsidRDefault="00467BBB" w:rsidP="00513A68">
            <w:r w:rsidRPr="007438A3">
              <w:t xml:space="preserve">Determine that excess of revenues and other sources over (under) expenditures GAAP basis </w:t>
            </w:r>
            <w:r w:rsidR="00096392">
              <w:t>ties to net changes in fund balances on Exhibit 4.</w:t>
            </w:r>
          </w:p>
        </w:tc>
        <w:tc>
          <w:tcPr>
            <w:tcW w:w="900" w:type="dxa"/>
            <w:gridSpan w:val="2"/>
          </w:tcPr>
          <w:p w14:paraId="0174E124" w14:textId="77777777" w:rsidR="00467BBB" w:rsidRDefault="00467BBB" w:rsidP="00513A68"/>
        </w:tc>
        <w:tc>
          <w:tcPr>
            <w:tcW w:w="1260" w:type="dxa"/>
            <w:gridSpan w:val="2"/>
          </w:tcPr>
          <w:p w14:paraId="7BEDC96A" w14:textId="77777777" w:rsidR="00467BBB" w:rsidRDefault="00467BBB" w:rsidP="00513A68"/>
        </w:tc>
        <w:tc>
          <w:tcPr>
            <w:tcW w:w="3348" w:type="dxa"/>
            <w:gridSpan w:val="2"/>
          </w:tcPr>
          <w:p w14:paraId="6C54CF35" w14:textId="77777777" w:rsidR="00467BBB" w:rsidRDefault="00467BBB" w:rsidP="00513A68"/>
        </w:tc>
      </w:tr>
      <w:tr w:rsidR="00467BBB" w14:paraId="518ABC10" w14:textId="77777777" w:rsidTr="002B12B3">
        <w:tc>
          <w:tcPr>
            <w:tcW w:w="516" w:type="dxa"/>
          </w:tcPr>
          <w:p w14:paraId="282342B0" w14:textId="77777777" w:rsidR="00467BBB" w:rsidRDefault="00467BBB" w:rsidP="00513A68">
            <w:r>
              <w:t>4.</w:t>
            </w:r>
          </w:p>
        </w:tc>
        <w:tc>
          <w:tcPr>
            <w:tcW w:w="4992" w:type="dxa"/>
          </w:tcPr>
          <w:p w14:paraId="6BC212E1" w14:textId="77777777" w:rsidR="00467BBB" w:rsidRDefault="00467BBB" w:rsidP="00513A68">
            <w:r>
              <w:t xml:space="preserve">Determine that all necessary reconciling items are included in note.  </w:t>
            </w:r>
          </w:p>
        </w:tc>
        <w:tc>
          <w:tcPr>
            <w:tcW w:w="900" w:type="dxa"/>
            <w:gridSpan w:val="2"/>
          </w:tcPr>
          <w:p w14:paraId="0F5B43BE" w14:textId="77777777" w:rsidR="00467BBB" w:rsidRDefault="00467BBB" w:rsidP="00513A68"/>
        </w:tc>
        <w:tc>
          <w:tcPr>
            <w:tcW w:w="1260" w:type="dxa"/>
            <w:gridSpan w:val="2"/>
          </w:tcPr>
          <w:p w14:paraId="3B428932" w14:textId="77777777" w:rsidR="00467BBB" w:rsidRDefault="00467BBB" w:rsidP="00513A68"/>
        </w:tc>
        <w:tc>
          <w:tcPr>
            <w:tcW w:w="3348" w:type="dxa"/>
            <w:gridSpan w:val="2"/>
          </w:tcPr>
          <w:p w14:paraId="02960D59" w14:textId="77777777" w:rsidR="00467BBB" w:rsidRDefault="00467BBB" w:rsidP="00513A68"/>
        </w:tc>
      </w:tr>
      <w:tr w:rsidR="00467BBB" w14:paraId="6C4A313E" w14:textId="77777777" w:rsidTr="002B12B3">
        <w:tc>
          <w:tcPr>
            <w:tcW w:w="11016" w:type="dxa"/>
            <w:gridSpan w:val="8"/>
          </w:tcPr>
          <w:p w14:paraId="525D9C83" w14:textId="77777777" w:rsidR="00467BBB" w:rsidRPr="002B12B3" w:rsidRDefault="00467BBB" w:rsidP="00513A68">
            <w:pPr>
              <w:rPr>
                <w:b/>
              </w:rPr>
            </w:pPr>
            <w:r w:rsidRPr="0085770F">
              <w:rPr>
                <w:b/>
                <w:highlight w:val="lightGray"/>
              </w:rPr>
              <w:t xml:space="preserve">Excess of Actual Expenditures </w:t>
            </w:r>
            <w:r w:rsidR="0071020C" w:rsidRPr="0085770F">
              <w:rPr>
                <w:b/>
                <w:highlight w:val="lightGray"/>
              </w:rPr>
              <w:t>Over Budget in Individual Funds</w:t>
            </w:r>
          </w:p>
        </w:tc>
      </w:tr>
      <w:tr w:rsidR="00467BBB" w14:paraId="28CBBDCC" w14:textId="77777777" w:rsidTr="002B12B3">
        <w:tc>
          <w:tcPr>
            <w:tcW w:w="516" w:type="dxa"/>
          </w:tcPr>
          <w:p w14:paraId="755007B0" w14:textId="77777777" w:rsidR="00467BBB" w:rsidRDefault="00467BBB" w:rsidP="00513A68">
            <w:r>
              <w:t>1.</w:t>
            </w:r>
          </w:p>
        </w:tc>
        <w:tc>
          <w:tcPr>
            <w:tcW w:w="4992" w:type="dxa"/>
          </w:tcPr>
          <w:p w14:paraId="1A43E7FF" w14:textId="77777777" w:rsidR="00467BBB" w:rsidRDefault="00467BBB" w:rsidP="00513A68">
            <w:r>
              <w:t xml:space="preserve">Determine that all funds with an excess of actual expenditures over budgeted expenditures are listed in the correct fund category and in the correct amount.  Since this is a legal compliance requirement, </w:t>
            </w:r>
            <w:r w:rsidR="00A75F9B">
              <w:t xml:space="preserve">consider a state legal compliance finding for funds </w:t>
            </w:r>
            <w:r>
              <w:t>in violation.</w:t>
            </w:r>
          </w:p>
        </w:tc>
        <w:tc>
          <w:tcPr>
            <w:tcW w:w="900" w:type="dxa"/>
            <w:gridSpan w:val="2"/>
          </w:tcPr>
          <w:p w14:paraId="3A27DB42" w14:textId="77777777" w:rsidR="00467BBB" w:rsidRDefault="00467BBB" w:rsidP="00513A68"/>
        </w:tc>
        <w:tc>
          <w:tcPr>
            <w:tcW w:w="1260" w:type="dxa"/>
            <w:gridSpan w:val="2"/>
          </w:tcPr>
          <w:p w14:paraId="2613409B" w14:textId="77777777" w:rsidR="00467BBB" w:rsidRDefault="00467BBB" w:rsidP="00513A68"/>
        </w:tc>
        <w:tc>
          <w:tcPr>
            <w:tcW w:w="3348" w:type="dxa"/>
            <w:gridSpan w:val="2"/>
          </w:tcPr>
          <w:p w14:paraId="4BA234AD" w14:textId="77777777" w:rsidR="00467BBB" w:rsidRDefault="00467BBB" w:rsidP="00513A68"/>
        </w:tc>
      </w:tr>
      <w:tr w:rsidR="00467BBB" w14:paraId="5C34FB2E" w14:textId="77777777" w:rsidTr="002B12B3">
        <w:tc>
          <w:tcPr>
            <w:tcW w:w="11016" w:type="dxa"/>
            <w:gridSpan w:val="8"/>
          </w:tcPr>
          <w:p w14:paraId="2B3CF2A2" w14:textId="77777777" w:rsidR="00467BBB" w:rsidRPr="002B12B3" w:rsidRDefault="0071020C" w:rsidP="00513A68">
            <w:pPr>
              <w:rPr>
                <w:b/>
              </w:rPr>
            </w:pPr>
            <w:r w:rsidRPr="0085770F">
              <w:rPr>
                <w:b/>
                <w:highlight w:val="lightGray"/>
              </w:rPr>
              <w:t>Unbudgeted Funds</w:t>
            </w:r>
          </w:p>
        </w:tc>
      </w:tr>
      <w:tr w:rsidR="00467BBB" w14:paraId="607723F6" w14:textId="77777777" w:rsidTr="002B12B3">
        <w:tc>
          <w:tcPr>
            <w:tcW w:w="516" w:type="dxa"/>
          </w:tcPr>
          <w:p w14:paraId="7794F4BD" w14:textId="77777777" w:rsidR="00467BBB" w:rsidRDefault="00A222F8" w:rsidP="00513A68">
            <w:r>
              <w:t>1.</w:t>
            </w:r>
          </w:p>
        </w:tc>
        <w:tc>
          <w:tcPr>
            <w:tcW w:w="4992" w:type="dxa"/>
          </w:tcPr>
          <w:p w14:paraId="287DFF7B" w14:textId="77777777" w:rsidR="00467BBB" w:rsidRDefault="00467BBB" w:rsidP="00513A68">
            <w:r>
              <w:t xml:space="preserve">Determine that </w:t>
            </w:r>
            <w:r w:rsidR="00513A68">
              <w:t xml:space="preserve">any unbudgeted fund </w:t>
            </w:r>
            <w:r w:rsidR="00096392">
              <w:t xml:space="preserve">are </w:t>
            </w:r>
            <w:r w:rsidR="00513A68">
              <w:t>reported</w:t>
            </w:r>
            <w:r w:rsidR="00096392">
              <w:t xml:space="preserve"> by individual fund name</w:t>
            </w:r>
            <w:r w:rsidR="007514CF">
              <w:t xml:space="preserve">.  Since this is a legal compliance requirement, </w:t>
            </w:r>
            <w:r w:rsidR="00A75F9B">
              <w:t>consider a state legal compliance finding for funds in violation.</w:t>
            </w:r>
          </w:p>
        </w:tc>
        <w:tc>
          <w:tcPr>
            <w:tcW w:w="900" w:type="dxa"/>
            <w:gridSpan w:val="2"/>
          </w:tcPr>
          <w:p w14:paraId="04BEDF3D" w14:textId="77777777" w:rsidR="00467BBB" w:rsidRDefault="00467BBB" w:rsidP="00513A68"/>
        </w:tc>
        <w:tc>
          <w:tcPr>
            <w:tcW w:w="1260" w:type="dxa"/>
            <w:gridSpan w:val="2"/>
          </w:tcPr>
          <w:p w14:paraId="2986DA90" w14:textId="77777777" w:rsidR="00467BBB" w:rsidRDefault="00467BBB" w:rsidP="00513A68"/>
        </w:tc>
        <w:tc>
          <w:tcPr>
            <w:tcW w:w="3348" w:type="dxa"/>
            <w:gridSpan w:val="2"/>
          </w:tcPr>
          <w:p w14:paraId="357B9104" w14:textId="77777777" w:rsidR="00467BBB" w:rsidRDefault="00467BBB" w:rsidP="00513A68"/>
        </w:tc>
      </w:tr>
    </w:tbl>
    <w:p w14:paraId="55AB8894" w14:textId="77777777" w:rsidR="0097621B" w:rsidRDefault="0097621B" w:rsidP="002148FA"/>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2148FA" w14:paraId="7BA1E723" w14:textId="77777777" w:rsidTr="00D60E2C">
        <w:tc>
          <w:tcPr>
            <w:tcW w:w="5527" w:type="dxa"/>
            <w:gridSpan w:val="3"/>
          </w:tcPr>
          <w:p w14:paraId="30A38B68" w14:textId="77777777" w:rsidR="002148FA" w:rsidRDefault="002148FA" w:rsidP="00D60E2C"/>
        </w:tc>
        <w:tc>
          <w:tcPr>
            <w:tcW w:w="900" w:type="dxa"/>
            <w:gridSpan w:val="2"/>
          </w:tcPr>
          <w:p w14:paraId="0D27CF01" w14:textId="77777777" w:rsidR="002148FA" w:rsidRDefault="002148FA" w:rsidP="00D60E2C">
            <w:r>
              <w:t>Initials</w:t>
            </w:r>
          </w:p>
        </w:tc>
        <w:tc>
          <w:tcPr>
            <w:tcW w:w="1256" w:type="dxa"/>
            <w:gridSpan w:val="2"/>
          </w:tcPr>
          <w:p w14:paraId="4B3D1202" w14:textId="77777777" w:rsidR="002148FA" w:rsidRDefault="002148FA" w:rsidP="00D60E2C">
            <w:r>
              <w:t>Page Ref.</w:t>
            </w:r>
          </w:p>
        </w:tc>
        <w:tc>
          <w:tcPr>
            <w:tcW w:w="3333" w:type="dxa"/>
          </w:tcPr>
          <w:p w14:paraId="00E8BCDC" w14:textId="77777777" w:rsidR="002148FA" w:rsidRDefault="002148FA" w:rsidP="00D60E2C">
            <w:pPr>
              <w:jc w:val="center"/>
            </w:pPr>
            <w:r>
              <w:t>Comments</w:t>
            </w:r>
          </w:p>
        </w:tc>
      </w:tr>
      <w:tr w:rsidR="002148FA" w:rsidRPr="002B12B3" w14:paraId="1510634D" w14:textId="77777777" w:rsidTr="00D60E2C">
        <w:tc>
          <w:tcPr>
            <w:tcW w:w="11016" w:type="dxa"/>
            <w:gridSpan w:val="8"/>
          </w:tcPr>
          <w:p w14:paraId="0D2D11CB" w14:textId="77777777" w:rsidR="002148FA" w:rsidRPr="0085770F" w:rsidRDefault="002148FA" w:rsidP="00D60E2C">
            <w:pPr>
              <w:rPr>
                <w:b/>
                <w:highlight w:val="lightGray"/>
              </w:rPr>
            </w:pPr>
            <w:r w:rsidRPr="0085770F">
              <w:rPr>
                <w:b/>
                <w:highlight w:val="lightGray"/>
              </w:rPr>
              <w:t>Re</w:t>
            </w:r>
            <w:r w:rsidR="0071020C" w:rsidRPr="0085770F">
              <w:rPr>
                <w:b/>
                <w:highlight w:val="lightGray"/>
              </w:rPr>
              <w:t>quired Supplemental Information</w:t>
            </w:r>
          </w:p>
        </w:tc>
      </w:tr>
      <w:tr w:rsidR="002148FA" w:rsidRPr="002B12B3" w14:paraId="1024E0F5" w14:textId="77777777" w:rsidTr="00D60E2C">
        <w:tc>
          <w:tcPr>
            <w:tcW w:w="11016" w:type="dxa"/>
            <w:gridSpan w:val="8"/>
          </w:tcPr>
          <w:p w14:paraId="30BE508C" w14:textId="77777777" w:rsidR="002148FA" w:rsidRPr="0085770F" w:rsidRDefault="00A12661" w:rsidP="004D69B4">
            <w:pPr>
              <w:rPr>
                <w:b/>
                <w:highlight w:val="lightGray"/>
              </w:rPr>
            </w:pPr>
            <w:r w:rsidRPr="0085770F">
              <w:rPr>
                <w:b/>
                <w:highlight w:val="lightGray"/>
              </w:rPr>
              <w:t>Schedule of Funding Progress - OPEB</w:t>
            </w:r>
          </w:p>
        </w:tc>
      </w:tr>
      <w:tr w:rsidR="002148FA" w14:paraId="277C9635" w14:textId="77777777" w:rsidTr="00D60E2C">
        <w:tc>
          <w:tcPr>
            <w:tcW w:w="516" w:type="dxa"/>
          </w:tcPr>
          <w:p w14:paraId="71D6BF2A" w14:textId="77777777" w:rsidR="002148FA" w:rsidRDefault="002148FA" w:rsidP="00D60E2C">
            <w:r>
              <w:t>1.</w:t>
            </w:r>
          </w:p>
        </w:tc>
        <w:tc>
          <w:tcPr>
            <w:tcW w:w="4992" w:type="dxa"/>
          </w:tcPr>
          <w:p w14:paraId="567095E2" w14:textId="77777777" w:rsidR="002148FA" w:rsidRDefault="002148FA" w:rsidP="00A12661">
            <w:r>
              <w:t xml:space="preserve">Determine that the Schedule of </w:t>
            </w:r>
            <w:r w:rsidR="00A12661">
              <w:t>Funding Progress - OPEB</w:t>
            </w:r>
            <w:r>
              <w:t xml:space="preserve"> is completed when the </w:t>
            </w:r>
            <w:r w:rsidR="004D69B4">
              <w:t>C</w:t>
            </w:r>
            <w:r>
              <w:t>ounty has an OPEB plan</w:t>
            </w:r>
            <w:r w:rsidR="008B0952">
              <w:t xml:space="preserve">. </w:t>
            </w:r>
          </w:p>
        </w:tc>
        <w:tc>
          <w:tcPr>
            <w:tcW w:w="900" w:type="dxa"/>
            <w:gridSpan w:val="2"/>
          </w:tcPr>
          <w:p w14:paraId="3832E109" w14:textId="77777777" w:rsidR="002148FA" w:rsidRDefault="002148FA" w:rsidP="00D60E2C"/>
        </w:tc>
        <w:tc>
          <w:tcPr>
            <w:tcW w:w="1260" w:type="dxa"/>
            <w:gridSpan w:val="2"/>
          </w:tcPr>
          <w:p w14:paraId="12EFD942" w14:textId="77777777" w:rsidR="002148FA" w:rsidRDefault="002148FA" w:rsidP="00D60E2C"/>
        </w:tc>
        <w:tc>
          <w:tcPr>
            <w:tcW w:w="3348" w:type="dxa"/>
            <w:gridSpan w:val="2"/>
          </w:tcPr>
          <w:p w14:paraId="166E7B4A" w14:textId="77777777" w:rsidR="002148FA" w:rsidRDefault="002148FA" w:rsidP="00D60E2C"/>
        </w:tc>
      </w:tr>
      <w:tr w:rsidR="003E7163" w:rsidRPr="002B12B3" w14:paraId="6BB20203" w14:textId="77777777" w:rsidTr="00D16BA5">
        <w:tc>
          <w:tcPr>
            <w:tcW w:w="11016" w:type="dxa"/>
            <w:gridSpan w:val="8"/>
          </w:tcPr>
          <w:p w14:paraId="719B3E4D" w14:textId="77777777" w:rsidR="003E7163" w:rsidRPr="0085770F" w:rsidRDefault="003E7163" w:rsidP="003E7163">
            <w:pPr>
              <w:rPr>
                <w:b/>
                <w:highlight w:val="lightGray"/>
              </w:rPr>
            </w:pPr>
            <w:r w:rsidRPr="0085770F">
              <w:rPr>
                <w:b/>
                <w:highlight w:val="lightGray"/>
              </w:rPr>
              <w:t>Schedule of the County’s Proportionate Share of the Net Pension Liability</w:t>
            </w:r>
          </w:p>
        </w:tc>
      </w:tr>
      <w:tr w:rsidR="003E7163" w14:paraId="59DA8C80" w14:textId="77777777" w:rsidTr="00D16BA5">
        <w:tc>
          <w:tcPr>
            <w:tcW w:w="516" w:type="dxa"/>
          </w:tcPr>
          <w:p w14:paraId="2704189D" w14:textId="77777777" w:rsidR="003E7163" w:rsidRDefault="003E7163" w:rsidP="00D16BA5">
            <w:r>
              <w:t>1.</w:t>
            </w:r>
          </w:p>
        </w:tc>
        <w:tc>
          <w:tcPr>
            <w:tcW w:w="4992" w:type="dxa"/>
          </w:tcPr>
          <w:p w14:paraId="63310BAF" w14:textId="77777777" w:rsidR="003E7163" w:rsidRDefault="003E7163" w:rsidP="00225A31">
            <w:r>
              <w:t>Determine that the Schedule of the County’s Proportionate Share of the Net Pension Liability is completed.</w:t>
            </w:r>
          </w:p>
        </w:tc>
        <w:tc>
          <w:tcPr>
            <w:tcW w:w="900" w:type="dxa"/>
            <w:gridSpan w:val="2"/>
          </w:tcPr>
          <w:p w14:paraId="6B9A31CE" w14:textId="77777777" w:rsidR="003E7163" w:rsidRDefault="003E7163" w:rsidP="00D16BA5"/>
        </w:tc>
        <w:tc>
          <w:tcPr>
            <w:tcW w:w="1260" w:type="dxa"/>
            <w:gridSpan w:val="2"/>
          </w:tcPr>
          <w:p w14:paraId="1575A7FF" w14:textId="77777777" w:rsidR="003E7163" w:rsidRDefault="003E7163" w:rsidP="00D16BA5"/>
        </w:tc>
        <w:tc>
          <w:tcPr>
            <w:tcW w:w="3348" w:type="dxa"/>
            <w:gridSpan w:val="2"/>
          </w:tcPr>
          <w:p w14:paraId="5DBA945D" w14:textId="77777777" w:rsidR="003E7163" w:rsidRDefault="003E7163" w:rsidP="00D16BA5"/>
        </w:tc>
      </w:tr>
      <w:tr w:rsidR="00225A31" w:rsidRPr="002B12B3" w14:paraId="113CAB24" w14:textId="77777777" w:rsidTr="00D16BA5">
        <w:tc>
          <w:tcPr>
            <w:tcW w:w="11016" w:type="dxa"/>
            <w:gridSpan w:val="8"/>
          </w:tcPr>
          <w:p w14:paraId="304CE6BD" w14:textId="77777777" w:rsidR="00225A31" w:rsidRPr="0085770F" w:rsidRDefault="00225A31" w:rsidP="00225A31">
            <w:pPr>
              <w:rPr>
                <w:b/>
                <w:highlight w:val="lightGray"/>
              </w:rPr>
            </w:pPr>
            <w:r w:rsidRPr="0085770F">
              <w:rPr>
                <w:b/>
                <w:highlight w:val="lightGray"/>
              </w:rPr>
              <w:t>Schedule of County Contributions</w:t>
            </w:r>
          </w:p>
        </w:tc>
      </w:tr>
      <w:tr w:rsidR="00225A31" w14:paraId="072B5F16" w14:textId="77777777" w:rsidTr="00D16BA5">
        <w:tc>
          <w:tcPr>
            <w:tcW w:w="516" w:type="dxa"/>
          </w:tcPr>
          <w:p w14:paraId="5F7E4CAF" w14:textId="77777777" w:rsidR="00225A31" w:rsidRDefault="00225A31" w:rsidP="00D16BA5">
            <w:r>
              <w:t>1.</w:t>
            </w:r>
          </w:p>
        </w:tc>
        <w:tc>
          <w:tcPr>
            <w:tcW w:w="4992" w:type="dxa"/>
          </w:tcPr>
          <w:p w14:paraId="0B50AFCB" w14:textId="77777777" w:rsidR="00225A31" w:rsidRDefault="00225A31" w:rsidP="00225A31">
            <w:r>
              <w:t>Determine that the Schedule of County Contributions is completed.</w:t>
            </w:r>
          </w:p>
        </w:tc>
        <w:tc>
          <w:tcPr>
            <w:tcW w:w="900" w:type="dxa"/>
            <w:gridSpan w:val="2"/>
          </w:tcPr>
          <w:p w14:paraId="3174A689" w14:textId="77777777" w:rsidR="00225A31" w:rsidRDefault="00225A31" w:rsidP="00D16BA5"/>
        </w:tc>
        <w:tc>
          <w:tcPr>
            <w:tcW w:w="1260" w:type="dxa"/>
            <w:gridSpan w:val="2"/>
          </w:tcPr>
          <w:p w14:paraId="63259A8D" w14:textId="77777777" w:rsidR="00225A31" w:rsidRDefault="00225A31" w:rsidP="00D16BA5"/>
        </w:tc>
        <w:tc>
          <w:tcPr>
            <w:tcW w:w="3348" w:type="dxa"/>
            <w:gridSpan w:val="2"/>
          </w:tcPr>
          <w:p w14:paraId="34A709AF" w14:textId="77777777" w:rsidR="00225A31" w:rsidRDefault="00225A31" w:rsidP="00D16BA5"/>
        </w:tc>
      </w:tr>
    </w:tbl>
    <w:p w14:paraId="25EB80AC" w14:textId="77777777" w:rsidR="00AE3625" w:rsidRDefault="00AE3625" w:rsidP="00AE3625"/>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AE3625" w14:paraId="482D986B" w14:textId="77777777" w:rsidTr="002B12B3">
        <w:tc>
          <w:tcPr>
            <w:tcW w:w="5527" w:type="dxa"/>
            <w:gridSpan w:val="3"/>
          </w:tcPr>
          <w:p w14:paraId="56B40A5E" w14:textId="77777777" w:rsidR="00AE3625" w:rsidRDefault="002323FB" w:rsidP="00513A68">
            <w:r w:rsidRPr="0085770F">
              <w:rPr>
                <w:b/>
                <w:highlight w:val="lightGray"/>
              </w:rPr>
              <w:t>Supplemental Information</w:t>
            </w:r>
          </w:p>
        </w:tc>
        <w:tc>
          <w:tcPr>
            <w:tcW w:w="900" w:type="dxa"/>
            <w:gridSpan w:val="2"/>
          </w:tcPr>
          <w:p w14:paraId="53FEA7B7" w14:textId="77777777" w:rsidR="00AE3625" w:rsidRDefault="00AE3625" w:rsidP="00513A68">
            <w:r>
              <w:t>Initials</w:t>
            </w:r>
          </w:p>
        </w:tc>
        <w:tc>
          <w:tcPr>
            <w:tcW w:w="1256" w:type="dxa"/>
            <w:gridSpan w:val="2"/>
          </w:tcPr>
          <w:p w14:paraId="6B750313" w14:textId="77777777" w:rsidR="00AE3625" w:rsidRDefault="00AE3625" w:rsidP="00513A68">
            <w:r>
              <w:t>Page Ref.</w:t>
            </w:r>
          </w:p>
        </w:tc>
        <w:tc>
          <w:tcPr>
            <w:tcW w:w="3333" w:type="dxa"/>
          </w:tcPr>
          <w:p w14:paraId="0303E9D1" w14:textId="77777777" w:rsidR="00AE3625" w:rsidRDefault="00AE3625" w:rsidP="002B12B3">
            <w:pPr>
              <w:jc w:val="center"/>
            </w:pPr>
            <w:r>
              <w:t>Comments</w:t>
            </w:r>
          </w:p>
        </w:tc>
      </w:tr>
      <w:tr w:rsidR="002323FB" w:rsidRPr="002B12B3" w14:paraId="7C5333FC" w14:textId="77777777" w:rsidTr="002B12B3">
        <w:tc>
          <w:tcPr>
            <w:tcW w:w="11016" w:type="dxa"/>
            <w:gridSpan w:val="8"/>
          </w:tcPr>
          <w:p w14:paraId="183D2222" w14:textId="77777777" w:rsidR="002323FB" w:rsidRPr="002B12B3" w:rsidRDefault="002323FB" w:rsidP="00513A68">
            <w:pPr>
              <w:rPr>
                <w:b/>
              </w:rPr>
            </w:pPr>
            <w:r w:rsidRPr="0085770F">
              <w:rPr>
                <w:b/>
                <w:highlight w:val="lightGray"/>
              </w:rPr>
              <w:t>Schedule of Expenditures of Federal Awards</w:t>
            </w:r>
          </w:p>
        </w:tc>
      </w:tr>
      <w:tr w:rsidR="00AE3625" w14:paraId="5AC4AE82" w14:textId="77777777" w:rsidTr="002B12B3">
        <w:tc>
          <w:tcPr>
            <w:tcW w:w="516" w:type="dxa"/>
          </w:tcPr>
          <w:p w14:paraId="1EFE4F3F" w14:textId="77777777" w:rsidR="00AE3625" w:rsidRDefault="00AE3625" w:rsidP="00513A68">
            <w:r>
              <w:t>1.</w:t>
            </w:r>
          </w:p>
        </w:tc>
        <w:tc>
          <w:tcPr>
            <w:tcW w:w="4992" w:type="dxa"/>
          </w:tcPr>
          <w:p w14:paraId="1D32F1BD" w14:textId="77777777" w:rsidR="00AE3625" w:rsidRDefault="007514CF" w:rsidP="00513A68">
            <w:r>
              <w:t xml:space="preserve">Determine that the schedule includes </w:t>
            </w:r>
            <w:r w:rsidR="002323FB">
              <w:t xml:space="preserve">all </w:t>
            </w:r>
            <w:r>
              <w:t>federal expenditures.</w:t>
            </w:r>
          </w:p>
        </w:tc>
        <w:tc>
          <w:tcPr>
            <w:tcW w:w="900" w:type="dxa"/>
            <w:gridSpan w:val="2"/>
          </w:tcPr>
          <w:p w14:paraId="4670AEEF" w14:textId="77777777" w:rsidR="00AE3625" w:rsidRDefault="00AE3625" w:rsidP="00513A68"/>
        </w:tc>
        <w:tc>
          <w:tcPr>
            <w:tcW w:w="1260" w:type="dxa"/>
            <w:gridSpan w:val="2"/>
          </w:tcPr>
          <w:p w14:paraId="6BF3E768" w14:textId="77777777" w:rsidR="00AE3625" w:rsidRDefault="00AE3625" w:rsidP="00513A68"/>
        </w:tc>
        <w:tc>
          <w:tcPr>
            <w:tcW w:w="3348" w:type="dxa"/>
            <w:gridSpan w:val="2"/>
          </w:tcPr>
          <w:p w14:paraId="07015FCB" w14:textId="77777777" w:rsidR="00AE3625" w:rsidRDefault="00AE3625" w:rsidP="00513A68"/>
        </w:tc>
      </w:tr>
      <w:tr w:rsidR="00AE3625" w14:paraId="59BD4924" w14:textId="77777777" w:rsidTr="002B12B3">
        <w:tc>
          <w:tcPr>
            <w:tcW w:w="516" w:type="dxa"/>
          </w:tcPr>
          <w:p w14:paraId="4667A12B" w14:textId="77777777" w:rsidR="00AE3625" w:rsidRDefault="00AE3625" w:rsidP="00513A68">
            <w:r>
              <w:t>2.</w:t>
            </w:r>
          </w:p>
        </w:tc>
        <w:tc>
          <w:tcPr>
            <w:tcW w:w="4992" w:type="dxa"/>
          </w:tcPr>
          <w:p w14:paraId="109ED6B3" w14:textId="77777777" w:rsidR="00AE3625" w:rsidRDefault="002323FB" w:rsidP="00D571D7">
            <w:r>
              <w:t xml:space="preserve">Determine that </w:t>
            </w:r>
            <w:r w:rsidR="007514CF">
              <w:t>federal awards</w:t>
            </w:r>
            <w:r w:rsidR="003A7700">
              <w:t xml:space="preserve"> are listed </w:t>
            </w:r>
            <w:r w:rsidR="007514CF">
              <w:t xml:space="preserve">in </w:t>
            </w:r>
            <w:r w:rsidR="00D571D7">
              <w:t>federal assistance listing n</w:t>
            </w:r>
            <w:r w:rsidR="007514CF">
              <w:t>umber</w:t>
            </w:r>
            <w:r w:rsidR="00A75F9B">
              <w:t xml:space="preserve"> order</w:t>
            </w:r>
            <w:r w:rsidR="007514CF">
              <w:t>.</w:t>
            </w:r>
            <w:r w:rsidR="003A7700">
              <w:t xml:space="preserve"> Identify major programs with an asterisk.</w:t>
            </w:r>
          </w:p>
        </w:tc>
        <w:tc>
          <w:tcPr>
            <w:tcW w:w="900" w:type="dxa"/>
            <w:gridSpan w:val="2"/>
          </w:tcPr>
          <w:p w14:paraId="389F4FF8" w14:textId="77777777" w:rsidR="00AE3625" w:rsidRDefault="00AE3625" w:rsidP="00513A68"/>
        </w:tc>
        <w:tc>
          <w:tcPr>
            <w:tcW w:w="1260" w:type="dxa"/>
            <w:gridSpan w:val="2"/>
          </w:tcPr>
          <w:p w14:paraId="52CBA6BF" w14:textId="77777777" w:rsidR="00AE3625" w:rsidRDefault="00AE3625" w:rsidP="00513A68"/>
        </w:tc>
        <w:tc>
          <w:tcPr>
            <w:tcW w:w="3348" w:type="dxa"/>
            <w:gridSpan w:val="2"/>
          </w:tcPr>
          <w:p w14:paraId="69C8DC6E" w14:textId="77777777" w:rsidR="00AE3625" w:rsidRDefault="00AE3625" w:rsidP="00513A68"/>
        </w:tc>
      </w:tr>
      <w:tr w:rsidR="00AE3625" w14:paraId="5E379466" w14:textId="77777777" w:rsidTr="002B12B3">
        <w:tc>
          <w:tcPr>
            <w:tcW w:w="516" w:type="dxa"/>
          </w:tcPr>
          <w:p w14:paraId="4DABDA78" w14:textId="77777777" w:rsidR="00AE3625" w:rsidRDefault="003A7700" w:rsidP="00513A68">
            <w:r>
              <w:t>3</w:t>
            </w:r>
            <w:r w:rsidR="00AE3625">
              <w:t>.</w:t>
            </w:r>
          </w:p>
        </w:tc>
        <w:tc>
          <w:tcPr>
            <w:tcW w:w="4992" w:type="dxa"/>
          </w:tcPr>
          <w:p w14:paraId="54E9191D" w14:textId="77777777" w:rsidR="00AE3625" w:rsidRDefault="007514CF" w:rsidP="00513A68">
            <w:r>
              <w:t xml:space="preserve">Determine that accompanying notes are </w:t>
            </w:r>
            <w:r w:rsidR="002323FB">
              <w:t xml:space="preserve">complete.  </w:t>
            </w:r>
            <w:r w:rsidR="00A75F9B">
              <w:t>No</w:t>
            </w:r>
            <w:r w:rsidR="002323FB">
              <w:t>te A</w:t>
            </w:r>
            <w:r w:rsidR="004D69B4">
              <w:t>, B and C</w:t>
            </w:r>
            <w:r w:rsidR="00A75F9B">
              <w:t xml:space="preserve"> will always be needed</w:t>
            </w:r>
            <w:r w:rsidR="002323FB">
              <w:t>.</w:t>
            </w:r>
          </w:p>
        </w:tc>
        <w:tc>
          <w:tcPr>
            <w:tcW w:w="900" w:type="dxa"/>
            <w:gridSpan w:val="2"/>
          </w:tcPr>
          <w:p w14:paraId="0D75607B" w14:textId="77777777" w:rsidR="00AE3625" w:rsidRDefault="00AE3625" w:rsidP="00513A68"/>
        </w:tc>
        <w:tc>
          <w:tcPr>
            <w:tcW w:w="1260" w:type="dxa"/>
            <w:gridSpan w:val="2"/>
          </w:tcPr>
          <w:p w14:paraId="6B02F438" w14:textId="77777777" w:rsidR="00AE3625" w:rsidRDefault="00AE3625" w:rsidP="00513A68"/>
        </w:tc>
        <w:tc>
          <w:tcPr>
            <w:tcW w:w="3348" w:type="dxa"/>
            <w:gridSpan w:val="2"/>
          </w:tcPr>
          <w:p w14:paraId="6B60089E" w14:textId="77777777" w:rsidR="00AE3625" w:rsidRDefault="00AE3625" w:rsidP="00513A68"/>
        </w:tc>
      </w:tr>
      <w:tr w:rsidR="00AE3625" w14:paraId="7CC6CA4A" w14:textId="77777777" w:rsidTr="002B12B3">
        <w:tc>
          <w:tcPr>
            <w:tcW w:w="516" w:type="dxa"/>
          </w:tcPr>
          <w:p w14:paraId="154508C4" w14:textId="77777777" w:rsidR="00AE3625" w:rsidRDefault="003A7700" w:rsidP="00513A68">
            <w:r>
              <w:t>4</w:t>
            </w:r>
            <w:r w:rsidR="00AE3625">
              <w:t>.</w:t>
            </w:r>
          </w:p>
        </w:tc>
        <w:tc>
          <w:tcPr>
            <w:tcW w:w="4992" w:type="dxa"/>
          </w:tcPr>
          <w:p w14:paraId="146DF669" w14:textId="77777777" w:rsidR="00A75F9B" w:rsidRDefault="002323FB" w:rsidP="00513A68">
            <w:r>
              <w:t xml:space="preserve">Complete the data collection form </w:t>
            </w:r>
            <w:r w:rsidR="000749C2">
              <w:t>online</w:t>
            </w:r>
            <w:r>
              <w:t xml:space="preserve">. </w:t>
            </w:r>
          </w:p>
          <w:p w14:paraId="5992DE41" w14:textId="77777777" w:rsidR="00096392" w:rsidRDefault="002323FB" w:rsidP="00513A68">
            <w:r>
              <w:t>The federal awards should be listed in the same order as</w:t>
            </w:r>
            <w:r w:rsidR="00A75F9B">
              <w:t xml:space="preserve"> on </w:t>
            </w:r>
            <w:r>
              <w:t>the schedule of expenditures of federal awards.</w:t>
            </w:r>
          </w:p>
        </w:tc>
        <w:tc>
          <w:tcPr>
            <w:tcW w:w="900" w:type="dxa"/>
            <w:gridSpan w:val="2"/>
          </w:tcPr>
          <w:p w14:paraId="726541B8" w14:textId="77777777" w:rsidR="00AE3625" w:rsidRDefault="00AE3625" w:rsidP="00513A68"/>
        </w:tc>
        <w:tc>
          <w:tcPr>
            <w:tcW w:w="1260" w:type="dxa"/>
            <w:gridSpan w:val="2"/>
          </w:tcPr>
          <w:p w14:paraId="31973571" w14:textId="77777777" w:rsidR="00AE3625" w:rsidRDefault="00AE3625" w:rsidP="00513A68"/>
        </w:tc>
        <w:tc>
          <w:tcPr>
            <w:tcW w:w="3348" w:type="dxa"/>
            <w:gridSpan w:val="2"/>
          </w:tcPr>
          <w:p w14:paraId="10EA04CC" w14:textId="77777777" w:rsidR="00AE3625" w:rsidRDefault="00AE3625" w:rsidP="00513A68"/>
        </w:tc>
      </w:tr>
      <w:tr w:rsidR="003751A7" w14:paraId="7439FBCC" w14:textId="77777777" w:rsidTr="002B12B3">
        <w:tc>
          <w:tcPr>
            <w:tcW w:w="516" w:type="dxa"/>
          </w:tcPr>
          <w:p w14:paraId="714B8452" w14:textId="77777777" w:rsidR="003751A7" w:rsidRDefault="003751A7" w:rsidP="00513A68">
            <w:r>
              <w:t>5.</w:t>
            </w:r>
          </w:p>
        </w:tc>
        <w:tc>
          <w:tcPr>
            <w:tcW w:w="4992" w:type="dxa"/>
          </w:tcPr>
          <w:p w14:paraId="79203F56" w14:textId="77777777" w:rsidR="003751A7" w:rsidRDefault="003751A7" w:rsidP="00513A68">
            <w:r>
              <w:t xml:space="preserve">Ensure </w:t>
            </w:r>
            <w:r w:rsidR="00ED39A6">
              <w:t xml:space="preserve">in the audit documentation </w:t>
            </w:r>
            <w:r>
              <w:t>that the SEFA includes the specific conclusion that the SEFA is fairly stated in relation to the financial statements taken as a whole.</w:t>
            </w:r>
          </w:p>
        </w:tc>
        <w:tc>
          <w:tcPr>
            <w:tcW w:w="900" w:type="dxa"/>
            <w:gridSpan w:val="2"/>
          </w:tcPr>
          <w:p w14:paraId="652AC8B1" w14:textId="77777777" w:rsidR="003751A7" w:rsidRDefault="003751A7" w:rsidP="00513A68"/>
        </w:tc>
        <w:tc>
          <w:tcPr>
            <w:tcW w:w="1260" w:type="dxa"/>
            <w:gridSpan w:val="2"/>
          </w:tcPr>
          <w:p w14:paraId="35621148" w14:textId="77777777" w:rsidR="003751A7" w:rsidRDefault="003751A7" w:rsidP="00513A68"/>
        </w:tc>
        <w:tc>
          <w:tcPr>
            <w:tcW w:w="3348" w:type="dxa"/>
            <w:gridSpan w:val="2"/>
          </w:tcPr>
          <w:p w14:paraId="0E3DCEFA" w14:textId="77777777" w:rsidR="003751A7" w:rsidRDefault="003751A7" w:rsidP="00513A68"/>
        </w:tc>
      </w:tr>
    </w:tbl>
    <w:p w14:paraId="6F7DBD0A" w14:textId="77777777" w:rsidR="009C1751" w:rsidRDefault="009C1751" w:rsidP="00AE3625"/>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AE3625" w14:paraId="14ED8529" w14:textId="77777777" w:rsidTr="002B12B3">
        <w:tc>
          <w:tcPr>
            <w:tcW w:w="5527" w:type="dxa"/>
            <w:gridSpan w:val="3"/>
          </w:tcPr>
          <w:p w14:paraId="45CA1341" w14:textId="77777777" w:rsidR="00AE3625" w:rsidRDefault="0097621B" w:rsidP="00513A68">
            <w:r w:rsidRPr="0085770F">
              <w:rPr>
                <w:b/>
                <w:highlight w:val="lightGray"/>
              </w:rPr>
              <w:t>Reconciliation of Operating Costs of Solid Waste</w:t>
            </w:r>
          </w:p>
        </w:tc>
        <w:tc>
          <w:tcPr>
            <w:tcW w:w="900" w:type="dxa"/>
            <w:gridSpan w:val="2"/>
          </w:tcPr>
          <w:p w14:paraId="745190BB" w14:textId="77777777" w:rsidR="00AE3625" w:rsidRDefault="00AE3625" w:rsidP="00513A68">
            <w:r>
              <w:t>Initials</w:t>
            </w:r>
          </w:p>
        </w:tc>
        <w:tc>
          <w:tcPr>
            <w:tcW w:w="1256" w:type="dxa"/>
            <w:gridSpan w:val="2"/>
          </w:tcPr>
          <w:p w14:paraId="782A5A41" w14:textId="77777777" w:rsidR="00AE3625" w:rsidRDefault="00AE3625" w:rsidP="00513A68">
            <w:r>
              <w:t>Page Ref.</w:t>
            </w:r>
          </w:p>
        </w:tc>
        <w:tc>
          <w:tcPr>
            <w:tcW w:w="3333" w:type="dxa"/>
          </w:tcPr>
          <w:p w14:paraId="0BD5676D" w14:textId="77777777" w:rsidR="00AE3625" w:rsidRDefault="00AE3625" w:rsidP="002B12B3">
            <w:pPr>
              <w:jc w:val="center"/>
            </w:pPr>
            <w:r>
              <w:t>Comments</w:t>
            </w:r>
          </w:p>
        </w:tc>
      </w:tr>
      <w:tr w:rsidR="00AE3625" w14:paraId="38F94198" w14:textId="77777777" w:rsidTr="002B12B3">
        <w:tc>
          <w:tcPr>
            <w:tcW w:w="516" w:type="dxa"/>
          </w:tcPr>
          <w:p w14:paraId="771A3116" w14:textId="77777777" w:rsidR="00AE3625" w:rsidRDefault="00AE3625" w:rsidP="00513A68">
            <w:r>
              <w:t>1.</w:t>
            </w:r>
          </w:p>
        </w:tc>
        <w:tc>
          <w:tcPr>
            <w:tcW w:w="4992" w:type="dxa"/>
          </w:tcPr>
          <w:p w14:paraId="42DA05DD" w14:textId="77777777" w:rsidR="00AE3625" w:rsidRDefault="002323FB" w:rsidP="00513A68">
            <w:r>
              <w:t>Determine that the reconciliation is prepared when applicable.</w:t>
            </w:r>
          </w:p>
        </w:tc>
        <w:tc>
          <w:tcPr>
            <w:tcW w:w="900" w:type="dxa"/>
            <w:gridSpan w:val="2"/>
          </w:tcPr>
          <w:p w14:paraId="411FC647" w14:textId="77777777" w:rsidR="00AE3625" w:rsidRDefault="00AE3625" w:rsidP="00513A68"/>
        </w:tc>
        <w:tc>
          <w:tcPr>
            <w:tcW w:w="1260" w:type="dxa"/>
            <w:gridSpan w:val="2"/>
          </w:tcPr>
          <w:p w14:paraId="7B066735" w14:textId="77777777" w:rsidR="00AE3625" w:rsidRDefault="00AE3625" w:rsidP="00513A68"/>
        </w:tc>
        <w:tc>
          <w:tcPr>
            <w:tcW w:w="3348" w:type="dxa"/>
            <w:gridSpan w:val="2"/>
          </w:tcPr>
          <w:p w14:paraId="3FB25F27" w14:textId="77777777" w:rsidR="00AE3625" w:rsidRDefault="00AE3625" w:rsidP="00513A68"/>
        </w:tc>
      </w:tr>
    </w:tbl>
    <w:p w14:paraId="4D5649AC" w14:textId="77777777" w:rsidR="009C1751" w:rsidRDefault="009C1751" w:rsidP="00AE3625"/>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AE3625" w14:paraId="225567B0" w14:textId="77777777" w:rsidTr="002B12B3">
        <w:tc>
          <w:tcPr>
            <w:tcW w:w="5527" w:type="dxa"/>
            <w:gridSpan w:val="3"/>
          </w:tcPr>
          <w:p w14:paraId="02552314" w14:textId="77777777" w:rsidR="00AE3625" w:rsidRPr="002B12B3" w:rsidRDefault="002323FB" w:rsidP="00513A68">
            <w:pPr>
              <w:rPr>
                <w:b/>
              </w:rPr>
            </w:pPr>
            <w:r w:rsidRPr="0085770F">
              <w:rPr>
                <w:b/>
                <w:highlight w:val="lightGray"/>
              </w:rPr>
              <w:t>Special Reports</w:t>
            </w:r>
          </w:p>
        </w:tc>
        <w:tc>
          <w:tcPr>
            <w:tcW w:w="900" w:type="dxa"/>
            <w:gridSpan w:val="2"/>
          </w:tcPr>
          <w:p w14:paraId="172F76B5" w14:textId="77777777" w:rsidR="00AE3625" w:rsidRDefault="00AE3625" w:rsidP="00513A68"/>
        </w:tc>
        <w:tc>
          <w:tcPr>
            <w:tcW w:w="1256" w:type="dxa"/>
            <w:gridSpan w:val="2"/>
          </w:tcPr>
          <w:p w14:paraId="12E9B954" w14:textId="77777777" w:rsidR="00AE3625" w:rsidRDefault="00AE3625" w:rsidP="00513A68"/>
        </w:tc>
        <w:tc>
          <w:tcPr>
            <w:tcW w:w="3333" w:type="dxa"/>
          </w:tcPr>
          <w:p w14:paraId="2B777F25" w14:textId="77777777" w:rsidR="00AE3625" w:rsidRDefault="00AE3625" w:rsidP="002B12B3">
            <w:pPr>
              <w:jc w:val="center"/>
            </w:pPr>
          </w:p>
        </w:tc>
      </w:tr>
      <w:tr w:rsidR="00AE3625" w14:paraId="0E0D5417" w14:textId="77777777" w:rsidTr="002B12B3">
        <w:tc>
          <w:tcPr>
            <w:tcW w:w="516" w:type="dxa"/>
          </w:tcPr>
          <w:p w14:paraId="41779C16" w14:textId="77777777" w:rsidR="00AE3625" w:rsidRDefault="002323FB" w:rsidP="00513A68">
            <w:r w:rsidRPr="00393B7D">
              <w:rPr>
                <w:highlight w:val="yellow"/>
              </w:rPr>
              <w:t>A.</w:t>
            </w:r>
          </w:p>
        </w:tc>
        <w:tc>
          <w:tcPr>
            <w:tcW w:w="4992" w:type="dxa"/>
          </w:tcPr>
          <w:p w14:paraId="24ABC6F8" w14:textId="77777777" w:rsidR="00AE3625" w:rsidRDefault="002323FB" w:rsidP="00513A68">
            <w:r>
              <w:t xml:space="preserve">Report on internal control over financial reporting </w:t>
            </w:r>
            <w:r w:rsidR="005E2270">
              <w:t xml:space="preserve">and on compliance and other matters </w:t>
            </w:r>
            <w:r>
              <w:t>based on an audit of the financial statements</w:t>
            </w:r>
            <w:r w:rsidR="005E2270">
              <w:t xml:space="preserve"> performed in accordance with Government Auditing Standards.</w:t>
            </w:r>
          </w:p>
        </w:tc>
        <w:tc>
          <w:tcPr>
            <w:tcW w:w="900" w:type="dxa"/>
            <w:gridSpan w:val="2"/>
          </w:tcPr>
          <w:p w14:paraId="6CFCDCCD" w14:textId="77777777" w:rsidR="00AE3625" w:rsidRDefault="00AE3625" w:rsidP="00513A68"/>
        </w:tc>
        <w:tc>
          <w:tcPr>
            <w:tcW w:w="1260" w:type="dxa"/>
            <w:gridSpan w:val="2"/>
          </w:tcPr>
          <w:p w14:paraId="3BAF93F7" w14:textId="77777777" w:rsidR="00AE3625" w:rsidRDefault="00AE3625" w:rsidP="00513A68"/>
        </w:tc>
        <w:tc>
          <w:tcPr>
            <w:tcW w:w="3348" w:type="dxa"/>
            <w:gridSpan w:val="2"/>
          </w:tcPr>
          <w:p w14:paraId="59CC4F5C" w14:textId="77777777" w:rsidR="00AE3625" w:rsidRDefault="00AE3625" w:rsidP="00513A68"/>
        </w:tc>
      </w:tr>
      <w:tr w:rsidR="00AE3625" w14:paraId="24AC2050" w14:textId="77777777" w:rsidTr="002B12B3">
        <w:tc>
          <w:tcPr>
            <w:tcW w:w="516" w:type="dxa"/>
          </w:tcPr>
          <w:p w14:paraId="305FBDC3" w14:textId="77777777" w:rsidR="00AE3625" w:rsidRDefault="00EC48B1" w:rsidP="00513A68">
            <w:r w:rsidRPr="00393B7D">
              <w:rPr>
                <w:highlight w:val="yellow"/>
              </w:rPr>
              <w:t>B.</w:t>
            </w:r>
          </w:p>
        </w:tc>
        <w:tc>
          <w:tcPr>
            <w:tcW w:w="4992" w:type="dxa"/>
          </w:tcPr>
          <w:p w14:paraId="63FFBFA6" w14:textId="77777777" w:rsidR="00AE3625" w:rsidRDefault="00EC48B1" w:rsidP="00D571D7">
            <w:r>
              <w:t xml:space="preserve">Report on compliance </w:t>
            </w:r>
            <w:r w:rsidR="00D571D7">
              <w:t xml:space="preserve">for </w:t>
            </w:r>
            <w:r>
              <w:t>each major</w:t>
            </w:r>
            <w:r w:rsidR="00D571D7">
              <w:t xml:space="preserve"> federal</w:t>
            </w:r>
            <w:r>
              <w:t xml:space="preserve"> program and </w:t>
            </w:r>
            <w:r w:rsidR="00D571D7">
              <w:t xml:space="preserve">on </w:t>
            </w:r>
            <w:r>
              <w:t xml:space="preserve">internal control over compliance </w:t>
            </w:r>
            <w:r w:rsidR="00D571D7">
              <w:t>required by</w:t>
            </w:r>
            <w:r>
              <w:t xml:space="preserve"> </w:t>
            </w:r>
            <w:r w:rsidR="004D69B4">
              <w:t>Uniform Guidance</w:t>
            </w:r>
            <w:r>
              <w:t>.</w:t>
            </w:r>
          </w:p>
        </w:tc>
        <w:tc>
          <w:tcPr>
            <w:tcW w:w="900" w:type="dxa"/>
            <w:gridSpan w:val="2"/>
          </w:tcPr>
          <w:p w14:paraId="65682D07" w14:textId="77777777" w:rsidR="00AE3625" w:rsidRDefault="00AE3625" w:rsidP="00513A68"/>
        </w:tc>
        <w:tc>
          <w:tcPr>
            <w:tcW w:w="1260" w:type="dxa"/>
            <w:gridSpan w:val="2"/>
          </w:tcPr>
          <w:p w14:paraId="68944AB2" w14:textId="77777777" w:rsidR="00AE3625" w:rsidRDefault="00AE3625" w:rsidP="00513A68"/>
        </w:tc>
        <w:tc>
          <w:tcPr>
            <w:tcW w:w="3348" w:type="dxa"/>
            <w:gridSpan w:val="2"/>
          </w:tcPr>
          <w:p w14:paraId="1C0270BF" w14:textId="77777777" w:rsidR="00AE3625" w:rsidRDefault="00AE3625" w:rsidP="00513A68"/>
        </w:tc>
      </w:tr>
      <w:tr w:rsidR="00C24064" w14:paraId="15377D03" w14:textId="77777777" w:rsidTr="002B12B3">
        <w:tc>
          <w:tcPr>
            <w:tcW w:w="516" w:type="dxa"/>
          </w:tcPr>
          <w:p w14:paraId="7A605721" w14:textId="77777777" w:rsidR="00C24064" w:rsidRPr="00393B7D" w:rsidRDefault="00C24064" w:rsidP="00BC7DBD">
            <w:pPr>
              <w:rPr>
                <w:highlight w:val="yellow"/>
              </w:rPr>
            </w:pPr>
            <w:r w:rsidRPr="00393B7D">
              <w:rPr>
                <w:highlight w:val="yellow"/>
              </w:rPr>
              <w:t>C.</w:t>
            </w:r>
          </w:p>
        </w:tc>
        <w:tc>
          <w:tcPr>
            <w:tcW w:w="4992" w:type="dxa"/>
          </w:tcPr>
          <w:p w14:paraId="5CFB846C" w14:textId="77777777" w:rsidR="00C24064" w:rsidRDefault="00C24064" w:rsidP="00BC7DBD">
            <w:r>
              <w:t>Report on central purchasing system, inventory control s</w:t>
            </w:r>
            <w:r w:rsidR="00DC4D45">
              <w:t>ystem and purchase clerk schedules.</w:t>
            </w:r>
          </w:p>
        </w:tc>
        <w:tc>
          <w:tcPr>
            <w:tcW w:w="900" w:type="dxa"/>
            <w:gridSpan w:val="2"/>
          </w:tcPr>
          <w:p w14:paraId="381411C1" w14:textId="77777777" w:rsidR="00C24064" w:rsidRDefault="00C24064" w:rsidP="00513A68"/>
        </w:tc>
        <w:tc>
          <w:tcPr>
            <w:tcW w:w="1260" w:type="dxa"/>
            <w:gridSpan w:val="2"/>
          </w:tcPr>
          <w:p w14:paraId="74F9EFE1" w14:textId="77777777" w:rsidR="00C24064" w:rsidRDefault="00C24064" w:rsidP="00513A68"/>
        </w:tc>
        <w:tc>
          <w:tcPr>
            <w:tcW w:w="3348" w:type="dxa"/>
            <w:gridSpan w:val="2"/>
          </w:tcPr>
          <w:p w14:paraId="3374719E" w14:textId="77777777" w:rsidR="00C24064" w:rsidRDefault="00C24064" w:rsidP="00513A68"/>
        </w:tc>
      </w:tr>
      <w:tr w:rsidR="00DC4D45" w14:paraId="3F8112D3" w14:textId="77777777" w:rsidTr="002B12B3">
        <w:tc>
          <w:tcPr>
            <w:tcW w:w="516" w:type="dxa"/>
          </w:tcPr>
          <w:p w14:paraId="0CC3A1ED" w14:textId="77777777" w:rsidR="00DC4D45" w:rsidRPr="00393B7D" w:rsidRDefault="00DC4D45" w:rsidP="00BC7DBD">
            <w:pPr>
              <w:rPr>
                <w:highlight w:val="yellow"/>
              </w:rPr>
            </w:pPr>
            <w:r w:rsidRPr="00393B7D">
              <w:rPr>
                <w:highlight w:val="yellow"/>
              </w:rPr>
              <w:t>D.</w:t>
            </w:r>
          </w:p>
        </w:tc>
        <w:tc>
          <w:tcPr>
            <w:tcW w:w="4992" w:type="dxa"/>
          </w:tcPr>
          <w:p w14:paraId="4827BFAA" w14:textId="77777777" w:rsidR="00DC4D45" w:rsidRDefault="00DC4D45" w:rsidP="00BC7DBD">
            <w:r>
              <w:t>Limited internal control and compliance review management report.</w:t>
            </w:r>
          </w:p>
        </w:tc>
        <w:tc>
          <w:tcPr>
            <w:tcW w:w="900" w:type="dxa"/>
            <w:gridSpan w:val="2"/>
          </w:tcPr>
          <w:p w14:paraId="37F0A9EF" w14:textId="77777777" w:rsidR="00DC4D45" w:rsidRDefault="00DC4D45" w:rsidP="00513A68"/>
          <w:p w14:paraId="26B4131D" w14:textId="77777777" w:rsidR="0097621B" w:rsidRDefault="0097621B" w:rsidP="00513A68"/>
          <w:p w14:paraId="654DF87B" w14:textId="77777777" w:rsidR="0097621B" w:rsidRDefault="0097621B" w:rsidP="00513A68"/>
          <w:p w14:paraId="7B426251" w14:textId="77777777" w:rsidR="0097621B" w:rsidRDefault="0097621B" w:rsidP="00513A68"/>
        </w:tc>
        <w:tc>
          <w:tcPr>
            <w:tcW w:w="1260" w:type="dxa"/>
            <w:gridSpan w:val="2"/>
          </w:tcPr>
          <w:p w14:paraId="3CC2C340" w14:textId="77777777" w:rsidR="00DC4D45" w:rsidRDefault="00DC4D45" w:rsidP="00513A68"/>
        </w:tc>
        <w:tc>
          <w:tcPr>
            <w:tcW w:w="3348" w:type="dxa"/>
            <w:gridSpan w:val="2"/>
          </w:tcPr>
          <w:p w14:paraId="16C9319D" w14:textId="77777777" w:rsidR="00DC4D45" w:rsidRDefault="00DC4D45" w:rsidP="00513A68"/>
        </w:tc>
      </w:tr>
      <w:tr w:rsidR="0097621B" w14:paraId="19D38B5D" w14:textId="77777777" w:rsidTr="002B12B3">
        <w:tc>
          <w:tcPr>
            <w:tcW w:w="516" w:type="dxa"/>
          </w:tcPr>
          <w:p w14:paraId="55BC0ABC" w14:textId="77777777" w:rsidR="0097621B" w:rsidRDefault="0097621B" w:rsidP="00BC7DBD"/>
        </w:tc>
        <w:tc>
          <w:tcPr>
            <w:tcW w:w="4992" w:type="dxa"/>
          </w:tcPr>
          <w:p w14:paraId="29F49F39" w14:textId="77777777" w:rsidR="0097621B" w:rsidRDefault="0097621B" w:rsidP="00BC7DBD"/>
        </w:tc>
        <w:tc>
          <w:tcPr>
            <w:tcW w:w="900" w:type="dxa"/>
            <w:gridSpan w:val="2"/>
          </w:tcPr>
          <w:p w14:paraId="288D07C7" w14:textId="77777777" w:rsidR="0097621B" w:rsidRDefault="0097621B" w:rsidP="006E017B">
            <w:r>
              <w:t>Initials</w:t>
            </w:r>
          </w:p>
        </w:tc>
        <w:tc>
          <w:tcPr>
            <w:tcW w:w="1260" w:type="dxa"/>
            <w:gridSpan w:val="2"/>
          </w:tcPr>
          <w:p w14:paraId="45702E5E" w14:textId="77777777" w:rsidR="0097621B" w:rsidRDefault="0097621B" w:rsidP="006E017B">
            <w:r>
              <w:t>Page Ref.</w:t>
            </w:r>
          </w:p>
        </w:tc>
        <w:tc>
          <w:tcPr>
            <w:tcW w:w="3348" w:type="dxa"/>
            <w:gridSpan w:val="2"/>
          </w:tcPr>
          <w:p w14:paraId="7BAF9427" w14:textId="77777777" w:rsidR="0097621B" w:rsidRDefault="0097621B" w:rsidP="006E017B">
            <w:pPr>
              <w:jc w:val="center"/>
            </w:pPr>
            <w:r>
              <w:t>Comments</w:t>
            </w:r>
          </w:p>
        </w:tc>
      </w:tr>
      <w:tr w:rsidR="0097621B" w14:paraId="6E7F1A75" w14:textId="77777777" w:rsidTr="002B12B3">
        <w:tc>
          <w:tcPr>
            <w:tcW w:w="516" w:type="dxa"/>
          </w:tcPr>
          <w:p w14:paraId="6396378A" w14:textId="77777777" w:rsidR="0097621B" w:rsidRDefault="0097621B" w:rsidP="00BC7DBD">
            <w:r>
              <w:t>1.</w:t>
            </w:r>
          </w:p>
        </w:tc>
        <w:tc>
          <w:tcPr>
            <w:tcW w:w="4992" w:type="dxa"/>
          </w:tcPr>
          <w:p w14:paraId="14DD9149" w14:textId="77777777" w:rsidR="0097621B" w:rsidRDefault="0097621B" w:rsidP="00BC7DBD">
            <w:r>
              <w:t>Determine which special reports will be needed.  Reports A, C and D will always be required.  Report B is used only if there is a single audit.</w:t>
            </w:r>
          </w:p>
        </w:tc>
        <w:tc>
          <w:tcPr>
            <w:tcW w:w="900" w:type="dxa"/>
            <w:gridSpan w:val="2"/>
          </w:tcPr>
          <w:p w14:paraId="131B636E" w14:textId="77777777" w:rsidR="0097621B" w:rsidRDefault="0097621B" w:rsidP="00513A68"/>
        </w:tc>
        <w:tc>
          <w:tcPr>
            <w:tcW w:w="1260" w:type="dxa"/>
            <w:gridSpan w:val="2"/>
          </w:tcPr>
          <w:p w14:paraId="1CC2387F" w14:textId="77777777" w:rsidR="0097621B" w:rsidRDefault="0097621B" w:rsidP="00513A68"/>
        </w:tc>
        <w:tc>
          <w:tcPr>
            <w:tcW w:w="3348" w:type="dxa"/>
            <w:gridSpan w:val="2"/>
          </w:tcPr>
          <w:p w14:paraId="61FE2931" w14:textId="77777777" w:rsidR="0097621B" w:rsidRDefault="0097621B" w:rsidP="00513A68"/>
        </w:tc>
      </w:tr>
      <w:tr w:rsidR="0097621B" w14:paraId="7BB78023" w14:textId="77777777" w:rsidTr="002B12B3">
        <w:tc>
          <w:tcPr>
            <w:tcW w:w="11016" w:type="dxa"/>
            <w:gridSpan w:val="8"/>
          </w:tcPr>
          <w:p w14:paraId="1D26FCA8" w14:textId="77777777" w:rsidR="0097621B" w:rsidRPr="002B12B3" w:rsidRDefault="0097621B" w:rsidP="00513A68">
            <w:pPr>
              <w:rPr>
                <w:b/>
              </w:rPr>
            </w:pPr>
            <w:r w:rsidRPr="0085770F">
              <w:rPr>
                <w:b/>
                <w:highlight w:val="lightGray"/>
              </w:rPr>
              <w:t>Report on internal control and compliance</w:t>
            </w:r>
            <w:r w:rsidRPr="002B12B3">
              <w:rPr>
                <w:b/>
              </w:rPr>
              <w:t xml:space="preserve"> </w:t>
            </w:r>
            <w:r w:rsidRPr="00A65EFA">
              <w:rPr>
                <w:b/>
                <w:highlight w:val="yellow"/>
              </w:rPr>
              <w:t>(Report A above).</w:t>
            </w:r>
          </w:p>
        </w:tc>
      </w:tr>
      <w:tr w:rsidR="0097621B" w14:paraId="37AFC948" w14:textId="77777777" w:rsidTr="002B12B3">
        <w:tc>
          <w:tcPr>
            <w:tcW w:w="516" w:type="dxa"/>
          </w:tcPr>
          <w:p w14:paraId="49BBA704" w14:textId="77777777" w:rsidR="0097621B" w:rsidRDefault="0097621B" w:rsidP="00513A68">
            <w:r>
              <w:t>1.</w:t>
            </w:r>
          </w:p>
        </w:tc>
        <w:tc>
          <w:tcPr>
            <w:tcW w:w="4992" w:type="dxa"/>
          </w:tcPr>
          <w:p w14:paraId="3F03184C" w14:textId="77777777" w:rsidR="0097621B" w:rsidRDefault="0097621B" w:rsidP="00513A68">
            <w:r>
              <w:t>Determine that the appropriate qualifications are disclosed. (Will be the same as reported in the opinion report).</w:t>
            </w:r>
          </w:p>
        </w:tc>
        <w:tc>
          <w:tcPr>
            <w:tcW w:w="900" w:type="dxa"/>
            <w:gridSpan w:val="2"/>
          </w:tcPr>
          <w:p w14:paraId="74C7FF43" w14:textId="77777777" w:rsidR="0097621B" w:rsidRDefault="0097621B" w:rsidP="00513A68"/>
        </w:tc>
        <w:tc>
          <w:tcPr>
            <w:tcW w:w="1260" w:type="dxa"/>
            <w:gridSpan w:val="2"/>
          </w:tcPr>
          <w:p w14:paraId="37989D82" w14:textId="77777777" w:rsidR="0097621B" w:rsidRDefault="0097621B" w:rsidP="00513A68"/>
        </w:tc>
        <w:tc>
          <w:tcPr>
            <w:tcW w:w="3348" w:type="dxa"/>
            <w:gridSpan w:val="2"/>
          </w:tcPr>
          <w:p w14:paraId="74DF5AEA" w14:textId="77777777" w:rsidR="0097621B" w:rsidRDefault="0097621B" w:rsidP="00513A68"/>
        </w:tc>
      </w:tr>
      <w:tr w:rsidR="0097621B" w14:paraId="5EAC3910" w14:textId="77777777" w:rsidTr="002B12B3">
        <w:tc>
          <w:tcPr>
            <w:tcW w:w="516" w:type="dxa"/>
          </w:tcPr>
          <w:p w14:paraId="6DC995D0" w14:textId="77777777" w:rsidR="0097621B" w:rsidRDefault="0097621B" w:rsidP="00513A68">
            <w:r>
              <w:t>2.</w:t>
            </w:r>
          </w:p>
        </w:tc>
        <w:tc>
          <w:tcPr>
            <w:tcW w:w="4992" w:type="dxa"/>
          </w:tcPr>
          <w:p w14:paraId="6985316A" w14:textId="77777777" w:rsidR="0097621B" w:rsidRDefault="0097621B" w:rsidP="00513A68">
            <w:r>
              <w:t>Determine that any internal control or compliance findings to be reported are included in the Schedule of Findings and Questioned Costs</w:t>
            </w:r>
            <w:r w:rsidR="00D571D7">
              <w:t>/Responses,</w:t>
            </w:r>
            <w:r>
              <w:t xml:space="preserve"> Section 2.</w:t>
            </w:r>
          </w:p>
          <w:p w14:paraId="35C59C3B" w14:textId="77777777" w:rsidR="0097621B" w:rsidRDefault="0097621B" w:rsidP="00513A68">
            <w:r>
              <w:t>List the applicable finding numbers:</w:t>
            </w:r>
          </w:p>
          <w:p w14:paraId="79074C69" w14:textId="77777777" w:rsidR="0097621B" w:rsidRDefault="0097621B" w:rsidP="00513A68">
            <w:r>
              <w:t xml:space="preserve">Internal Control Finding Numbers   </w:t>
            </w:r>
          </w:p>
          <w:p w14:paraId="280B5534" w14:textId="77777777" w:rsidR="0097621B" w:rsidRDefault="0097621B" w:rsidP="00513A68">
            <w:r>
              <w:t xml:space="preserve">Compliance Findings Numbers        </w:t>
            </w:r>
          </w:p>
        </w:tc>
        <w:tc>
          <w:tcPr>
            <w:tcW w:w="900" w:type="dxa"/>
            <w:gridSpan w:val="2"/>
          </w:tcPr>
          <w:p w14:paraId="55D06582" w14:textId="77777777" w:rsidR="0097621B" w:rsidRDefault="0097621B" w:rsidP="00513A68"/>
        </w:tc>
        <w:tc>
          <w:tcPr>
            <w:tcW w:w="1260" w:type="dxa"/>
            <w:gridSpan w:val="2"/>
          </w:tcPr>
          <w:p w14:paraId="36D32037" w14:textId="77777777" w:rsidR="0097621B" w:rsidRDefault="0097621B" w:rsidP="00513A68"/>
        </w:tc>
        <w:tc>
          <w:tcPr>
            <w:tcW w:w="3348" w:type="dxa"/>
            <w:gridSpan w:val="2"/>
          </w:tcPr>
          <w:p w14:paraId="5C87BEB6" w14:textId="77777777" w:rsidR="0097621B" w:rsidRDefault="0097621B" w:rsidP="00513A68"/>
        </w:tc>
      </w:tr>
      <w:tr w:rsidR="0097621B" w14:paraId="4851ABD8" w14:textId="77777777" w:rsidTr="002B12B3">
        <w:tc>
          <w:tcPr>
            <w:tcW w:w="516" w:type="dxa"/>
          </w:tcPr>
          <w:p w14:paraId="1015F8B3" w14:textId="77777777" w:rsidR="0097621B" w:rsidRDefault="0097621B" w:rsidP="00513A68">
            <w:r>
              <w:t>3.</w:t>
            </w:r>
          </w:p>
        </w:tc>
        <w:tc>
          <w:tcPr>
            <w:tcW w:w="4992" w:type="dxa"/>
          </w:tcPr>
          <w:p w14:paraId="35F2B55B" w14:textId="77777777" w:rsidR="0097621B" w:rsidRPr="002B12B3" w:rsidRDefault="0097621B" w:rsidP="001916C4">
            <w:pPr>
              <w:rPr>
                <w:u w:val="single"/>
              </w:rPr>
            </w:pPr>
            <w:r w:rsidRPr="002B12B3">
              <w:rPr>
                <w:u w:val="single"/>
              </w:rPr>
              <w:t>Internal Control</w:t>
            </w:r>
          </w:p>
          <w:p w14:paraId="3B244517" w14:textId="77777777" w:rsidR="0097621B" w:rsidRDefault="0097621B" w:rsidP="001916C4">
            <w:r>
              <w:t>Determine that the correct paragraph(s) has been selected based on the absence or presence of internal control findings reported.</w:t>
            </w:r>
          </w:p>
          <w:p w14:paraId="797B65CF" w14:textId="77777777" w:rsidR="0097621B" w:rsidRDefault="0097621B" w:rsidP="001916C4">
            <w:r>
              <w:t>Determine that the finding reference number(s) reported agr</w:t>
            </w:r>
            <w:r w:rsidR="00D571D7">
              <w:t>ees to the Schedule of Findings and Questioned Costs/Responses.</w:t>
            </w:r>
          </w:p>
        </w:tc>
        <w:tc>
          <w:tcPr>
            <w:tcW w:w="900" w:type="dxa"/>
            <w:gridSpan w:val="2"/>
          </w:tcPr>
          <w:p w14:paraId="0DFDA9F8" w14:textId="77777777" w:rsidR="0097621B" w:rsidRDefault="0097621B" w:rsidP="00513A68"/>
        </w:tc>
        <w:tc>
          <w:tcPr>
            <w:tcW w:w="1260" w:type="dxa"/>
            <w:gridSpan w:val="2"/>
          </w:tcPr>
          <w:p w14:paraId="576E34A2" w14:textId="77777777" w:rsidR="0097621B" w:rsidRDefault="0097621B" w:rsidP="00513A68"/>
        </w:tc>
        <w:tc>
          <w:tcPr>
            <w:tcW w:w="3348" w:type="dxa"/>
            <w:gridSpan w:val="2"/>
          </w:tcPr>
          <w:p w14:paraId="39E604C4" w14:textId="77777777" w:rsidR="0097621B" w:rsidRDefault="0097621B" w:rsidP="00513A68"/>
        </w:tc>
      </w:tr>
      <w:tr w:rsidR="0097621B" w14:paraId="475C5AA0" w14:textId="77777777" w:rsidTr="002B12B3">
        <w:tc>
          <w:tcPr>
            <w:tcW w:w="516" w:type="dxa"/>
          </w:tcPr>
          <w:p w14:paraId="003A52BE" w14:textId="77777777" w:rsidR="0097621B" w:rsidRDefault="0097621B" w:rsidP="00513A68">
            <w:r>
              <w:t>4.</w:t>
            </w:r>
          </w:p>
        </w:tc>
        <w:tc>
          <w:tcPr>
            <w:tcW w:w="4992" w:type="dxa"/>
          </w:tcPr>
          <w:p w14:paraId="5884EB42" w14:textId="77777777" w:rsidR="0097621B" w:rsidRPr="002B12B3" w:rsidRDefault="0097621B" w:rsidP="00513A68">
            <w:pPr>
              <w:rPr>
                <w:u w:val="single"/>
              </w:rPr>
            </w:pPr>
            <w:r w:rsidRPr="002B12B3">
              <w:rPr>
                <w:u w:val="single"/>
              </w:rPr>
              <w:t>Compliance</w:t>
            </w:r>
          </w:p>
          <w:p w14:paraId="7E423192" w14:textId="77777777" w:rsidR="0097621B" w:rsidRDefault="0097621B" w:rsidP="00513A68">
            <w:r>
              <w:t>Determine that the correct paragraph(s) has been selected based on the absence or presence of compliance findings reported.</w:t>
            </w:r>
          </w:p>
          <w:p w14:paraId="4C749A29" w14:textId="77777777" w:rsidR="0097621B" w:rsidRDefault="0097621B" w:rsidP="00513A68">
            <w:r>
              <w:t>Determine that the finding reference number(s) reported agrees to the Schedule of Findings.</w:t>
            </w:r>
          </w:p>
        </w:tc>
        <w:tc>
          <w:tcPr>
            <w:tcW w:w="900" w:type="dxa"/>
            <w:gridSpan w:val="2"/>
          </w:tcPr>
          <w:p w14:paraId="304AF4EE" w14:textId="77777777" w:rsidR="0097621B" w:rsidRDefault="0097621B" w:rsidP="00513A68"/>
        </w:tc>
        <w:tc>
          <w:tcPr>
            <w:tcW w:w="1260" w:type="dxa"/>
            <w:gridSpan w:val="2"/>
          </w:tcPr>
          <w:p w14:paraId="46A326BA" w14:textId="77777777" w:rsidR="0097621B" w:rsidRDefault="0097621B" w:rsidP="00513A68"/>
        </w:tc>
        <w:tc>
          <w:tcPr>
            <w:tcW w:w="3348" w:type="dxa"/>
            <w:gridSpan w:val="2"/>
          </w:tcPr>
          <w:p w14:paraId="7C11865B" w14:textId="77777777" w:rsidR="0097621B" w:rsidRDefault="0097621B" w:rsidP="00513A68"/>
        </w:tc>
      </w:tr>
    </w:tbl>
    <w:p w14:paraId="3D0D98D9" w14:textId="77777777" w:rsidR="001916C4" w:rsidRDefault="001916C4" w:rsidP="00AE3625"/>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AE3625" w14:paraId="5ACE3B18" w14:textId="77777777" w:rsidTr="002B12B3">
        <w:tc>
          <w:tcPr>
            <w:tcW w:w="5527" w:type="dxa"/>
            <w:gridSpan w:val="3"/>
          </w:tcPr>
          <w:p w14:paraId="4DAD85D0" w14:textId="77777777" w:rsidR="00AE3625" w:rsidRDefault="00AE3625" w:rsidP="00513A68"/>
        </w:tc>
        <w:tc>
          <w:tcPr>
            <w:tcW w:w="900" w:type="dxa"/>
            <w:gridSpan w:val="2"/>
          </w:tcPr>
          <w:p w14:paraId="14F35342" w14:textId="77777777" w:rsidR="00AE3625" w:rsidRDefault="00AE3625" w:rsidP="00513A68">
            <w:r>
              <w:t>Initials</w:t>
            </w:r>
          </w:p>
        </w:tc>
        <w:tc>
          <w:tcPr>
            <w:tcW w:w="1256" w:type="dxa"/>
            <w:gridSpan w:val="2"/>
          </w:tcPr>
          <w:p w14:paraId="55CDC485" w14:textId="77777777" w:rsidR="00AE3625" w:rsidRDefault="00AE3625" w:rsidP="00513A68">
            <w:r>
              <w:t>Page Ref.</w:t>
            </w:r>
          </w:p>
        </w:tc>
        <w:tc>
          <w:tcPr>
            <w:tcW w:w="3333" w:type="dxa"/>
          </w:tcPr>
          <w:p w14:paraId="51F90F56" w14:textId="77777777" w:rsidR="00AE3625" w:rsidRDefault="00AE3625" w:rsidP="002B12B3">
            <w:pPr>
              <w:jc w:val="center"/>
            </w:pPr>
            <w:r>
              <w:t>Comments</w:t>
            </w:r>
          </w:p>
        </w:tc>
      </w:tr>
      <w:tr w:rsidR="00AE3625" w:rsidRPr="002B12B3" w14:paraId="76519C49" w14:textId="77777777" w:rsidTr="002B12B3">
        <w:tc>
          <w:tcPr>
            <w:tcW w:w="11016" w:type="dxa"/>
            <w:gridSpan w:val="8"/>
          </w:tcPr>
          <w:p w14:paraId="34BDF44A" w14:textId="77777777" w:rsidR="00AE3625" w:rsidRPr="002B12B3" w:rsidRDefault="00E33267" w:rsidP="00513A68">
            <w:pPr>
              <w:rPr>
                <w:b/>
              </w:rPr>
            </w:pPr>
            <w:r w:rsidRPr="0085770F">
              <w:rPr>
                <w:b/>
                <w:highlight w:val="lightGray"/>
              </w:rPr>
              <w:t>Report on Compliance with requirements applicable to each major program</w:t>
            </w:r>
            <w:r w:rsidRPr="002B12B3">
              <w:rPr>
                <w:b/>
              </w:rPr>
              <w:t xml:space="preserve"> </w:t>
            </w:r>
            <w:r w:rsidRPr="00A65EFA">
              <w:rPr>
                <w:b/>
                <w:highlight w:val="yellow"/>
              </w:rPr>
              <w:t>(Report B above)</w:t>
            </w:r>
          </w:p>
        </w:tc>
      </w:tr>
      <w:tr w:rsidR="008E1735" w14:paraId="48916527" w14:textId="77777777" w:rsidTr="002B12B3">
        <w:tc>
          <w:tcPr>
            <w:tcW w:w="516" w:type="dxa"/>
          </w:tcPr>
          <w:p w14:paraId="33E5A1D1" w14:textId="77777777" w:rsidR="008E1735" w:rsidRDefault="008E1735" w:rsidP="00BC7DBD">
            <w:r>
              <w:t>1.</w:t>
            </w:r>
          </w:p>
        </w:tc>
        <w:tc>
          <w:tcPr>
            <w:tcW w:w="4992" w:type="dxa"/>
          </w:tcPr>
          <w:p w14:paraId="0B7DAE2A" w14:textId="77777777" w:rsidR="008E1735" w:rsidRPr="00F57303" w:rsidRDefault="008E1735" w:rsidP="00BC7DBD">
            <w:r>
              <w:t>Determine report is needed.  Only applicable if a single audit is required.</w:t>
            </w:r>
          </w:p>
        </w:tc>
        <w:tc>
          <w:tcPr>
            <w:tcW w:w="900" w:type="dxa"/>
            <w:gridSpan w:val="2"/>
          </w:tcPr>
          <w:p w14:paraId="6F8F2F90" w14:textId="77777777" w:rsidR="008E1735" w:rsidRDefault="008E1735" w:rsidP="00513A68"/>
        </w:tc>
        <w:tc>
          <w:tcPr>
            <w:tcW w:w="1260" w:type="dxa"/>
            <w:gridSpan w:val="2"/>
          </w:tcPr>
          <w:p w14:paraId="63208AE4" w14:textId="77777777" w:rsidR="008E1735" w:rsidRDefault="008E1735" w:rsidP="00513A68"/>
        </w:tc>
        <w:tc>
          <w:tcPr>
            <w:tcW w:w="3348" w:type="dxa"/>
            <w:gridSpan w:val="2"/>
          </w:tcPr>
          <w:p w14:paraId="727D361A" w14:textId="77777777" w:rsidR="008E1735" w:rsidRDefault="008E1735" w:rsidP="00513A68"/>
        </w:tc>
      </w:tr>
      <w:tr w:rsidR="008E1735" w14:paraId="3815CAE4" w14:textId="77777777" w:rsidTr="002B12B3">
        <w:tc>
          <w:tcPr>
            <w:tcW w:w="516" w:type="dxa"/>
          </w:tcPr>
          <w:p w14:paraId="0CE25D9E" w14:textId="77777777" w:rsidR="008E1735" w:rsidRDefault="008E1735" w:rsidP="00BC7DBD">
            <w:r>
              <w:t>2.</w:t>
            </w:r>
          </w:p>
        </w:tc>
        <w:tc>
          <w:tcPr>
            <w:tcW w:w="4992" w:type="dxa"/>
          </w:tcPr>
          <w:p w14:paraId="632E1EB5" w14:textId="77777777" w:rsidR="008E1735" w:rsidRDefault="008E1735" w:rsidP="00BC7DBD">
            <w:r>
              <w:t xml:space="preserve">Determine that any compliance or internal control findings to be reported are </w:t>
            </w:r>
            <w:r w:rsidR="000E4337">
              <w:t xml:space="preserve">included </w:t>
            </w:r>
            <w:r>
              <w:t>in the Schedule of Findings and Questioned Costs Section 3.</w:t>
            </w:r>
          </w:p>
          <w:p w14:paraId="7B5CFB50" w14:textId="77777777" w:rsidR="008E1735" w:rsidRDefault="008E1735" w:rsidP="00BC7DBD">
            <w:r>
              <w:t>List the applicable finding numbers:</w:t>
            </w:r>
          </w:p>
          <w:p w14:paraId="39222C0A" w14:textId="77777777" w:rsidR="008E1735" w:rsidRDefault="008E1735" w:rsidP="00BC7DBD">
            <w:r>
              <w:t xml:space="preserve">Compliance Findings Numbers    </w:t>
            </w:r>
            <w:r w:rsidR="00300B2B">
              <w:t xml:space="preserve">    </w:t>
            </w:r>
          </w:p>
          <w:p w14:paraId="6F005EC3" w14:textId="77777777" w:rsidR="008E1735" w:rsidRDefault="008E1735" w:rsidP="00BC7DBD">
            <w:r>
              <w:t xml:space="preserve">Internal Control Finding Numbers   </w:t>
            </w:r>
          </w:p>
        </w:tc>
        <w:tc>
          <w:tcPr>
            <w:tcW w:w="900" w:type="dxa"/>
            <w:gridSpan w:val="2"/>
          </w:tcPr>
          <w:p w14:paraId="7C404497" w14:textId="77777777" w:rsidR="008E1735" w:rsidRDefault="008E1735" w:rsidP="00513A68"/>
        </w:tc>
        <w:tc>
          <w:tcPr>
            <w:tcW w:w="1260" w:type="dxa"/>
            <w:gridSpan w:val="2"/>
          </w:tcPr>
          <w:p w14:paraId="48944878" w14:textId="77777777" w:rsidR="008E1735" w:rsidRDefault="008E1735" w:rsidP="00513A68"/>
        </w:tc>
        <w:tc>
          <w:tcPr>
            <w:tcW w:w="3348" w:type="dxa"/>
            <w:gridSpan w:val="2"/>
          </w:tcPr>
          <w:p w14:paraId="7BAD07EB" w14:textId="77777777" w:rsidR="008E1735" w:rsidRDefault="008E1735" w:rsidP="00513A68"/>
        </w:tc>
      </w:tr>
      <w:tr w:rsidR="008E1735" w14:paraId="16AE9252" w14:textId="77777777" w:rsidTr="002B12B3">
        <w:tc>
          <w:tcPr>
            <w:tcW w:w="516" w:type="dxa"/>
          </w:tcPr>
          <w:p w14:paraId="371564DF" w14:textId="77777777" w:rsidR="008E1735" w:rsidRDefault="008E1735" w:rsidP="00BC7DBD">
            <w:r>
              <w:t>3.</w:t>
            </w:r>
          </w:p>
        </w:tc>
        <w:tc>
          <w:tcPr>
            <w:tcW w:w="4992" w:type="dxa"/>
          </w:tcPr>
          <w:p w14:paraId="4ACB82E5" w14:textId="77777777" w:rsidR="008E1735" w:rsidRPr="002B12B3" w:rsidRDefault="008E1735" w:rsidP="00BC7DBD">
            <w:pPr>
              <w:rPr>
                <w:u w:val="single"/>
              </w:rPr>
            </w:pPr>
            <w:r w:rsidRPr="002B12B3">
              <w:rPr>
                <w:u w:val="single"/>
              </w:rPr>
              <w:t>Compliance</w:t>
            </w:r>
          </w:p>
          <w:p w14:paraId="7C697AC2" w14:textId="77777777" w:rsidR="008E1735" w:rsidRDefault="008E1735" w:rsidP="00BC7DBD">
            <w:r>
              <w:t>Determine that the correct paragraph(s) has been selected based on the absence or presence of compliance findings reported.</w:t>
            </w:r>
          </w:p>
          <w:p w14:paraId="75975012" w14:textId="77777777" w:rsidR="008E1735" w:rsidRDefault="008E1735" w:rsidP="00BC7DBD">
            <w:r>
              <w:t>Determine that the finding reference number(s) reported agrees to the Schedule of Findings</w:t>
            </w:r>
            <w:r w:rsidR="00D571D7">
              <w:t xml:space="preserve"> and Questioned Costs.</w:t>
            </w:r>
          </w:p>
        </w:tc>
        <w:tc>
          <w:tcPr>
            <w:tcW w:w="900" w:type="dxa"/>
            <w:gridSpan w:val="2"/>
          </w:tcPr>
          <w:p w14:paraId="48E7BC72" w14:textId="77777777" w:rsidR="008E1735" w:rsidRDefault="008E1735" w:rsidP="00513A68"/>
        </w:tc>
        <w:tc>
          <w:tcPr>
            <w:tcW w:w="1260" w:type="dxa"/>
            <w:gridSpan w:val="2"/>
          </w:tcPr>
          <w:p w14:paraId="7D354FA1" w14:textId="77777777" w:rsidR="008E1735" w:rsidRDefault="008E1735" w:rsidP="00513A68"/>
        </w:tc>
        <w:tc>
          <w:tcPr>
            <w:tcW w:w="3348" w:type="dxa"/>
            <w:gridSpan w:val="2"/>
          </w:tcPr>
          <w:p w14:paraId="013CDB1D" w14:textId="77777777" w:rsidR="008E1735" w:rsidRDefault="008E1735" w:rsidP="00513A68"/>
        </w:tc>
      </w:tr>
      <w:tr w:rsidR="008E1735" w14:paraId="2CBC01ED" w14:textId="77777777" w:rsidTr="002B12B3">
        <w:tc>
          <w:tcPr>
            <w:tcW w:w="516" w:type="dxa"/>
          </w:tcPr>
          <w:p w14:paraId="423022C4" w14:textId="77777777" w:rsidR="008E1735" w:rsidRDefault="008E1735" w:rsidP="00BC7DBD">
            <w:r>
              <w:t>4.</w:t>
            </w:r>
          </w:p>
        </w:tc>
        <w:tc>
          <w:tcPr>
            <w:tcW w:w="4992" w:type="dxa"/>
          </w:tcPr>
          <w:p w14:paraId="4BB2896A" w14:textId="77777777" w:rsidR="008E1735" w:rsidRPr="002B12B3" w:rsidRDefault="008E1735" w:rsidP="00BC7DBD">
            <w:pPr>
              <w:rPr>
                <w:u w:val="single"/>
              </w:rPr>
            </w:pPr>
            <w:r w:rsidRPr="002B12B3">
              <w:rPr>
                <w:u w:val="single"/>
              </w:rPr>
              <w:t>Internal Control</w:t>
            </w:r>
          </w:p>
          <w:p w14:paraId="1B4E7F54" w14:textId="77777777" w:rsidR="008E1735" w:rsidRDefault="008E1735" w:rsidP="00BC7DBD">
            <w:r>
              <w:t>Determine that the correct paragraph(s) has been selected based on the absence or presence of internal control findings reported.</w:t>
            </w:r>
          </w:p>
          <w:p w14:paraId="2D77687F" w14:textId="77777777" w:rsidR="008E1735" w:rsidRDefault="008E1735" w:rsidP="00BC7DBD">
            <w:r>
              <w:t>Determine that the finding reference number(s) reported agr</w:t>
            </w:r>
            <w:r w:rsidR="00D571D7">
              <w:t>ees to the Schedule of Findings and Questioned Costs.</w:t>
            </w:r>
          </w:p>
        </w:tc>
        <w:tc>
          <w:tcPr>
            <w:tcW w:w="900" w:type="dxa"/>
            <w:gridSpan w:val="2"/>
          </w:tcPr>
          <w:p w14:paraId="58F0A5B4" w14:textId="77777777" w:rsidR="008E1735" w:rsidRDefault="008E1735" w:rsidP="00513A68"/>
        </w:tc>
        <w:tc>
          <w:tcPr>
            <w:tcW w:w="1260" w:type="dxa"/>
            <w:gridSpan w:val="2"/>
          </w:tcPr>
          <w:p w14:paraId="2311D4DE" w14:textId="77777777" w:rsidR="008E1735" w:rsidRDefault="008E1735" w:rsidP="00513A68"/>
        </w:tc>
        <w:tc>
          <w:tcPr>
            <w:tcW w:w="3348" w:type="dxa"/>
            <w:gridSpan w:val="2"/>
          </w:tcPr>
          <w:p w14:paraId="7E200064" w14:textId="77777777" w:rsidR="008E1735" w:rsidRDefault="008E1735" w:rsidP="00513A68"/>
        </w:tc>
      </w:tr>
    </w:tbl>
    <w:p w14:paraId="43A2B5D7" w14:textId="77777777" w:rsidR="009C1751" w:rsidRDefault="009C1751" w:rsidP="00AE3625"/>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C24064" w14:paraId="40417F8E" w14:textId="77777777" w:rsidTr="002B12B3">
        <w:tc>
          <w:tcPr>
            <w:tcW w:w="5527" w:type="dxa"/>
            <w:gridSpan w:val="3"/>
          </w:tcPr>
          <w:p w14:paraId="5426E3A7" w14:textId="77777777" w:rsidR="00C24064" w:rsidRDefault="00C24064" w:rsidP="003B497D"/>
        </w:tc>
        <w:tc>
          <w:tcPr>
            <w:tcW w:w="900" w:type="dxa"/>
            <w:gridSpan w:val="2"/>
          </w:tcPr>
          <w:p w14:paraId="72F862BE" w14:textId="77777777" w:rsidR="00C24064" w:rsidRDefault="00C24064" w:rsidP="003B497D">
            <w:r>
              <w:t>Initials</w:t>
            </w:r>
          </w:p>
        </w:tc>
        <w:tc>
          <w:tcPr>
            <w:tcW w:w="1256" w:type="dxa"/>
            <w:gridSpan w:val="2"/>
          </w:tcPr>
          <w:p w14:paraId="3DF11480" w14:textId="77777777" w:rsidR="00C24064" w:rsidRDefault="00C24064" w:rsidP="003B497D">
            <w:r>
              <w:t>Page Ref.</w:t>
            </w:r>
          </w:p>
        </w:tc>
        <w:tc>
          <w:tcPr>
            <w:tcW w:w="3333" w:type="dxa"/>
          </w:tcPr>
          <w:p w14:paraId="64AC478B" w14:textId="77777777" w:rsidR="00C24064" w:rsidRDefault="00C24064" w:rsidP="002B12B3">
            <w:pPr>
              <w:jc w:val="center"/>
            </w:pPr>
            <w:r>
              <w:t>Comments</w:t>
            </w:r>
          </w:p>
        </w:tc>
      </w:tr>
      <w:tr w:rsidR="00C24064" w:rsidRPr="002B12B3" w14:paraId="15CFA453" w14:textId="77777777" w:rsidTr="002B12B3">
        <w:tc>
          <w:tcPr>
            <w:tcW w:w="11016" w:type="dxa"/>
            <w:gridSpan w:val="8"/>
          </w:tcPr>
          <w:p w14:paraId="2BC73F2E" w14:textId="77777777" w:rsidR="00C24064" w:rsidRPr="002B12B3" w:rsidRDefault="00C24064" w:rsidP="003B497D">
            <w:pPr>
              <w:rPr>
                <w:b/>
              </w:rPr>
            </w:pPr>
            <w:r w:rsidRPr="0085770F">
              <w:rPr>
                <w:b/>
                <w:highlight w:val="lightGray"/>
              </w:rPr>
              <w:t>Report on Central Purchasing</w:t>
            </w:r>
            <w:r w:rsidRPr="002B12B3">
              <w:rPr>
                <w:b/>
              </w:rPr>
              <w:t xml:space="preserve"> </w:t>
            </w:r>
            <w:r w:rsidRPr="00A65EFA">
              <w:rPr>
                <w:b/>
                <w:highlight w:val="yellow"/>
              </w:rPr>
              <w:t>(Report C above)</w:t>
            </w:r>
          </w:p>
        </w:tc>
      </w:tr>
      <w:tr w:rsidR="00C24064" w14:paraId="02E38EA0" w14:textId="77777777" w:rsidTr="002B12B3">
        <w:tc>
          <w:tcPr>
            <w:tcW w:w="516" w:type="dxa"/>
          </w:tcPr>
          <w:p w14:paraId="59DFCB1C" w14:textId="77777777" w:rsidR="00C24064" w:rsidRDefault="00C24064" w:rsidP="003B497D">
            <w:r>
              <w:t>1.</w:t>
            </w:r>
          </w:p>
        </w:tc>
        <w:tc>
          <w:tcPr>
            <w:tcW w:w="4992" w:type="dxa"/>
          </w:tcPr>
          <w:p w14:paraId="797FCB88" w14:textId="77777777" w:rsidR="00C24064" w:rsidRPr="008E1735" w:rsidRDefault="00C24064" w:rsidP="003B497D">
            <w:r>
              <w:t>Determine that necessary findings are included in this report.</w:t>
            </w:r>
          </w:p>
        </w:tc>
        <w:tc>
          <w:tcPr>
            <w:tcW w:w="900" w:type="dxa"/>
            <w:gridSpan w:val="2"/>
          </w:tcPr>
          <w:p w14:paraId="36B022DB" w14:textId="77777777" w:rsidR="00C24064" w:rsidRDefault="00C24064" w:rsidP="003B497D"/>
        </w:tc>
        <w:tc>
          <w:tcPr>
            <w:tcW w:w="1260" w:type="dxa"/>
            <w:gridSpan w:val="2"/>
          </w:tcPr>
          <w:p w14:paraId="1E360E8B" w14:textId="77777777" w:rsidR="00C24064" w:rsidRDefault="00C24064" w:rsidP="003B497D"/>
        </w:tc>
        <w:tc>
          <w:tcPr>
            <w:tcW w:w="3348" w:type="dxa"/>
            <w:gridSpan w:val="2"/>
          </w:tcPr>
          <w:p w14:paraId="1AD89BF4" w14:textId="77777777" w:rsidR="00C24064" w:rsidRDefault="00C24064" w:rsidP="003B497D"/>
        </w:tc>
      </w:tr>
      <w:tr w:rsidR="00C24064" w14:paraId="4DD1EB28" w14:textId="77777777" w:rsidTr="002B12B3">
        <w:tc>
          <w:tcPr>
            <w:tcW w:w="516" w:type="dxa"/>
          </w:tcPr>
          <w:p w14:paraId="6EE33F54" w14:textId="77777777" w:rsidR="00C24064" w:rsidRDefault="00C24064" w:rsidP="003B497D">
            <w:r>
              <w:t>2.</w:t>
            </w:r>
          </w:p>
        </w:tc>
        <w:tc>
          <w:tcPr>
            <w:tcW w:w="4992" w:type="dxa"/>
          </w:tcPr>
          <w:p w14:paraId="1F0163FE" w14:textId="77777777" w:rsidR="00C24064" w:rsidRDefault="00C24064" w:rsidP="003B497D">
            <w:r>
              <w:t>Determine the correct opinion was selected.</w:t>
            </w:r>
          </w:p>
        </w:tc>
        <w:tc>
          <w:tcPr>
            <w:tcW w:w="900" w:type="dxa"/>
            <w:gridSpan w:val="2"/>
          </w:tcPr>
          <w:p w14:paraId="1365D607" w14:textId="77777777" w:rsidR="00C24064" w:rsidRDefault="00C24064" w:rsidP="003B497D"/>
        </w:tc>
        <w:tc>
          <w:tcPr>
            <w:tcW w:w="1260" w:type="dxa"/>
            <w:gridSpan w:val="2"/>
          </w:tcPr>
          <w:p w14:paraId="44D07A59" w14:textId="77777777" w:rsidR="00C24064" w:rsidRDefault="00C24064" w:rsidP="003B497D"/>
        </w:tc>
        <w:tc>
          <w:tcPr>
            <w:tcW w:w="3348" w:type="dxa"/>
            <w:gridSpan w:val="2"/>
          </w:tcPr>
          <w:p w14:paraId="0CF27DD4" w14:textId="77777777" w:rsidR="00C24064" w:rsidRDefault="00C24064" w:rsidP="003B497D"/>
        </w:tc>
      </w:tr>
      <w:tr w:rsidR="00C24064" w14:paraId="60734179" w14:textId="77777777" w:rsidTr="002B12B3">
        <w:tc>
          <w:tcPr>
            <w:tcW w:w="516" w:type="dxa"/>
          </w:tcPr>
          <w:p w14:paraId="09373FC4" w14:textId="77777777" w:rsidR="00C24064" w:rsidRDefault="00C24064" w:rsidP="003B497D">
            <w:r>
              <w:t>3.</w:t>
            </w:r>
          </w:p>
        </w:tc>
        <w:tc>
          <w:tcPr>
            <w:tcW w:w="4992" w:type="dxa"/>
          </w:tcPr>
          <w:p w14:paraId="2795FAB3" w14:textId="77777777" w:rsidR="00C24064" w:rsidRDefault="00C24064" w:rsidP="003B497D">
            <w:r>
              <w:t>Determine that the 3 purchase schedules are completed.</w:t>
            </w:r>
          </w:p>
        </w:tc>
        <w:tc>
          <w:tcPr>
            <w:tcW w:w="900" w:type="dxa"/>
            <w:gridSpan w:val="2"/>
          </w:tcPr>
          <w:p w14:paraId="3FBF7D38" w14:textId="77777777" w:rsidR="00C24064" w:rsidRDefault="00C24064" w:rsidP="003B497D"/>
        </w:tc>
        <w:tc>
          <w:tcPr>
            <w:tcW w:w="1260" w:type="dxa"/>
            <w:gridSpan w:val="2"/>
          </w:tcPr>
          <w:p w14:paraId="30339F2B" w14:textId="77777777" w:rsidR="00C24064" w:rsidRDefault="00C24064" w:rsidP="003B497D"/>
        </w:tc>
        <w:tc>
          <w:tcPr>
            <w:tcW w:w="3348" w:type="dxa"/>
            <w:gridSpan w:val="2"/>
          </w:tcPr>
          <w:p w14:paraId="476DF595" w14:textId="77777777" w:rsidR="00C24064" w:rsidRDefault="00C24064" w:rsidP="003B497D"/>
        </w:tc>
      </w:tr>
    </w:tbl>
    <w:p w14:paraId="40A3B1D3" w14:textId="77777777" w:rsidR="00DC4D45" w:rsidRDefault="00DC4D45" w:rsidP="00DC4D45"/>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DC4D45" w14:paraId="7519849D" w14:textId="77777777" w:rsidTr="002B12B3">
        <w:tc>
          <w:tcPr>
            <w:tcW w:w="5527" w:type="dxa"/>
            <w:gridSpan w:val="3"/>
          </w:tcPr>
          <w:p w14:paraId="62E9B096" w14:textId="77777777" w:rsidR="00DC4D45" w:rsidRDefault="00DC4D45" w:rsidP="00DC4D45"/>
        </w:tc>
        <w:tc>
          <w:tcPr>
            <w:tcW w:w="900" w:type="dxa"/>
            <w:gridSpan w:val="2"/>
          </w:tcPr>
          <w:p w14:paraId="3A284887" w14:textId="77777777" w:rsidR="00DC4D45" w:rsidRDefault="00DC4D45" w:rsidP="00DC4D45">
            <w:r>
              <w:t>Initials</w:t>
            </w:r>
          </w:p>
        </w:tc>
        <w:tc>
          <w:tcPr>
            <w:tcW w:w="1256" w:type="dxa"/>
            <w:gridSpan w:val="2"/>
          </w:tcPr>
          <w:p w14:paraId="36733B4F" w14:textId="77777777" w:rsidR="00DC4D45" w:rsidRDefault="00DC4D45" w:rsidP="00DC4D45">
            <w:r>
              <w:t>Page Ref.</w:t>
            </w:r>
          </w:p>
        </w:tc>
        <w:tc>
          <w:tcPr>
            <w:tcW w:w="3333" w:type="dxa"/>
          </w:tcPr>
          <w:p w14:paraId="7DB71E7C" w14:textId="77777777" w:rsidR="00DC4D45" w:rsidRDefault="00DC4D45" w:rsidP="002B12B3">
            <w:pPr>
              <w:jc w:val="center"/>
            </w:pPr>
            <w:r>
              <w:t>Comments</w:t>
            </w:r>
          </w:p>
        </w:tc>
      </w:tr>
      <w:tr w:rsidR="00DC4D45" w:rsidRPr="002B12B3" w14:paraId="23F64689" w14:textId="77777777" w:rsidTr="002B12B3">
        <w:tc>
          <w:tcPr>
            <w:tcW w:w="11016" w:type="dxa"/>
            <w:gridSpan w:val="8"/>
          </w:tcPr>
          <w:p w14:paraId="6F0167C1" w14:textId="77777777" w:rsidR="00DC4D45" w:rsidRPr="002B12B3" w:rsidRDefault="00DC4D45" w:rsidP="00DC4D45">
            <w:pPr>
              <w:rPr>
                <w:b/>
              </w:rPr>
            </w:pPr>
            <w:r w:rsidRPr="0085770F">
              <w:rPr>
                <w:b/>
                <w:highlight w:val="lightGray"/>
              </w:rPr>
              <w:t>Report on Limited Internal Control and Compliance Review Management Report</w:t>
            </w:r>
            <w:r w:rsidR="00A65EFA">
              <w:rPr>
                <w:b/>
              </w:rPr>
              <w:t xml:space="preserve"> </w:t>
            </w:r>
            <w:r w:rsidR="00A65EFA">
              <w:rPr>
                <w:b/>
                <w:highlight w:val="yellow"/>
              </w:rPr>
              <w:t>(Report D</w:t>
            </w:r>
            <w:r w:rsidR="00A65EFA" w:rsidRPr="00A65EFA">
              <w:rPr>
                <w:b/>
                <w:highlight w:val="yellow"/>
              </w:rPr>
              <w:t xml:space="preserve"> above)</w:t>
            </w:r>
          </w:p>
        </w:tc>
      </w:tr>
      <w:tr w:rsidR="00DC4D45" w14:paraId="40F7A74D" w14:textId="77777777" w:rsidTr="002B12B3">
        <w:tc>
          <w:tcPr>
            <w:tcW w:w="516" w:type="dxa"/>
          </w:tcPr>
          <w:p w14:paraId="39FCAD24" w14:textId="77777777" w:rsidR="00DC4D45" w:rsidRDefault="00CD5D1A" w:rsidP="00DC4D45">
            <w:r>
              <w:t>1</w:t>
            </w:r>
            <w:r w:rsidR="00DC4D45">
              <w:t>.</w:t>
            </w:r>
          </w:p>
        </w:tc>
        <w:tc>
          <w:tcPr>
            <w:tcW w:w="4992" w:type="dxa"/>
          </w:tcPr>
          <w:p w14:paraId="2D8B20D6" w14:textId="77777777" w:rsidR="00DC4D45" w:rsidRDefault="00DC4D45" w:rsidP="00DC4D45">
            <w:r>
              <w:t>Determine that necessary findings are included in this report.</w:t>
            </w:r>
          </w:p>
          <w:p w14:paraId="4D7774A7" w14:textId="77777777" w:rsidR="00DC4D45" w:rsidRPr="008E1735" w:rsidRDefault="00DC4D45" w:rsidP="002F5350">
            <w:r>
              <w:t>The findings will be state legal compliance findings and internal control findings which are NOT material to the financial statements.  Refer to the planning materiality worksheet to determine if the results of a finding are material to the county’s financial statements.  The internal control findings will be</w:t>
            </w:r>
            <w:r w:rsidR="00F0748B">
              <w:t xml:space="preserve"> mainly from the </w:t>
            </w:r>
            <w:r>
              <w:t>Sheriff</w:t>
            </w:r>
            <w:r w:rsidR="002F5350">
              <w:t>’s</w:t>
            </w:r>
            <w:r>
              <w:t xml:space="preserve"> </w:t>
            </w:r>
            <w:r w:rsidR="00F0748B">
              <w:t xml:space="preserve">Office.  </w:t>
            </w:r>
            <w:r>
              <w:t>Finding should not reference Section 7-7-211.</w:t>
            </w:r>
          </w:p>
        </w:tc>
        <w:tc>
          <w:tcPr>
            <w:tcW w:w="900" w:type="dxa"/>
            <w:gridSpan w:val="2"/>
          </w:tcPr>
          <w:p w14:paraId="7AC30C5F" w14:textId="77777777" w:rsidR="00DC4D45" w:rsidRDefault="00DC4D45" w:rsidP="00DC4D45"/>
        </w:tc>
        <w:tc>
          <w:tcPr>
            <w:tcW w:w="1260" w:type="dxa"/>
            <w:gridSpan w:val="2"/>
          </w:tcPr>
          <w:p w14:paraId="27BE9352" w14:textId="77777777" w:rsidR="00DC4D45" w:rsidRDefault="00DC4D45" w:rsidP="00DC4D45"/>
        </w:tc>
        <w:tc>
          <w:tcPr>
            <w:tcW w:w="3348" w:type="dxa"/>
            <w:gridSpan w:val="2"/>
          </w:tcPr>
          <w:p w14:paraId="55267F8A" w14:textId="77777777" w:rsidR="00DC4D45" w:rsidRDefault="00DC4D45" w:rsidP="00DC4D45"/>
        </w:tc>
      </w:tr>
      <w:tr w:rsidR="00DC4D45" w14:paraId="72C3BB4A" w14:textId="77777777" w:rsidTr="002B12B3">
        <w:tc>
          <w:tcPr>
            <w:tcW w:w="516" w:type="dxa"/>
          </w:tcPr>
          <w:p w14:paraId="77DA0A76" w14:textId="77777777" w:rsidR="00DC4D45" w:rsidRDefault="00CD5D1A" w:rsidP="00DC4D45">
            <w:r>
              <w:t>2.</w:t>
            </w:r>
          </w:p>
        </w:tc>
        <w:tc>
          <w:tcPr>
            <w:tcW w:w="4992" w:type="dxa"/>
          </w:tcPr>
          <w:p w14:paraId="02D05ABD" w14:textId="77777777" w:rsidR="00DC4D45" w:rsidRDefault="00DC4D45" w:rsidP="00DC4D45">
            <w:r>
              <w:t>Determine that the correct paragraph is selected based on the instances of noncompliance.</w:t>
            </w:r>
          </w:p>
        </w:tc>
        <w:tc>
          <w:tcPr>
            <w:tcW w:w="900" w:type="dxa"/>
            <w:gridSpan w:val="2"/>
          </w:tcPr>
          <w:p w14:paraId="0E35C088" w14:textId="77777777" w:rsidR="00DC4D45" w:rsidRDefault="00DC4D45" w:rsidP="00DC4D45"/>
        </w:tc>
        <w:tc>
          <w:tcPr>
            <w:tcW w:w="1260" w:type="dxa"/>
            <w:gridSpan w:val="2"/>
          </w:tcPr>
          <w:p w14:paraId="3F27D9E8" w14:textId="77777777" w:rsidR="00DC4D45" w:rsidRDefault="00DC4D45" w:rsidP="00DC4D45"/>
        </w:tc>
        <w:tc>
          <w:tcPr>
            <w:tcW w:w="3348" w:type="dxa"/>
            <w:gridSpan w:val="2"/>
          </w:tcPr>
          <w:p w14:paraId="76DF621C" w14:textId="77777777" w:rsidR="00DC4D45" w:rsidRDefault="00DC4D45" w:rsidP="00DC4D45"/>
        </w:tc>
      </w:tr>
      <w:tr w:rsidR="00DC4D45" w14:paraId="556ED48D" w14:textId="77777777" w:rsidTr="002B12B3">
        <w:tc>
          <w:tcPr>
            <w:tcW w:w="516" w:type="dxa"/>
          </w:tcPr>
          <w:p w14:paraId="59F4EE1B" w14:textId="77777777" w:rsidR="00DC4D45" w:rsidRDefault="00CD5D1A" w:rsidP="00DC4D45">
            <w:r>
              <w:t>3</w:t>
            </w:r>
            <w:r w:rsidR="00DC4D45">
              <w:t>.</w:t>
            </w:r>
          </w:p>
        </w:tc>
        <w:tc>
          <w:tcPr>
            <w:tcW w:w="4992" w:type="dxa"/>
          </w:tcPr>
          <w:p w14:paraId="245F7520" w14:textId="77777777" w:rsidR="00DC4D45" w:rsidRDefault="00DC4D45" w:rsidP="00DC4D45">
            <w:r>
              <w:t>Determine that any exceptions are disclosed, including the official or employees name, amount and disposition of the demand.  Note if repayment has been made or that the matter has been turned over to the Investigative Division of the Office of the State Auditor.</w:t>
            </w:r>
          </w:p>
        </w:tc>
        <w:tc>
          <w:tcPr>
            <w:tcW w:w="900" w:type="dxa"/>
            <w:gridSpan w:val="2"/>
          </w:tcPr>
          <w:p w14:paraId="7D1D1501" w14:textId="77777777" w:rsidR="00DC4D45" w:rsidRDefault="00DC4D45" w:rsidP="00DC4D45"/>
        </w:tc>
        <w:tc>
          <w:tcPr>
            <w:tcW w:w="1260" w:type="dxa"/>
            <w:gridSpan w:val="2"/>
          </w:tcPr>
          <w:p w14:paraId="5FBBB309" w14:textId="77777777" w:rsidR="00DC4D45" w:rsidRDefault="00DC4D45" w:rsidP="00DC4D45"/>
        </w:tc>
        <w:tc>
          <w:tcPr>
            <w:tcW w:w="3348" w:type="dxa"/>
            <w:gridSpan w:val="2"/>
          </w:tcPr>
          <w:p w14:paraId="3ED03ADC" w14:textId="77777777" w:rsidR="00DC4D45" w:rsidRDefault="00DC4D45" w:rsidP="00DC4D45"/>
        </w:tc>
      </w:tr>
    </w:tbl>
    <w:p w14:paraId="17DCFBC5" w14:textId="77777777" w:rsidR="009C1751" w:rsidRDefault="009C1751" w:rsidP="00C24064"/>
    <w:p w14:paraId="13B3602D" w14:textId="77777777" w:rsidR="0097621B" w:rsidRDefault="0097621B" w:rsidP="00C24064"/>
    <w:p w14:paraId="637D6D3F" w14:textId="77777777" w:rsidR="0097621B" w:rsidRDefault="0097621B" w:rsidP="00C24064"/>
    <w:p w14:paraId="5DD4EDFD" w14:textId="77777777" w:rsidR="0097621B" w:rsidRDefault="0097621B" w:rsidP="00C24064"/>
    <w:p w14:paraId="4CBAF686" w14:textId="77777777" w:rsidR="0097621B" w:rsidRDefault="0097621B" w:rsidP="00C24064"/>
    <w:p w14:paraId="3B9056EF" w14:textId="77777777" w:rsidR="0097621B" w:rsidRDefault="0097621B" w:rsidP="00C24064"/>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377285" w14:paraId="1110CC22" w14:textId="77777777" w:rsidTr="002B12B3">
        <w:tc>
          <w:tcPr>
            <w:tcW w:w="5527" w:type="dxa"/>
            <w:gridSpan w:val="3"/>
          </w:tcPr>
          <w:p w14:paraId="2B63EA03" w14:textId="77777777" w:rsidR="00605C7E" w:rsidRDefault="0097621B" w:rsidP="00BC7DBD">
            <w:r w:rsidRPr="0085770F">
              <w:rPr>
                <w:b/>
                <w:highlight w:val="lightGray"/>
              </w:rPr>
              <w:t>Schedule of Findings and Questioned Costs</w:t>
            </w:r>
          </w:p>
        </w:tc>
        <w:tc>
          <w:tcPr>
            <w:tcW w:w="900" w:type="dxa"/>
            <w:gridSpan w:val="2"/>
          </w:tcPr>
          <w:p w14:paraId="3315511A" w14:textId="77777777" w:rsidR="00377285" w:rsidRDefault="00377285" w:rsidP="00BC7DBD">
            <w:r>
              <w:t>Initials</w:t>
            </w:r>
          </w:p>
        </w:tc>
        <w:tc>
          <w:tcPr>
            <w:tcW w:w="1256" w:type="dxa"/>
            <w:gridSpan w:val="2"/>
          </w:tcPr>
          <w:p w14:paraId="53D52E62" w14:textId="77777777" w:rsidR="00377285" w:rsidRDefault="00377285" w:rsidP="00BC7DBD">
            <w:r>
              <w:t>Page Ref.</w:t>
            </w:r>
          </w:p>
        </w:tc>
        <w:tc>
          <w:tcPr>
            <w:tcW w:w="3333" w:type="dxa"/>
          </w:tcPr>
          <w:p w14:paraId="34613A92" w14:textId="77777777" w:rsidR="00377285" w:rsidRDefault="00377285" w:rsidP="002B12B3">
            <w:pPr>
              <w:jc w:val="center"/>
            </w:pPr>
            <w:r>
              <w:t>Comments</w:t>
            </w:r>
          </w:p>
        </w:tc>
      </w:tr>
      <w:tr w:rsidR="00377285" w14:paraId="6B0358AC" w14:textId="77777777" w:rsidTr="002B12B3">
        <w:tc>
          <w:tcPr>
            <w:tcW w:w="516" w:type="dxa"/>
          </w:tcPr>
          <w:p w14:paraId="4C73E6B4" w14:textId="77777777" w:rsidR="00377285" w:rsidRDefault="00377285" w:rsidP="00BC7DBD">
            <w:r>
              <w:t>1.</w:t>
            </w:r>
          </w:p>
        </w:tc>
        <w:tc>
          <w:tcPr>
            <w:tcW w:w="4992" w:type="dxa"/>
          </w:tcPr>
          <w:p w14:paraId="156663A1" w14:textId="77777777" w:rsidR="00377285" w:rsidRPr="008E1735" w:rsidRDefault="00377285" w:rsidP="00BC7DBD">
            <w:r>
              <w:t>Determine that the title is correct.  If no single audit, “and questioned costs” should be deleted from the title</w:t>
            </w:r>
            <w:r w:rsidR="00F0748B">
              <w:t xml:space="preserve"> and it should read “Schedule of Findings and Responses.”</w:t>
            </w:r>
          </w:p>
        </w:tc>
        <w:tc>
          <w:tcPr>
            <w:tcW w:w="900" w:type="dxa"/>
            <w:gridSpan w:val="2"/>
          </w:tcPr>
          <w:p w14:paraId="1408E1F8" w14:textId="77777777" w:rsidR="00377285" w:rsidRDefault="00377285" w:rsidP="00BC7DBD"/>
        </w:tc>
        <w:tc>
          <w:tcPr>
            <w:tcW w:w="1260" w:type="dxa"/>
            <w:gridSpan w:val="2"/>
          </w:tcPr>
          <w:p w14:paraId="33D1AFB3" w14:textId="77777777" w:rsidR="00377285" w:rsidRDefault="00377285" w:rsidP="00BC7DBD"/>
        </w:tc>
        <w:tc>
          <w:tcPr>
            <w:tcW w:w="3348" w:type="dxa"/>
            <w:gridSpan w:val="2"/>
          </w:tcPr>
          <w:p w14:paraId="0E4E403F" w14:textId="77777777" w:rsidR="00377285" w:rsidRDefault="00377285" w:rsidP="00BC7DBD"/>
        </w:tc>
      </w:tr>
      <w:tr w:rsidR="00377285" w14:paraId="1A901937" w14:textId="77777777" w:rsidTr="002B12B3">
        <w:tc>
          <w:tcPr>
            <w:tcW w:w="516" w:type="dxa"/>
          </w:tcPr>
          <w:p w14:paraId="7A6DA9A1" w14:textId="77777777" w:rsidR="00377285" w:rsidRDefault="00377285" w:rsidP="00BC7DBD">
            <w:r>
              <w:t>2.</w:t>
            </w:r>
          </w:p>
        </w:tc>
        <w:tc>
          <w:tcPr>
            <w:tcW w:w="4992" w:type="dxa"/>
          </w:tcPr>
          <w:p w14:paraId="5C117C19" w14:textId="77777777" w:rsidR="00CA1300" w:rsidRDefault="00CA1300" w:rsidP="00BC7DBD">
            <w:r w:rsidRPr="002B12B3">
              <w:rPr>
                <w:u w:val="single"/>
              </w:rPr>
              <w:t>Section 1:Summary of Auditor’s Results</w:t>
            </w:r>
          </w:p>
          <w:p w14:paraId="25D2B99A" w14:textId="77777777" w:rsidR="00CA1300" w:rsidRPr="00CA1300" w:rsidRDefault="00CA1300" w:rsidP="00BC7DBD">
            <w:r>
              <w:t>Determine that the answers to the questions agree to the audit reports.</w:t>
            </w:r>
          </w:p>
        </w:tc>
        <w:tc>
          <w:tcPr>
            <w:tcW w:w="900" w:type="dxa"/>
            <w:gridSpan w:val="2"/>
          </w:tcPr>
          <w:p w14:paraId="20271FB7" w14:textId="77777777" w:rsidR="00377285" w:rsidRDefault="00377285" w:rsidP="00BC7DBD"/>
        </w:tc>
        <w:tc>
          <w:tcPr>
            <w:tcW w:w="1260" w:type="dxa"/>
            <w:gridSpan w:val="2"/>
          </w:tcPr>
          <w:p w14:paraId="17F86FFF" w14:textId="77777777" w:rsidR="00377285" w:rsidRDefault="00377285" w:rsidP="00BC7DBD"/>
        </w:tc>
        <w:tc>
          <w:tcPr>
            <w:tcW w:w="3348" w:type="dxa"/>
            <w:gridSpan w:val="2"/>
          </w:tcPr>
          <w:p w14:paraId="30ED4C2D" w14:textId="77777777" w:rsidR="00377285" w:rsidRDefault="00377285" w:rsidP="00BC7DBD"/>
        </w:tc>
      </w:tr>
      <w:tr w:rsidR="00377285" w14:paraId="3610E954" w14:textId="77777777" w:rsidTr="002B12B3">
        <w:tc>
          <w:tcPr>
            <w:tcW w:w="516" w:type="dxa"/>
          </w:tcPr>
          <w:p w14:paraId="252415AB" w14:textId="77777777" w:rsidR="00377285" w:rsidRDefault="00377285" w:rsidP="00BC7DBD">
            <w:r>
              <w:t>3.</w:t>
            </w:r>
          </w:p>
        </w:tc>
        <w:tc>
          <w:tcPr>
            <w:tcW w:w="4992" w:type="dxa"/>
          </w:tcPr>
          <w:p w14:paraId="74600DEB" w14:textId="77777777" w:rsidR="00377285" w:rsidRDefault="00CA1300" w:rsidP="00BC7DBD">
            <w:r>
              <w:t>Determine that questions 4 through 10 are deleted when there is no single audit.</w:t>
            </w:r>
          </w:p>
        </w:tc>
        <w:tc>
          <w:tcPr>
            <w:tcW w:w="900" w:type="dxa"/>
            <w:gridSpan w:val="2"/>
          </w:tcPr>
          <w:p w14:paraId="2402F78B" w14:textId="77777777" w:rsidR="00377285" w:rsidRDefault="00377285" w:rsidP="00BC7DBD"/>
        </w:tc>
        <w:tc>
          <w:tcPr>
            <w:tcW w:w="1260" w:type="dxa"/>
            <w:gridSpan w:val="2"/>
          </w:tcPr>
          <w:p w14:paraId="20DF5D0D" w14:textId="77777777" w:rsidR="00377285" w:rsidRDefault="00377285" w:rsidP="00BC7DBD"/>
        </w:tc>
        <w:tc>
          <w:tcPr>
            <w:tcW w:w="3348" w:type="dxa"/>
            <w:gridSpan w:val="2"/>
          </w:tcPr>
          <w:p w14:paraId="34016F20" w14:textId="77777777" w:rsidR="00377285" w:rsidRDefault="00377285" w:rsidP="00BC7DBD"/>
        </w:tc>
      </w:tr>
      <w:tr w:rsidR="00377285" w14:paraId="4A090B20" w14:textId="77777777" w:rsidTr="002B12B3">
        <w:tc>
          <w:tcPr>
            <w:tcW w:w="516" w:type="dxa"/>
          </w:tcPr>
          <w:p w14:paraId="41D41907" w14:textId="77777777" w:rsidR="00377285" w:rsidRDefault="00377285" w:rsidP="00BC7DBD">
            <w:r>
              <w:t>4.</w:t>
            </w:r>
          </w:p>
        </w:tc>
        <w:tc>
          <w:tcPr>
            <w:tcW w:w="4992" w:type="dxa"/>
          </w:tcPr>
          <w:p w14:paraId="00D0EF66" w14:textId="77777777" w:rsidR="00377285" w:rsidRDefault="00CA1300" w:rsidP="00BC7DBD">
            <w:r w:rsidRPr="002B12B3">
              <w:rPr>
                <w:u w:val="single"/>
              </w:rPr>
              <w:t>Section 2 and 3</w:t>
            </w:r>
          </w:p>
          <w:p w14:paraId="6A7CC4F7" w14:textId="77777777" w:rsidR="00CA1300" w:rsidRDefault="00CA1300" w:rsidP="00BC7DBD">
            <w:r>
              <w:t>Determine that findings are written and responses are obtained from the official or employee.</w:t>
            </w:r>
          </w:p>
          <w:p w14:paraId="4F9D1850" w14:textId="77777777" w:rsidR="007D62BF" w:rsidRPr="00CA1300" w:rsidRDefault="00CA1300" w:rsidP="00F0748B">
            <w:r>
              <w:t>Findings should be supported by documentation.  The official or employee should provide a</w:t>
            </w:r>
            <w:r w:rsidR="00F0748B">
              <w:t xml:space="preserve"> signed</w:t>
            </w:r>
            <w:r>
              <w:t xml:space="preserve"> written response.  </w:t>
            </w:r>
            <w:r w:rsidR="007D62BF">
              <w:t>Code section should not be used in internal control findings.</w:t>
            </w:r>
            <w:r w:rsidR="003751A7">
              <w:t xml:space="preserve">  For all federal findings, ensure that the specific criteria on which the finding is based (i.e., the Code of Federal Regulations) is included in the finding.</w:t>
            </w:r>
          </w:p>
        </w:tc>
        <w:tc>
          <w:tcPr>
            <w:tcW w:w="900" w:type="dxa"/>
            <w:gridSpan w:val="2"/>
          </w:tcPr>
          <w:p w14:paraId="58BA9F89" w14:textId="77777777" w:rsidR="00377285" w:rsidRDefault="00377285" w:rsidP="00BC7DBD"/>
        </w:tc>
        <w:tc>
          <w:tcPr>
            <w:tcW w:w="1260" w:type="dxa"/>
            <w:gridSpan w:val="2"/>
          </w:tcPr>
          <w:p w14:paraId="0A8728E2" w14:textId="77777777" w:rsidR="00377285" w:rsidRDefault="00377285" w:rsidP="00BC7DBD"/>
        </w:tc>
        <w:tc>
          <w:tcPr>
            <w:tcW w:w="3348" w:type="dxa"/>
            <w:gridSpan w:val="2"/>
          </w:tcPr>
          <w:p w14:paraId="7E381EF8" w14:textId="77777777" w:rsidR="00377285" w:rsidRDefault="00377285" w:rsidP="00BC7DBD"/>
        </w:tc>
      </w:tr>
      <w:tr w:rsidR="00377285" w14:paraId="45A5DC68" w14:textId="77777777" w:rsidTr="002B12B3">
        <w:tc>
          <w:tcPr>
            <w:tcW w:w="516" w:type="dxa"/>
          </w:tcPr>
          <w:p w14:paraId="57FCAE5A" w14:textId="77777777" w:rsidR="00377285" w:rsidRDefault="00377285" w:rsidP="00BC7DBD">
            <w:r>
              <w:t>5.</w:t>
            </w:r>
          </w:p>
        </w:tc>
        <w:tc>
          <w:tcPr>
            <w:tcW w:w="4992" w:type="dxa"/>
          </w:tcPr>
          <w:p w14:paraId="13B9A9D6" w14:textId="77777777" w:rsidR="00377285" w:rsidRDefault="00D571D7" w:rsidP="00BC7DBD">
            <w:r>
              <w:t>Determine when a single audit</w:t>
            </w:r>
            <w:r w:rsidR="005E2270">
              <w:t xml:space="preserve"> </w:t>
            </w:r>
            <w:r w:rsidR="00CA1300">
              <w:t>is required, that a corrective action plan is obtained from the county and is on their letterhead.</w:t>
            </w:r>
          </w:p>
          <w:p w14:paraId="54B522E0" w14:textId="77777777" w:rsidR="00BC7DBD" w:rsidRDefault="00CA1300" w:rsidP="00D571D7">
            <w:r>
              <w:t xml:space="preserve">When a single audit </w:t>
            </w:r>
            <w:r w:rsidR="007A5A39">
              <w:t>is</w:t>
            </w:r>
            <w:r>
              <w:t xml:space="preserve"> required, the responses </w:t>
            </w:r>
            <w:r w:rsidR="00D571D7">
              <w:t xml:space="preserve">to findings in Section 2 and 3 </w:t>
            </w:r>
            <w:r>
              <w:t>w</w:t>
            </w:r>
            <w:r w:rsidR="00D571D7">
              <w:t>ill not be included in the finding</w:t>
            </w:r>
            <w:r w:rsidR="00CF1408">
              <w:t>, t</w:t>
            </w:r>
            <w:r>
              <w:t>he</w:t>
            </w:r>
            <w:r w:rsidR="00CF1408">
              <w:t>y</w:t>
            </w:r>
            <w:r>
              <w:t xml:space="preserve"> should be part of the corrective action plan</w:t>
            </w:r>
            <w:r w:rsidR="00BC7DBD">
              <w:t xml:space="preserve">.  </w:t>
            </w:r>
          </w:p>
        </w:tc>
        <w:tc>
          <w:tcPr>
            <w:tcW w:w="900" w:type="dxa"/>
            <w:gridSpan w:val="2"/>
          </w:tcPr>
          <w:p w14:paraId="4407C4B1" w14:textId="77777777" w:rsidR="00377285" w:rsidRDefault="00377285" w:rsidP="00BC7DBD"/>
        </w:tc>
        <w:tc>
          <w:tcPr>
            <w:tcW w:w="1260" w:type="dxa"/>
            <w:gridSpan w:val="2"/>
          </w:tcPr>
          <w:p w14:paraId="7911818E" w14:textId="77777777" w:rsidR="00377285" w:rsidRDefault="00377285" w:rsidP="00BC7DBD"/>
        </w:tc>
        <w:tc>
          <w:tcPr>
            <w:tcW w:w="3348" w:type="dxa"/>
            <w:gridSpan w:val="2"/>
          </w:tcPr>
          <w:p w14:paraId="2FA41AD3" w14:textId="77777777" w:rsidR="00377285" w:rsidRDefault="00377285" w:rsidP="00BC7DBD"/>
        </w:tc>
      </w:tr>
      <w:tr w:rsidR="00BC7DBD" w14:paraId="11664E34" w14:textId="77777777" w:rsidTr="002B12B3">
        <w:tc>
          <w:tcPr>
            <w:tcW w:w="516" w:type="dxa"/>
          </w:tcPr>
          <w:p w14:paraId="07054DC3" w14:textId="77777777" w:rsidR="00BC7DBD" w:rsidRDefault="00BC7DBD" w:rsidP="00BC7DBD">
            <w:r>
              <w:t>6.</w:t>
            </w:r>
          </w:p>
        </w:tc>
        <w:tc>
          <w:tcPr>
            <w:tcW w:w="4992" w:type="dxa"/>
          </w:tcPr>
          <w:p w14:paraId="7184EC5B" w14:textId="77777777" w:rsidR="00BC7DBD" w:rsidRDefault="00BC7DBD" w:rsidP="00BC7DBD">
            <w:r>
              <w:t>Determine a summary schedule of prior audit findings is obtained when necessary from the county and is on the county’s letterhead.</w:t>
            </w:r>
          </w:p>
          <w:p w14:paraId="136C59F2" w14:textId="77777777" w:rsidR="00BC7DBD" w:rsidRDefault="00BC7DBD" w:rsidP="00D571D7">
            <w:r>
              <w:t>The summary schedule is necessary if there are prior year audit findings</w:t>
            </w:r>
            <w:r w:rsidR="00D571D7">
              <w:t xml:space="preserve"> </w:t>
            </w:r>
            <w:r w:rsidR="00D571D7">
              <w:rPr>
                <w:u w:val="single"/>
              </w:rPr>
              <w:t>and</w:t>
            </w:r>
            <w:r w:rsidR="00D571D7">
              <w:t xml:space="preserve"> a single audit is required in the current year</w:t>
            </w:r>
            <w:r>
              <w:t>.</w:t>
            </w:r>
          </w:p>
        </w:tc>
        <w:tc>
          <w:tcPr>
            <w:tcW w:w="900" w:type="dxa"/>
            <w:gridSpan w:val="2"/>
          </w:tcPr>
          <w:p w14:paraId="3EC34832" w14:textId="77777777" w:rsidR="00BC7DBD" w:rsidRDefault="00BC7DBD" w:rsidP="00BC7DBD"/>
        </w:tc>
        <w:tc>
          <w:tcPr>
            <w:tcW w:w="1260" w:type="dxa"/>
            <w:gridSpan w:val="2"/>
          </w:tcPr>
          <w:p w14:paraId="64B5713E" w14:textId="77777777" w:rsidR="00BC7DBD" w:rsidRDefault="00BC7DBD" w:rsidP="00BC7DBD"/>
        </w:tc>
        <w:tc>
          <w:tcPr>
            <w:tcW w:w="3348" w:type="dxa"/>
            <w:gridSpan w:val="2"/>
          </w:tcPr>
          <w:p w14:paraId="1FC63184" w14:textId="77777777" w:rsidR="00BC7DBD" w:rsidRDefault="00BC7DBD" w:rsidP="00BC7DBD"/>
        </w:tc>
      </w:tr>
    </w:tbl>
    <w:p w14:paraId="1CD2CBAD" w14:textId="77777777" w:rsidR="003751A7" w:rsidRDefault="003751A7" w:rsidP="003751A7"/>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900"/>
        <w:gridCol w:w="1260"/>
        <w:gridCol w:w="3348"/>
      </w:tblGrid>
      <w:tr w:rsidR="003751A7" w14:paraId="480D46E1" w14:textId="77777777" w:rsidTr="00A276E3">
        <w:tc>
          <w:tcPr>
            <w:tcW w:w="5508" w:type="dxa"/>
            <w:gridSpan w:val="2"/>
          </w:tcPr>
          <w:p w14:paraId="5DDC7AD2" w14:textId="77777777" w:rsidR="003751A7" w:rsidRDefault="0097621B" w:rsidP="00D60E2C">
            <w:r w:rsidRPr="0085770F">
              <w:rPr>
                <w:b/>
                <w:highlight w:val="lightGray"/>
              </w:rPr>
              <w:t>Supervisor:  Final Audit Review</w:t>
            </w:r>
          </w:p>
        </w:tc>
        <w:tc>
          <w:tcPr>
            <w:tcW w:w="900" w:type="dxa"/>
          </w:tcPr>
          <w:p w14:paraId="6E60B55C" w14:textId="77777777" w:rsidR="003751A7" w:rsidRDefault="003751A7" w:rsidP="00D60E2C">
            <w:r>
              <w:t>Initials</w:t>
            </w:r>
          </w:p>
        </w:tc>
        <w:tc>
          <w:tcPr>
            <w:tcW w:w="1260" w:type="dxa"/>
          </w:tcPr>
          <w:p w14:paraId="0F1A79EB" w14:textId="77777777" w:rsidR="003751A7" w:rsidRDefault="003751A7" w:rsidP="00D60E2C">
            <w:r>
              <w:t>Page Ref.</w:t>
            </w:r>
          </w:p>
        </w:tc>
        <w:tc>
          <w:tcPr>
            <w:tcW w:w="3348" w:type="dxa"/>
          </w:tcPr>
          <w:p w14:paraId="05C3EAA4" w14:textId="77777777" w:rsidR="003751A7" w:rsidRDefault="003751A7" w:rsidP="00D60E2C">
            <w:pPr>
              <w:jc w:val="center"/>
            </w:pPr>
            <w:r>
              <w:t>Comments</w:t>
            </w:r>
          </w:p>
        </w:tc>
      </w:tr>
      <w:tr w:rsidR="003751A7" w14:paraId="2D200249" w14:textId="77777777" w:rsidTr="00A276E3">
        <w:tc>
          <w:tcPr>
            <w:tcW w:w="516" w:type="dxa"/>
          </w:tcPr>
          <w:p w14:paraId="40651382" w14:textId="77777777" w:rsidR="003751A7" w:rsidRDefault="003751A7" w:rsidP="00D60E2C">
            <w:r>
              <w:t>1.</w:t>
            </w:r>
          </w:p>
        </w:tc>
        <w:tc>
          <w:tcPr>
            <w:tcW w:w="4992" w:type="dxa"/>
          </w:tcPr>
          <w:p w14:paraId="00AA400A" w14:textId="78F44132" w:rsidR="003751A7" w:rsidRDefault="003751A7" w:rsidP="00A65EFA">
            <w:r>
              <w:t>Ensure that the Audit Documentation Review Form is completed</w:t>
            </w:r>
            <w:r w:rsidR="00A65EFA">
              <w:t>.</w:t>
            </w:r>
          </w:p>
        </w:tc>
        <w:tc>
          <w:tcPr>
            <w:tcW w:w="900" w:type="dxa"/>
          </w:tcPr>
          <w:p w14:paraId="1E6782FF" w14:textId="77777777" w:rsidR="003751A7" w:rsidRDefault="003751A7" w:rsidP="00D60E2C"/>
        </w:tc>
        <w:tc>
          <w:tcPr>
            <w:tcW w:w="1260" w:type="dxa"/>
          </w:tcPr>
          <w:p w14:paraId="04192F6F" w14:textId="77777777" w:rsidR="003751A7" w:rsidRDefault="003751A7" w:rsidP="00D60E2C"/>
        </w:tc>
        <w:tc>
          <w:tcPr>
            <w:tcW w:w="3348" w:type="dxa"/>
          </w:tcPr>
          <w:p w14:paraId="553D562E" w14:textId="77777777" w:rsidR="003751A7" w:rsidRDefault="003751A7" w:rsidP="00D60E2C"/>
        </w:tc>
      </w:tr>
    </w:tbl>
    <w:p w14:paraId="400464F7" w14:textId="77777777" w:rsidR="003751A7" w:rsidRDefault="003751A7" w:rsidP="008E621D"/>
    <w:sectPr w:rsidR="003751A7" w:rsidSect="00BD767D">
      <w:headerReference w:type="even" r:id="rId8"/>
      <w:headerReference w:type="default" r:id="rId9"/>
      <w:footerReference w:type="even" r:id="rId10"/>
      <w:footerReference w:type="default" r:id="rId11"/>
      <w:headerReference w:type="first" r:id="rId12"/>
      <w:footerReference w:type="first" r:id="rId13"/>
      <w:pgSz w:w="12240" w:h="15840" w:code="1"/>
      <w:pgMar w:top="108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394D7" w14:textId="77777777" w:rsidR="00263F9A" w:rsidRDefault="00263F9A">
      <w:r>
        <w:separator/>
      </w:r>
    </w:p>
  </w:endnote>
  <w:endnote w:type="continuationSeparator" w:id="0">
    <w:p w14:paraId="34D00393" w14:textId="77777777" w:rsidR="00263F9A" w:rsidRDefault="00263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85F8" w14:textId="77777777" w:rsidR="001D3501" w:rsidRDefault="001D35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027BC" w14:textId="77777777" w:rsidR="001D3501" w:rsidRDefault="001D35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C8FEC" w14:textId="77777777" w:rsidR="001D3501" w:rsidRDefault="001D3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1F78A" w14:textId="77777777" w:rsidR="00263F9A" w:rsidRDefault="00263F9A">
      <w:r>
        <w:separator/>
      </w:r>
    </w:p>
  </w:footnote>
  <w:footnote w:type="continuationSeparator" w:id="0">
    <w:p w14:paraId="4619593A" w14:textId="77777777" w:rsidR="00263F9A" w:rsidRDefault="00263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C9451" w14:textId="77777777" w:rsidR="001D3501" w:rsidRDefault="001D35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1DDA3" w14:textId="3130DAA7" w:rsidR="0098016A" w:rsidRPr="00EE38A1" w:rsidRDefault="0098016A" w:rsidP="003875CE">
    <w:pPr>
      <w:pStyle w:val="Header"/>
      <w:jc w:val="right"/>
      <w:rPr>
        <w:sz w:val="20"/>
      </w:rPr>
    </w:pPr>
    <w:r>
      <w:rPr>
        <w:sz w:val="14"/>
      </w:rPr>
      <w:t>(</w:t>
    </w:r>
    <w:r w:rsidRPr="00EE38A1">
      <w:rPr>
        <w:sz w:val="14"/>
      </w:rPr>
      <w:t>R</w:t>
    </w:r>
    <w:r>
      <w:rPr>
        <w:sz w:val="14"/>
      </w:rPr>
      <w:t xml:space="preserve">evised </w:t>
    </w:r>
    <w:r w:rsidR="006A50AA">
      <w:rPr>
        <w:sz w:val="14"/>
      </w:rPr>
      <w:t>9</w:t>
    </w:r>
    <w:r w:rsidR="00FE5DD7">
      <w:rPr>
        <w:sz w:val="14"/>
      </w:rPr>
      <w:t>/202</w:t>
    </w:r>
    <w:r w:rsidR="001D3501">
      <w:rPr>
        <w:sz w:val="14"/>
      </w:rPr>
      <w:t>5</w:t>
    </w:r>
    <w:r>
      <w:rPr>
        <w:sz w:val="14"/>
      </w:rPr>
      <w:t>)</w:t>
    </w:r>
  </w:p>
  <w:p w14:paraId="2A708138" w14:textId="5EAF83BD" w:rsidR="0098016A" w:rsidRDefault="0098016A" w:rsidP="00184EB5">
    <w:pPr>
      <w:pStyle w:val="Header"/>
      <w:jc w:val="center"/>
      <w:rPr>
        <w:b/>
      </w:rPr>
    </w:pPr>
    <w:r>
      <w:rPr>
        <w:b/>
      </w:rPr>
      <w:fldChar w:fldCharType="begin"/>
    </w:r>
    <w:r>
      <w:rPr>
        <w:b/>
      </w:rPr>
      <w:instrText xml:space="preserve"> AO \&amp; PJNAME \* MERGEFORMAT </w:instrText>
    </w:r>
    <w:r>
      <w:rPr>
        <w:b/>
      </w:rPr>
      <w:fldChar w:fldCharType="separate"/>
    </w:r>
    <w:r w:rsidR="001D3501">
      <w:t>Template 2025</w:t>
    </w:r>
    <w:r>
      <w:rPr>
        <w:b/>
      </w:rPr>
      <w:fldChar w:fldCharType="end"/>
    </w:r>
  </w:p>
  <w:p w14:paraId="391A145D" w14:textId="77777777" w:rsidR="0098016A" w:rsidRPr="00184EB5" w:rsidRDefault="0098016A" w:rsidP="00184EB5">
    <w:pPr>
      <w:pStyle w:val="Header"/>
      <w:jc w:val="center"/>
      <w:rPr>
        <w:b/>
      </w:rPr>
    </w:pPr>
    <w:r w:rsidRPr="00184EB5">
      <w:rPr>
        <w:b/>
      </w:rPr>
      <w:t>QUALITY CONTROL CHECKLIST</w:t>
    </w:r>
    <w:r>
      <w:rPr>
        <w:b/>
      </w:rPr>
      <w:t xml:space="preserve"> (GAAP)</w:t>
    </w:r>
  </w:p>
  <w:p w14:paraId="388C1784" w14:textId="3F32EAE3" w:rsidR="0098016A" w:rsidRDefault="0098016A" w:rsidP="000C4E10">
    <w:pPr>
      <w:pStyle w:val="Header"/>
      <w:jc w:val="center"/>
      <w:rPr>
        <w:b/>
      </w:rPr>
    </w:pPr>
    <w:r w:rsidRPr="00184EB5">
      <w:rPr>
        <w:b/>
      </w:rPr>
      <w:t xml:space="preserve">FOR THE YEAR ENDED SEPTEMBER 30, </w:t>
    </w:r>
    <w:r>
      <w:rPr>
        <w:b/>
      </w:rPr>
      <w:fldChar w:fldCharType="begin"/>
    </w:r>
    <w:r>
      <w:rPr>
        <w:b/>
      </w:rPr>
      <w:instrText xml:space="preserve"> AO \&amp; CY \* MERGEFORMAT </w:instrText>
    </w:r>
    <w:r>
      <w:rPr>
        <w:b/>
      </w:rPr>
      <w:fldChar w:fldCharType="separate"/>
    </w:r>
    <w:r w:rsidR="001D3501">
      <w:t>2025</w:t>
    </w:r>
    <w:r>
      <w:rPr>
        <w:b/>
      </w:rPr>
      <w:fldChar w:fldCharType="end"/>
    </w:r>
  </w:p>
  <w:p w14:paraId="716EF3B9" w14:textId="77777777" w:rsidR="0098016A" w:rsidRPr="00184EB5" w:rsidRDefault="0098016A" w:rsidP="000C4E10">
    <w:pPr>
      <w:pStyle w:val="Header"/>
      <w:jc w:val="center"/>
      <w:rPr>
        <w:b/>
      </w:rPr>
    </w:pPr>
    <w:r>
      <w:rPr>
        <w:b/>
      </w:rPr>
      <w:tab/>
    </w:r>
    <w:r>
      <w:rPr>
        <w:b/>
      </w:rPr>
      <w:tab/>
    </w:r>
    <w:r w:rsidRPr="00EE38A1">
      <w:rPr>
        <w:b/>
        <w:sz w:val="18"/>
      </w:rPr>
      <w:t xml:space="preserve">Page </w:t>
    </w:r>
    <w:r w:rsidRPr="00EE38A1">
      <w:rPr>
        <w:b/>
        <w:sz w:val="18"/>
      </w:rPr>
      <w:fldChar w:fldCharType="begin"/>
    </w:r>
    <w:r w:rsidRPr="00EE38A1">
      <w:rPr>
        <w:b/>
        <w:sz w:val="18"/>
      </w:rPr>
      <w:instrText xml:space="preserve"> PAGE </w:instrText>
    </w:r>
    <w:r w:rsidRPr="00EE38A1">
      <w:rPr>
        <w:b/>
        <w:sz w:val="18"/>
      </w:rPr>
      <w:fldChar w:fldCharType="separate"/>
    </w:r>
    <w:r w:rsidR="0085770F">
      <w:rPr>
        <w:b/>
        <w:noProof/>
        <w:sz w:val="18"/>
      </w:rPr>
      <w:t>1</w:t>
    </w:r>
    <w:r w:rsidRPr="00EE38A1">
      <w:rPr>
        <w:b/>
        <w:sz w:val="18"/>
      </w:rPr>
      <w:fldChar w:fldCharType="end"/>
    </w:r>
    <w:r w:rsidRPr="00EE38A1">
      <w:rPr>
        <w:b/>
        <w:sz w:val="18"/>
      </w:rPr>
      <w:t xml:space="preserve"> of </w:t>
    </w:r>
    <w:r w:rsidRPr="00EE38A1">
      <w:rPr>
        <w:b/>
        <w:sz w:val="18"/>
      </w:rPr>
      <w:fldChar w:fldCharType="begin"/>
    </w:r>
    <w:r w:rsidRPr="00EE38A1">
      <w:rPr>
        <w:b/>
        <w:sz w:val="18"/>
      </w:rPr>
      <w:instrText xml:space="preserve"> NUMPAGES </w:instrText>
    </w:r>
    <w:r w:rsidRPr="00EE38A1">
      <w:rPr>
        <w:b/>
        <w:sz w:val="18"/>
      </w:rPr>
      <w:fldChar w:fldCharType="separate"/>
    </w:r>
    <w:r w:rsidR="0085770F">
      <w:rPr>
        <w:b/>
        <w:noProof/>
        <w:sz w:val="18"/>
      </w:rPr>
      <w:t>28</w:t>
    </w:r>
    <w:r w:rsidRPr="00EE38A1">
      <w:rPr>
        <w:b/>
        <w:sz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F3061" w14:textId="77777777" w:rsidR="001D3501" w:rsidRDefault="001D35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12491"/>
    <w:multiLevelType w:val="hybridMultilevel"/>
    <w:tmpl w:val="1B12F000"/>
    <w:lvl w:ilvl="0" w:tplc="1422A010">
      <w:start w:val="1"/>
      <w:numFmt w:val="decimal"/>
      <w:lvlText w:val="%1."/>
      <w:lvlJc w:val="left"/>
      <w:pPr>
        <w:tabs>
          <w:tab w:val="num" w:pos="720"/>
        </w:tabs>
        <w:ind w:left="720" w:hanging="122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4C5618"/>
    <w:multiLevelType w:val="hybridMultilevel"/>
    <w:tmpl w:val="C0564206"/>
    <w:lvl w:ilvl="0" w:tplc="1F7650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CB2C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02D4AF0"/>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14FD52EF"/>
    <w:multiLevelType w:val="hybridMultilevel"/>
    <w:tmpl w:val="FCC0D4A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9276D2"/>
    <w:multiLevelType w:val="hybridMultilevel"/>
    <w:tmpl w:val="6A8AA3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F01F9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EAB320B"/>
    <w:multiLevelType w:val="hybridMultilevel"/>
    <w:tmpl w:val="40B02146"/>
    <w:lvl w:ilvl="0" w:tplc="7FDA5F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A25972"/>
    <w:multiLevelType w:val="hybridMultilevel"/>
    <w:tmpl w:val="690EC2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1EA5E0B"/>
    <w:multiLevelType w:val="hybridMultilevel"/>
    <w:tmpl w:val="11C4E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5B52CE"/>
    <w:multiLevelType w:val="hybridMultilevel"/>
    <w:tmpl w:val="AFF02B18"/>
    <w:lvl w:ilvl="0" w:tplc="8AC66C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35148E"/>
    <w:multiLevelType w:val="hybridMultilevel"/>
    <w:tmpl w:val="AFF02B18"/>
    <w:lvl w:ilvl="0" w:tplc="8AC66C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051CA7"/>
    <w:multiLevelType w:val="hybridMultilevel"/>
    <w:tmpl w:val="C3BC937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3C6785F"/>
    <w:multiLevelType w:val="hybridMultilevel"/>
    <w:tmpl w:val="4AA2B682"/>
    <w:lvl w:ilvl="0" w:tplc="F720198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3C70A95"/>
    <w:multiLevelType w:val="hybridMultilevel"/>
    <w:tmpl w:val="50C4F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01D56DE"/>
    <w:multiLevelType w:val="hybridMultilevel"/>
    <w:tmpl w:val="7E18EACE"/>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16" w15:restartNumberingAfterBreak="0">
    <w:nsid w:val="75550BBB"/>
    <w:multiLevelType w:val="hybridMultilevel"/>
    <w:tmpl w:val="6226A0A0"/>
    <w:lvl w:ilvl="0" w:tplc="EF8A46B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6114E0D"/>
    <w:multiLevelType w:val="hybridMultilevel"/>
    <w:tmpl w:val="D6D402CA"/>
    <w:lvl w:ilvl="0" w:tplc="F362AF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16"/>
  </w:num>
  <w:num w:numId="4">
    <w:abstractNumId w:val="6"/>
  </w:num>
  <w:num w:numId="5">
    <w:abstractNumId w:val="2"/>
  </w:num>
  <w:num w:numId="6">
    <w:abstractNumId w:val="3"/>
  </w:num>
  <w:num w:numId="7">
    <w:abstractNumId w:val="4"/>
  </w:num>
  <w:num w:numId="8">
    <w:abstractNumId w:val="7"/>
  </w:num>
  <w:num w:numId="9">
    <w:abstractNumId w:val="17"/>
  </w:num>
  <w:num w:numId="10">
    <w:abstractNumId w:val="1"/>
  </w:num>
  <w:num w:numId="11">
    <w:abstractNumId w:val="8"/>
  </w:num>
  <w:num w:numId="12">
    <w:abstractNumId w:val="12"/>
  </w:num>
  <w:num w:numId="13">
    <w:abstractNumId w:val="14"/>
  </w:num>
  <w:num w:numId="14">
    <w:abstractNumId w:val="15"/>
  </w:num>
  <w:num w:numId="15">
    <w:abstractNumId w:val="9"/>
  </w:num>
  <w:num w:numId="16">
    <w:abstractNumId w:val="11"/>
  </w:num>
  <w:num w:numId="17">
    <w:abstractNumId w:val="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O" w:val=" "/>
  </w:docVars>
  <w:rsids>
    <w:rsidRoot w:val="006A50AA"/>
    <w:rsid w:val="0000058B"/>
    <w:rsid w:val="00000F66"/>
    <w:rsid w:val="00005EEA"/>
    <w:rsid w:val="00011F87"/>
    <w:rsid w:val="00016939"/>
    <w:rsid w:val="00031B39"/>
    <w:rsid w:val="00033550"/>
    <w:rsid w:val="00033579"/>
    <w:rsid w:val="00053183"/>
    <w:rsid w:val="00054873"/>
    <w:rsid w:val="000559AC"/>
    <w:rsid w:val="0005744E"/>
    <w:rsid w:val="000749C2"/>
    <w:rsid w:val="00086380"/>
    <w:rsid w:val="00087E9B"/>
    <w:rsid w:val="000952C5"/>
    <w:rsid w:val="00096392"/>
    <w:rsid w:val="00096856"/>
    <w:rsid w:val="000A36C3"/>
    <w:rsid w:val="000B4862"/>
    <w:rsid w:val="000C4E10"/>
    <w:rsid w:val="000C7121"/>
    <w:rsid w:val="000D1048"/>
    <w:rsid w:val="000E2992"/>
    <w:rsid w:val="000E4337"/>
    <w:rsid w:val="000E58FD"/>
    <w:rsid w:val="000E7A3A"/>
    <w:rsid w:val="000F6749"/>
    <w:rsid w:val="001039FD"/>
    <w:rsid w:val="0012054C"/>
    <w:rsid w:val="001305F2"/>
    <w:rsid w:val="001376A2"/>
    <w:rsid w:val="00146AC7"/>
    <w:rsid w:val="0015119E"/>
    <w:rsid w:val="001525D6"/>
    <w:rsid w:val="00166A1E"/>
    <w:rsid w:val="00171145"/>
    <w:rsid w:val="00181923"/>
    <w:rsid w:val="00184EB5"/>
    <w:rsid w:val="001916C4"/>
    <w:rsid w:val="0019356B"/>
    <w:rsid w:val="001966BB"/>
    <w:rsid w:val="00197ED0"/>
    <w:rsid w:val="001A0505"/>
    <w:rsid w:val="001B150D"/>
    <w:rsid w:val="001B736D"/>
    <w:rsid w:val="001C6120"/>
    <w:rsid w:val="001D3501"/>
    <w:rsid w:val="001D5100"/>
    <w:rsid w:val="001D5A8D"/>
    <w:rsid w:val="001E15DE"/>
    <w:rsid w:val="001E7CE6"/>
    <w:rsid w:val="001F07C3"/>
    <w:rsid w:val="001F086B"/>
    <w:rsid w:val="001F4881"/>
    <w:rsid w:val="001F55B0"/>
    <w:rsid w:val="0020322E"/>
    <w:rsid w:val="002078FB"/>
    <w:rsid w:val="002148FA"/>
    <w:rsid w:val="0021776E"/>
    <w:rsid w:val="00221235"/>
    <w:rsid w:val="002246C6"/>
    <w:rsid w:val="00225A31"/>
    <w:rsid w:val="0023087F"/>
    <w:rsid w:val="00230BEE"/>
    <w:rsid w:val="002323FB"/>
    <w:rsid w:val="00233808"/>
    <w:rsid w:val="00233EFF"/>
    <w:rsid w:val="00235070"/>
    <w:rsid w:val="002361BE"/>
    <w:rsid w:val="00237FCD"/>
    <w:rsid w:val="00240937"/>
    <w:rsid w:val="00247004"/>
    <w:rsid w:val="0025662D"/>
    <w:rsid w:val="00263F9A"/>
    <w:rsid w:val="002719F5"/>
    <w:rsid w:val="00276083"/>
    <w:rsid w:val="00280D93"/>
    <w:rsid w:val="002834E4"/>
    <w:rsid w:val="00284B48"/>
    <w:rsid w:val="00297511"/>
    <w:rsid w:val="002A03C4"/>
    <w:rsid w:val="002A1F2E"/>
    <w:rsid w:val="002A4077"/>
    <w:rsid w:val="002A679B"/>
    <w:rsid w:val="002A7914"/>
    <w:rsid w:val="002B12B3"/>
    <w:rsid w:val="002C0222"/>
    <w:rsid w:val="002D510E"/>
    <w:rsid w:val="002E3042"/>
    <w:rsid w:val="002F5350"/>
    <w:rsid w:val="002F7F29"/>
    <w:rsid w:val="00300303"/>
    <w:rsid w:val="00300B2B"/>
    <w:rsid w:val="00300BB7"/>
    <w:rsid w:val="0031243B"/>
    <w:rsid w:val="00313E31"/>
    <w:rsid w:val="00323E6C"/>
    <w:rsid w:val="0033165F"/>
    <w:rsid w:val="00333665"/>
    <w:rsid w:val="00341FBC"/>
    <w:rsid w:val="003471F7"/>
    <w:rsid w:val="003511F0"/>
    <w:rsid w:val="00354682"/>
    <w:rsid w:val="00370BC1"/>
    <w:rsid w:val="003751A7"/>
    <w:rsid w:val="00377285"/>
    <w:rsid w:val="0038159A"/>
    <w:rsid w:val="003852E1"/>
    <w:rsid w:val="003875CE"/>
    <w:rsid w:val="00387FC6"/>
    <w:rsid w:val="0039237F"/>
    <w:rsid w:val="00393B7D"/>
    <w:rsid w:val="00395D8A"/>
    <w:rsid w:val="003A19EF"/>
    <w:rsid w:val="003A5B4C"/>
    <w:rsid w:val="003A7700"/>
    <w:rsid w:val="003B497D"/>
    <w:rsid w:val="003D4681"/>
    <w:rsid w:val="003E7163"/>
    <w:rsid w:val="003E753F"/>
    <w:rsid w:val="003F123A"/>
    <w:rsid w:val="004008F1"/>
    <w:rsid w:val="00401C30"/>
    <w:rsid w:val="00401D49"/>
    <w:rsid w:val="004229F8"/>
    <w:rsid w:val="00432F54"/>
    <w:rsid w:val="00433DE8"/>
    <w:rsid w:val="00442CEF"/>
    <w:rsid w:val="00460065"/>
    <w:rsid w:val="00466664"/>
    <w:rsid w:val="00467BBB"/>
    <w:rsid w:val="00472916"/>
    <w:rsid w:val="00473FE0"/>
    <w:rsid w:val="004A19FA"/>
    <w:rsid w:val="004B61F7"/>
    <w:rsid w:val="004C707E"/>
    <w:rsid w:val="004D0122"/>
    <w:rsid w:val="004D5696"/>
    <w:rsid w:val="004D69B4"/>
    <w:rsid w:val="004E2225"/>
    <w:rsid w:val="004E3918"/>
    <w:rsid w:val="004F5B43"/>
    <w:rsid w:val="00512E71"/>
    <w:rsid w:val="00513A68"/>
    <w:rsid w:val="00515084"/>
    <w:rsid w:val="00516613"/>
    <w:rsid w:val="00520BE3"/>
    <w:rsid w:val="0052473C"/>
    <w:rsid w:val="00537AF7"/>
    <w:rsid w:val="00545173"/>
    <w:rsid w:val="00557565"/>
    <w:rsid w:val="005711C8"/>
    <w:rsid w:val="00575FE4"/>
    <w:rsid w:val="00580EE4"/>
    <w:rsid w:val="0058367A"/>
    <w:rsid w:val="005A536C"/>
    <w:rsid w:val="005B4175"/>
    <w:rsid w:val="005C1FBD"/>
    <w:rsid w:val="005D3930"/>
    <w:rsid w:val="005E2270"/>
    <w:rsid w:val="005E346E"/>
    <w:rsid w:val="005E5FF5"/>
    <w:rsid w:val="005E629E"/>
    <w:rsid w:val="005E7D0C"/>
    <w:rsid w:val="00605C7E"/>
    <w:rsid w:val="00620E1E"/>
    <w:rsid w:val="00627DC8"/>
    <w:rsid w:val="00657D72"/>
    <w:rsid w:val="00671009"/>
    <w:rsid w:val="006731ED"/>
    <w:rsid w:val="006742B9"/>
    <w:rsid w:val="00677A5F"/>
    <w:rsid w:val="0068276A"/>
    <w:rsid w:val="00687FBF"/>
    <w:rsid w:val="006908DC"/>
    <w:rsid w:val="00694D4E"/>
    <w:rsid w:val="006A210A"/>
    <w:rsid w:val="006A34FC"/>
    <w:rsid w:val="006A50AA"/>
    <w:rsid w:val="006A6512"/>
    <w:rsid w:val="006B5FD3"/>
    <w:rsid w:val="006C4AFD"/>
    <w:rsid w:val="006E017B"/>
    <w:rsid w:val="006E60A6"/>
    <w:rsid w:val="00704EB7"/>
    <w:rsid w:val="0071020C"/>
    <w:rsid w:val="00711FBA"/>
    <w:rsid w:val="007166F3"/>
    <w:rsid w:val="00716A37"/>
    <w:rsid w:val="00720ED1"/>
    <w:rsid w:val="00722E55"/>
    <w:rsid w:val="007251F4"/>
    <w:rsid w:val="007438A3"/>
    <w:rsid w:val="007514CF"/>
    <w:rsid w:val="00751A2C"/>
    <w:rsid w:val="00765077"/>
    <w:rsid w:val="007710E2"/>
    <w:rsid w:val="0078592C"/>
    <w:rsid w:val="00790CE2"/>
    <w:rsid w:val="007A0F4D"/>
    <w:rsid w:val="007A5A39"/>
    <w:rsid w:val="007B36D4"/>
    <w:rsid w:val="007C47A2"/>
    <w:rsid w:val="007D5464"/>
    <w:rsid w:val="007D62BF"/>
    <w:rsid w:val="007E35F8"/>
    <w:rsid w:val="007E50E0"/>
    <w:rsid w:val="00803487"/>
    <w:rsid w:val="00805E28"/>
    <w:rsid w:val="00811120"/>
    <w:rsid w:val="008123D3"/>
    <w:rsid w:val="00821F1F"/>
    <w:rsid w:val="00831258"/>
    <w:rsid w:val="0085770F"/>
    <w:rsid w:val="00861366"/>
    <w:rsid w:val="00867719"/>
    <w:rsid w:val="00872A2C"/>
    <w:rsid w:val="00875918"/>
    <w:rsid w:val="0088760C"/>
    <w:rsid w:val="008904A2"/>
    <w:rsid w:val="008A5B84"/>
    <w:rsid w:val="008A6C4D"/>
    <w:rsid w:val="008A7BBD"/>
    <w:rsid w:val="008B0952"/>
    <w:rsid w:val="008C1CB2"/>
    <w:rsid w:val="008C3B91"/>
    <w:rsid w:val="008C5163"/>
    <w:rsid w:val="008D6F71"/>
    <w:rsid w:val="008E1735"/>
    <w:rsid w:val="008E621D"/>
    <w:rsid w:val="008F161D"/>
    <w:rsid w:val="008F41B9"/>
    <w:rsid w:val="009117D0"/>
    <w:rsid w:val="00933DF3"/>
    <w:rsid w:val="00935566"/>
    <w:rsid w:val="0093558D"/>
    <w:rsid w:val="00937AFB"/>
    <w:rsid w:val="0094086A"/>
    <w:rsid w:val="00951BE8"/>
    <w:rsid w:val="0097138E"/>
    <w:rsid w:val="0097621B"/>
    <w:rsid w:val="0098016A"/>
    <w:rsid w:val="009861C9"/>
    <w:rsid w:val="009A2FF4"/>
    <w:rsid w:val="009B0ED5"/>
    <w:rsid w:val="009B4870"/>
    <w:rsid w:val="009B74FA"/>
    <w:rsid w:val="009C1751"/>
    <w:rsid w:val="009F19C0"/>
    <w:rsid w:val="009F3C95"/>
    <w:rsid w:val="009F5779"/>
    <w:rsid w:val="009F754A"/>
    <w:rsid w:val="00A12661"/>
    <w:rsid w:val="00A1351B"/>
    <w:rsid w:val="00A14CAF"/>
    <w:rsid w:val="00A179EB"/>
    <w:rsid w:val="00A17F7F"/>
    <w:rsid w:val="00A221F8"/>
    <w:rsid w:val="00A222F8"/>
    <w:rsid w:val="00A276E3"/>
    <w:rsid w:val="00A27DCA"/>
    <w:rsid w:val="00A303C0"/>
    <w:rsid w:val="00A4050B"/>
    <w:rsid w:val="00A50CE4"/>
    <w:rsid w:val="00A51F4E"/>
    <w:rsid w:val="00A52744"/>
    <w:rsid w:val="00A52DB3"/>
    <w:rsid w:val="00A54935"/>
    <w:rsid w:val="00A56360"/>
    <w:rsid w:val="00A62623"/>
    <w:rsid w:val="00A65EFA"/>
    <w:rsid w:val="00A7187C"/>
    <w:rsid w:val="00A739C2"/>
    <w:rsid w:val="00A75346"/>
    <w:rsid w:val="00A75F9B"/>
    <w:rsid w:val="00A941F8"/>
    <w:rsid w:val="00AA2E83"/>
    <w:rsid w:val="00AA374D"/>
    <w:rsid w:val="00AA3DA4"/>
    <w:rsid w:val="00AB4A7C"/>
    <w:rsid w:val="00AB5D18"/>
    <w:rsid w:val="00AC0764"/>
    <w:rsid w:val="00AC362C"/>
    <w:rsid w:val="00AC537E"/>
    <w:rsid w:val="00AD2319"/>
    <w:rsid w:val="00AD27B3"/>
    <w:rsid w:val="00AD27DB"/>
    <w:rsid w:val="00AD41DE"/>
    <w:rsid w:val="00AD6F17"/>
    <w:rsid w:val="00AD738E"/>
    <w:rsid w:val="00AE3625"/>
    <w:rsid w:val="00AE3805"/>
    <w:rsid w:val="00AE7000"/>
    <w:rsid w:val="00AF5411"/>
    <w:rsid w:val="00B10673"/>
    <w:rsid w:val="00B21133"/>
    <w:rsid w:val="00B26B37"/>
    <w:rsid w:val="00B2721D"/>
    <w:rsid w:val="00B56E12"/>
    <w:rsid w:val="00B62694"/>
    <w:rsid w:val="00B64D2B"/>
    <w:rsid w:val="00B66992"/>
    <w:rsid w:val="00B67D94"/>
    <w:rsid w:val="00B72407"/>
    <w:rsid w:val="00B91752"/>
    <w:rsid w:val="00B94B05"/>
    <w:rsid w:val="00B9742F"/>
    <w:rsid w:val="00BA7DB4"/>
    <w:rsid w:val="00BB5065"/>
    <w:rsid w:val="00BC7DBD"/>
    <w:rsid w:val="00BD6B60"/>
    <w:rsid w:val="00BD767D"/>
    <w:rsid w:val="00BE032D"/>
    <w:rsid w:val="00BF01F9"/>
    <w:rsid w:val="00BF2C43"/>
    <w:rsid w:val="00BF3279"/>
    <w:rsid w:val="00C0647E"/>
    <w:rsid w:val="00C136B5"/>
    <w:rsid w:val="00C13ACC"/>
    <w:rsid w:val="00C23D5F"/>
    <w:rsid w:val="00C24064"/>
    <w:rsid w:val="00C417A8"/>
    <w:rsid w:val="00C42BE8"/>
    <w:rsid w:val="00C4764A"/>
    <w:rsid w:val="00C51279"/>
    <w:rsid w:val="00C620B5"/>
    <w:rsid w:val="00C631D0"/>
    <w:rsid w:val="00C76E70"/>
    <w:rsid w:val="00C77D92"/>
    <w:rsid w:val="00C8007A"/>
    <w:rsid w:val="00C928D8"/>
    <w:rsid w:val="00CA1300"/>
    <w:rsid w:val="00CB1B65"/>
    <w:rsid w:val="00CD5D1A"/>
    <w:rsid w:val="00CD6048"/>
    <w:rsid w:val="00CE124F"/>
    <w:rsid w:val="00CE2913"/>
    <w:rsid w:val="00CE3D9F"/>
    <w:rsid w:val="00CE7CC4"/>
    <w:rsid w:val="00CE7E28"/>
    <w:rsid w:val="00CF01DD"/>
    <w:rsid w:val="00CF1408"/>
    <w:rsid w:val="00CF1E9C"/>
    <w:rsid w:val="00D008E3"/>
    <w:rsid w:val="00D072D1"/>
    <w:rsid w:val="00D147BD"/>
    <w:rsid w:val="00D16BA5"/>
    <w:rsid w:val="00D17EC2"/>
    <w:rsid w:val="00D208C6"/>
    <w:rsid w:val="00D231C0"/>
    <w:rsid w:val="00D27111"/>
    <w:rsid w:val="00D32CCE"/>
    <w:rsid w:val="00D345AE"/>
    <w:rsid w:val="00D511B1"/>
    <w:rsid w:val="00D5324C"/>
    <w:rsid w:val="00D548F1"/>
    <w:rsid w:val="00D571D7"/>
    <w:rsid w:val="00D60E2C"/>
    <w:rsid w:val="00D77587"/>
    <w:rsid w:val="00D908D4"/>
    <w:rsid w:val="00DA7ECA"/>
    <w:rsid w:val="00DB2646"/>
    <w:rsid w:val="00DC4D45"/>
    <w:rsid w:val="00DC58DC"/>
    <w:rsid w:val="00DC6DF0"/>
    <w:rsid w:val="00DC6EE1"/>
    <w:rsid w:val="00DF51C1"/>
    <w:rsid w:val="00E17297"/>
    <w:rsid w:val="00E20A82"/>
    <w:rsid w:val="00E26EE8"/>
    <w:rsid w:val="00E33267"/>
    <w:rsid w:val="00E4384D"/>
    <w:rsid w:val="00E47A37"/>
    <w:rsid w:val="00E617AC"/>
    <w:rsid w:val="00E61CD3"/>
    <w:rsid w:val="00E62C3F"/>
    <w:rsid w:val="00E62CB3"/>
    <w:rsid w:val="00E705D2"/>
    <w:rsid w:val="00E72421"/>
    <w:rsid w:val="00EA1B44"/>
    <w:rsid w:val="00EB269E"/>
    <w:rsid w:val="00EB54FB"/>
    <w:rsid w:val="00EC02E7"/>
    <w:rsid w:val="00EC1117"/>
    <w:rsid w:val="00EC48B1"/>
    <w:rsid w:val="00ED39A6"/>
    <w:rsid w:val="00ED69AD"/>
    <w:rsid w:val="00ED748F"/>
    <w:rsid w:val="00EE37A0"/>
    <w:rsid w:val="00EE38A1"/>
    <w:rsid w:val="00EE3E98"/>
    <w:rsid w:val="00EF394E"/>
    <w:rsid w:val="00F018D4"/>
    <w:rsid w:val="00F068B3"/>
    <w:rsid w:val="00F06DBA"/>
    <w:rsid w:val="00F0748B"/>
    <w:rsid w:val="00F102CA"/>
    <w:rsid w:val="00F1051E"/>
    <w:rsid w:val="00F11BFF"/>
    <w:rsid w:val="00F24DF4"/>
    <w:rsid w:val="00F3250F"/>
    <w:rsid w:val="00F34BF1"/>
    <w:rsid w:val="00F35423"/>
    <w:rsid w:val="00F35F2E"/>
    <w:rsid w:val="00F362E0"/>
    <w:rsid w:val="00F43D1A"/>
    <w:rsid w:val="00F4679A"/>
    <w:rsid w:val="00F51B2A"/>
    <w:rsid w:val="00F56BCF"/>
    <w:rsid w:val="00F57303"/>
    <w:rsid w:val="00F730B3"/>
    <w:rsid w:val="00F74B58"/>
    <w:rsid w:val="00F94A58"/>
    <w:rsid w:val="00F97408"/>
    <w:rsid w:val="00FA3842"/>
    <w:rsid w:val="00FA52F9"/>
    <w:rsid w:val="00FA6ADC"/>
    <w:rsid w:val="00FB5C3B"/>
    <w:rsid w:val="00FB741B"/>
    <w:rsid w:val="00FC1F0C"/>
    <w:rsid w:val="00FD0D2F"/>
    <w:rsid w:val="00FD241C"/>
    <w:rsid w:val="00FE017A"/>
    <w:rsid w:val="00FE5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AFB5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4EB5"/>
    <w:pPr>
      <w:tabs>
        <w:tab w:val="center" w:pos="4320"/>
        <w:tab w:val="right" w:pos="8640"/>
      </w:tabs>
    </w:pPr>
  </w:style>
  <w:style w:type="paragraph" w:styleId="Footer">
    <w:name w:val="footer"/>
    <w:basedOn w:val="Normal"/>
    <w:rsid w:val="00184EB5"/>
    <w:pPr>
      <w:tabs>
        <w:tab w:val="center" w:pos="4320"/>
        <w:tab w:val="right" w:pos="8640"/>
      </w:tabs>
    </w:pPr>
  </w:style>
  <w:style w:type="table" w:styleId="TableGrid">
    <w:name w:val="Table Grid"/>
    <w:basedOn w:val="TableNormal"/>
    <w:rsid w:val="00E26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A03C4"/>
  </w:style>
  <w:style w:type="paragraph" w:styleId="BalloonText">
    <w:name w:val="Balloon Text"/>
    <w:basedOn w:val="Normal"/>
    <w:semiHidden/>
    <w:rsid w:val="00EC1117"/>
    <w:rPr>
      <w:rFonts w:ascii="Tahoma" w:hAnsi="Tahoma" w:cs="Tahoma"/>
      <w:sz w:val="16"/>
      <w:szCs w:val="16"/>
    </w:rPr>
  </w:style>
  <w:style w:type="character" w:styleId="CommentReference">
    <w:name w:val="annotation reference"/>
    <w:uiPriority w:val="99"/>
    <w:semiHidden/>
    <w:unhideWhenUsed/>
    <w:rsid w:val="007D5464"/>
    <w:rPr>
      <w:sz w:val="16"/>
      <w:szCs w:val="16"/>
    </w:rPr>
  </w:style>
  <w:style w:type="paragraph" w:styleId="CommentText">
    <w:name w:val="annotation text"/>
    <w:basedOn w:val="Normal"/>
    <w:link w:val="CommentTextChar"/>
    <w:uiPriority w:val="99"/>
    <w:semiHidden/>
    <w:unhideWhenUsed/>
    <w:rsid w:val="007D5464"/>
    <w:rPr>
      <w:sz w:val="20"/>
      <w:szCs w:val="20"/>
    </w:rPr>
  </w:style>
  <w:style w:type="character" w:customStyle="1" w:styleId="CommentTextChar">
    <w:name w:val="Comment Text Char"/>
    <w:basedOn w:val="DefaultParagraphFont"/>
    <w:link w:val="CommentText"/>
    <w:uiPriority w:val="99"/>
    <w:semiHidden/>
    <w:rsid w:val="007D5464"/>
  </w:style>
  <w:style w:type="paragraph" w:styleId="CommentSubject">
    <w:name w:val="annotation subject"/>
    <w:basedOn w:val="CommentText"/>
    <w:next w:val="CommentText"/>
    <w:link w:val="CommentSubjectChar"/>
    <w:uiPriority w:val="99"/>
    <w:semiHidden/>
    <w:unhideWhenUsed/>
    <w:rsid w:val="007D5464"/>
    <w:rPr>
      <w:b/>
      <w:bCs/>
    </w:rPr>
  </w:style>
  <w:style w:type="character" w:customStyle="1" w:styleId="CommentSubjectChar">
    <w:name w:val="Comment Subject Char"/>
    <w:link w:val="CommentSubject"/>
    <w:uiPriority w:val="99"/>
    <w:semiHidden/>
    <w:rsid w:val="007D5464"/>
    <w:rPr>
      <w:b/>
      <w:bCs/>
    </w:rPr>
  </w:style>
  <w:style w:type="paragraph" w:styleId="ListParagraph">
    <w:name w:val="List Paragraph"/>
    <w:basedOn w:val="Normal"/>
    <w:uiPriority w:val="34"/>
    <w:qFormat/>
    <w:rsid w:val="0098016A"/>
    <w:pPr>
      <w:spacing w:after="200"/>
      <w:ind w:left="720"/>
      <w:contextualSpacing/>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16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5F3C8-0C56-4ABF-B6FE-BC6927C4F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Quality Control Checklist (GAAP)</Template>
  <TotalTime>0</TotalTime>
  <Pages>2</Pages>
  <Words>6879</Words>
  <Characters>39211</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Initials</vt:lpstr>
    </vt:vector>
  </TitlesOfParts>
  <Company>Office of the State Auditor</Company>
  <LinksUpToDate>false</LinksUpToDate>
  <CharactersWithSpaces>45999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Initials</dc:title>
  <dc:subject/>
  <dc:creator>Beth Stuart</dc:creator>
  <cp:keywords/>
  <cp:lastModifiedBy>Beth Stuart</cp:lastModifiedBy>
  <cp:revision>2</cp:revision>
  <cp:lastPrinted>2012-11-02T19:04:00Z</cp:lastPrinted>
  <dcterms:created xsi:type="dcterms:W3CDTF">2025-09-26T16:16:00Z</dcterms:created>
  <dcterms:modified xsi:type="dcterms:W3CDTF">2025-09-26T16:16:00Z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LIENTNAME">
    <vt:lpwstr>Template 2016</vt:lpwstr>
  </op:property>
  <op:property fmtid="{D5CDD505-2E9C-101B-9397-08002B2CF9AE}" pid="3" name="CY">
    <vt:lpwstr>2016</vt:lpwstr>
  </op:property>
  <op:property fmtid="{D5CDD505-2E9C-101B-9397-08002B2CF9AE}" pid="4" name="PJNAME">
    <vt:lpwstr>Template 2016</vt:lpwstr>
  </op:property>
  <op:property fmtid="{D5CDD505-2E9C-101B-9397-08002B2CF9AE}" pid="5" name="Version">
    <vt:i4>20</vt:i4>
  </op:property>
  <op:property fmtid="{D5CDD505-2E9C-101B-9397-08002B2CF9AE}" pid="6" name="tabName">
    <vt:lpwstr>General Audit and Completion Procedures</vt:lpwstr>
  </op:property>
  <op:property fmtid="{D5CDD505-2E9C-101B-9397-08002B2CF9AE}" pid="7" name="tabIndex">
    <vt:lpwstr>2525</vt:lpwstr>
  </op:property>
  <op:property fmtid="{D5CDD505-2E9C-101B-9397-08002B2CF9AE}" pid="8" name="workpaperIndex">
    <vt:lpwstr>2525.10</vt:lpwstr>
  </op:property>
</op:Properties>
</file>